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14:paraId="75A3535F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4800719" w14:textId="77777777" w:rsidR="00692703" w:rsidRPr="008D399D" w:rsidRDefault="008D399D" w:rsidP="008D399D">
            <w:pPr>
              <w:pStyle w:val="Ttulo"/>
              <w:jc w:val="left"/>
              <w:rPr>
                <w:sz w:val="56"/>
                <w:szCs w:val="52"/>
              </w:rPr>
            </w:pPr>
            <w:r w:rsidRPr="008D399D">
              <w:rPr>
                <w:sz w:val="56"/>
                <w:szCs w:val="52"/>
              </w:rPr>
              <w:t>Edgard alonso</w:t>
            </w:r>
            <w:r w:rsidR="00692703" w:rsidRPr="008D399D">
              <w:rPr>
                <w:sz w:val="56"/>
                <w:szCs w:val="52"/>
                <w:lang w:bidi="es-ES"/>
              </w:rPr>
              <w:t xml:space="preserve"> </w:t>
            </w:r>
            <w:r w:rsidRPr="008D399D">
              <w:rPr>
                <w:rStyle w:val="nfasisintenso"/>
                <w:sz w:val="56"/>
                <w:szCs w:val="52"/>
              </w:rPr>
              <w:t>Pèrez peña</w:t>
            </w:r>
          </w:p>
          <w:p w14:paraId="0E9D0701" w14:textId="77777777" w:rsidR="00692703" w:rsidRPr="00FD7C80" w:rsidRDefault="008D399D" w:rsidP="00913946">
            <w:pPr>
              <w:pStyle w:val="Informacindecontacto"/>
              <w:contextualSpacing w:val="0"/>
            </w:pPr>
            <w:r>
              <w:t>Av. Carabayllo #1550 - Comas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5B3EFA0E86574C08B10C070A77C8FD8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929810882</w:t>
            </w:r>
          </w:p>
          <w:p w14:paraId="47116CDF" w14:textId="72864B41" w:rsidR="00692703" w:rsidRDefault="00BA0677" w:rsidP="00913946">
            <w:pPr>
              <w:pStyle w:val="nfasisenlainformacindecontacto"/>
              <w:contextualSpacing w:val="0"/>
            </w:pPr>
            <w:hyperlink r:id="rId7" w:history="1">
              <w:r w:rsidR="00E436CC" w:rsidRPr="008A18F0">
                <w:rPr>
                  <w:rStyle w:val="Hipervnculo"/>
                </w:rPr>
                <w:t>edalopp@hotmail.com</w:t>
              </w:r>
            </w:hyperlink>
          </w:p>
          <w:p w14:paraId="39225854" w14:textId="14D7AA3A" w:rsidR="00E436CC" w:rsidRPr="00E436CC" w:rsidRDefault="00E436CC" w:rsidP="00913946">
            <w:pPr>
              <w:pStyle w:val="nfasisenlainformacindecontacto"/>
              <w:contextualSpacing w:val="0"/>
              <w:rPr>
                <w:i/>
                <w:iCs/>
              </w:rPr>
            </w:pPr>
            <w:r w:rsidRPr="00E436CC">
              <w:rPr>
                <w:i/>
                <w:iCs/>
              </w:rPr>
              <w:t>Disponibilidad inmediata</w:t>
            </w:r>
          </w:p>
        </w:tc>
      </w:tr>
      <w:tr w:rsidR="009571D8" w:rsidRPr="00FD7C80" w14:paraId="5D0DDA16" w14:textId="77777777" w:rsidTr="00692703">
        <w:tc>
          <w:tcPr>
            <w:tcW w:w="9360" w:type="dxa"/>
            <w:tcMar>
              <w:top w:w="432" w:type="dxa"/>
            </w:tcMar>
          </w:tcPr>
          <w:p w14:paraId="3D553C3B" w14:textId="1EE65B2A" w:rsidR="009B4E78" w:rsidRPr="00FD7C80" w:rsidRDefault="009B4E78" w:rsidP="009B4E78">
            <w:pPr>
              <w:pStyle w:val="Ttulo1"/>
              <w:outlineLvl w:val="0"/>
            </w:pPr>
            <w:r>
              <w:t>Información Personal</w:t>
            </w:r>
          </w:p>
          <w:tbl>
            <w:tblPr>
              <w:tblStyle w:val="Tablaconcuadrcula"/>
              <w:tblW w:w="9950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Tabla de diseño de Experiencia"/>
            </w:tblPr>
            <w:tblGrid>
              <w:gridCol w:w="8958"/>
              <w:gridCol w:w="8958"/>
            </w:tblGrid>
            <w:tr w:rsidR="009B4E78" w:rsidRPr="00FD7C80" w14:paraId="50D748D3" w14:textId="77777777" w:rsidTr="00DA1043">
              <w:tc>
                <w:tcPr>
                  <w:tcW w:w="8958" w:type="dxa"/>
                </w:tcPr>
                <w:p w14:paraId="0922DC63" w14:textId="77777777" w:rsidR="009B4E78" w:rsidRPr="00FD7C80" w:rsidRDefault="009B4E78" w:rsidP="009B4E78">
                  <w:pPr>
                    <w:pStyle w:val="Ttulo2"/>
                    <w:contextualSpacing w:val="0"/>
                    <w:outlineLvl w:val="1"/>
                  </w:pPr>
                  <w:r>
                    <w:t>Estado Civil</w:t>
                  </w:r>
                </w:p>
                <w:p w14:paraId="196D7BAA" w14:textId="7B92AE9C" w:rsidR="009B4E78" w:rsidRDefault="009B4E78" w:rsidP="009B4E78">
                  <w:r>
                    <w:t>Soltero.</w:t>
                  </w:r>
                </w:p>
                <w:p w14:paraId="45419081" w14:textId="77777777" w:rsidR="009B4E78" w:rsidRDefault="009B4E78" w:rsidP="009B4E78"/>
                <w:p w14:paraId="182DD6FE" w14:textId="760A57CF" w:rsidR="009B4E78" w:rsidRPr="00FD7C80" w:rsidRDefault="009B4E78" w:rsidP="009B4E78">
                  <w:pPr>
                    <w:pStyle w:val="Ttulo2"/>
                    <w:contextualSpacing w:val="0"/>
                    <w:outlineLvl w:val="1"/>
                  </w:pPr>
                  <w:r>
                    <w:t>Nacionalidad</w:t>
                  </w:r>
                </w:p>
                <w:p w14:paraId="319D8486" w14:textId="7F518C30" w:rsidR="009B4E78" w:rsidRDefault="009B4E78" w:rsidP="009B4E78">
                  <w:r>
                    <w:t>Peruano</w:t>
                  </w:r>
                  <w:r>
                    <w:t>.</w:t>
                  </w:r>
                </w:p>
                <w:p w14:paraId="767BF9C8" w14:textId="77777777" w:rsidR="009B4E78" w:rsidRDefault="009B4E78" w:rsidP="009B4E78"/>
                <w:p w14:paraId="02F1CFA4" w14:textId="03E520D4" w:rsidR="009B4E78" w:rsidRPr="00FD7C80" w:rsidRDefault="009B4E78" w:rsidP="009B4E78">
                  <w:pPr>
                    <w:pStyle w:val="Ttulo2"/>
                    <w:contextualSpacing w:val="0"/>
                    <w:outlineLvl w:val="1"/>
                  </w:pPr>
                  <w:r>
                    <w:t>Dni</w:t>
                  </w:r>
                </w:p>
                <w:p w14:paraId="11B77A95" w14:textId="0D2A60AD" w:rsidR="009B4E78" w:rsidRDefault="009B4E78" w:rsidP="009B4E78">
                  <w:r>
                    <w:t>75283884</w:t>
                  </w:r>
                  <w:r>
                    <w:t>.</w:t>
                  </w:r>
                </w:p>
                <w:p w14:paraId="2DCB796E" w14:textId="77777777" w:rsidR="009B4E78" w:rsidRDefault="009B4E78" w:rsidP="009B4E78"/>
                <w:p w14:paraId="46E65BDB" w14:textId="085D185E" w:rsidR="009B4E78" w:rsidRPr="00FD7C80" w:rsidRDefault="009B4E78" w:rsidP="009B4E78">
                  <w:pPr>
                    <w:pStyle w:val="Ttulo2"/>
                    <w:contextualSpacing w:val="0"/>
                    <w:outlineLvl w:val="1"/>
                  </w:pPr>
                  <w:r>
                    <w:t>Fecha de nacimiento</w:t>
                  </w:r>
                </w:p>
                <w:p w14:paraId="0E5EB41B" w14:textId="43F8871A" w:rsidR="009B4E78" w:rsidRDefault="009B4E78" w:rsidP="009B4E78">
                  <w:r>
                    <w:t>20 de noviembre del 2001</w:t>
                  </w:r>
                </w:p>
                <w:p w14:paraId="09F48AFD" w14:textId="047401FD" w:rsidR="009B4E78" w:rsidRPr="00FD7C80" w:rsidRDefault="009B4E78" w:rsidP="009B4E78"/>
              </w:tc>
              <w:tc>
                <w:tcPr>
                  <w:tcW w:w="8958" w:type="dxa"/>
                </w:tcPr>
                <w:p w14:paraId="0584C070" w14:textId="77777777" w:rsidR="009B4E78" w:rsidRDefault="009B4E78" w:rsidP="009B4E78">
                  <w:pPr>
                    <w:pStyle w:val="Ttulo2"/>
                    <w:outlineLvl w:val="1"/>
                  </w:pPr>
                </w:p>
              </w:tc>
            </w:tr>
            <w:tr w:rsidR="009B4E78" w:rsidRPr="00FD7C80" w14:paraId="4D612AD6" w14:textId="77777777" w:rsidTr="00DA1043">
              <w:tc>
                <w:tcPr>
                  <w:tcW w:w="8958" w:type="dxa"/>
                  <w:tcMar>
                    <w:top w:w="216" w:type="dxa"/>
                  </w:tcMar>
                </w:tcPr>
                <w:p w14:paraId="6E11B312" w14:textId="77777777" w:rsidR="009B4E78" w:rsidRPr="00FD7C80" w:rsidRDefault="009B4E78" w:rsidP="009B4E78"/>
              </w:tc>
              <w:tc>
                <w:tcPr>
                  <w:tcW w:w="8958" w:type="dxa"/>
                </w:tcPr>
                <w:p w14:paraId="380FB360" w14:textId="77777777" w:rsidR="009B4E78" w:rsidRPr="00FD7C80" w:rsidRDefault="009B4E78" w:rsidP="009B4E78"/>
              </w:tc>
            </w:tr>
          </w:tbl>
          <w:p w14:paraId="15C260F2" w14:textId="4427B57D" w:rsidR="001755A8" w:rsidRPr="00FD7C80" w:rsidRDefault="001755A8" w:rsidP="00913946">
            <w:pPr>
              <w:contextualSpacing w:val="0"/>
            </w:pPr>
          </w:p>
        </w:tc>
      </w:tr>
    </w:tbl>
    <w:p w14:paraId="77746457" w14:textId="77777777" w:rsidR="004E01EB" w:rsidRPr="00FD7C80" w:rsidRDefault="00BA0677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5F841F6BEE9A46688A86A9148F42F5BE"/>
          </w:placeholder>
          <w:temporary/>
          <w:showingPlcHdr/>
          <w15:appearance w15:val="hidden"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995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  <w:gridCol w:w="8958"/>
      </w:tblGrid>
      <w:tr w:rsidR="009B4E78" w:rsidRPr="00FD7C80" w14:paraId="13F99F1C" w14:textId="29A8ABB5" w:rsidTr="009B4E78">
        <w:tc>
          <w:tcPr>
            <w:tcW w:w="8958" w:type="dxa"/>
          </w:tcPr>
          <w:p w14:paraId="176B8C7F" w14:textId="6A28DEC4" w:rsidR="009B4E78" w:rsidRPr="00FD7C80" w:rsidRDefault="009B4E78" w:rsidP="00E436CC">
            <w:pPr>
              <w:pStyle w:val="Ttulo2"/>
              <w:contextualSpacing w:val="0"/>
              <w:outlineLvl w:val="1"/>
            </w:pPr>
            <w:r>
              <w:t>sin experiencia laboral</w:t>
            </w:r>
          </w:p>
        </w:tc>
        <w:tc>
          <w:tcPr>
            <w:tcW w:w="8958" w:type="dxa"/>
          </w:tcPr>
          <w:p w14:paraId="46D00809" w14:textId="77777777" w:rsidR="009B4E78" w:rsidRDefault="009B4E78" w:rsidP="00E436CC">
            <w:pPr>
              <w:pStyle w:val="Ttulo2"/>
              <w:outlineLvl w:val="1"/>
            </w:pPr>
          </w:p>
        </w:tc>
      </w:tr>
      <w:tr w:rsidR="009B4E78" w:rsidRPr="00FD7C80" w14:paraId="6C0D61C5" w14:textId="35D10D79" w:rsidTr="009B4E78">
        <w:tc>
          <w:tcPr>
            <w:tcW w:w="8958" w:type="dxa"/>
            <w:tcMar>
              <w:top w:w="216" w:type="dxa"/>
            </w:tcMar>
          </w:tcPr>
          <w:p w14:paraId="54B62DF1" w14:textId="3CF704F5" w:rsidR="009B4E78" w:rsidRPr="00FD7C80" w:rsidRDefault="009B4E78" w:rsidP="00F61DF9"/>
        </w:tc>
        <w:tc>
          <w:tcPr>
            <w:tcW w:w="8958" w:type="dxa"/>
          </w:tcPr>
          <w:p w14:paraId="2FFEAA62" w14:textId="77777777" w:rsidR="009B4E78" w:rsidRPr="00FD7C80" w:rsidRDefault="009B4E78" w:rsidP="00F61DF9"/>
        </w:tc>
      </w:tr>
    </w:tbl>
    <w:sdt>
      <w:sdtPr>
        <w:alias w:val="Educación:"/>
        <w:tag w:val="Formación:"/>
        <w:id w:val="-1908763273"/>
        <w:placeholder>
          <w:docPart w:val="ADE41E6F1ED24650BB7FB34849166D54"/>
        </w:placeholder>
        <w:temporary/>
        <w:showingPlcHdr/>
        <w15:appearance w15:val="hidden"/>
      </w:sdtPr>
      <w:sdtEndPr/>
      <w:sdtContent>
        <w:p w14:paraId="586CBFFF" w14:textId="61E203A8" w:rsidR="00DA59AA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p w14:paraId="36B33BEB" w14:textId="77777777" w:rsidR="00E436CC" w:rsidRPr="00FD7C80" w:rsidRDefault="00E436CC" w:rsidP="0097790C">
      <w:pPr>
        <w:pStyle w:val="Ttulo1"/>
      </w:pP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14:paraId="57F61448" w14:textId="77777777" w:rsidTr="00D66A52">
        <w:tc>
          <w:tcPr>
            <w:tcW w:w="9355" w:type="dxa"/>
          </w:tcPr>
          <w:p w14:paraId="27B774EC" w14:textId="5420C817" w:rsidR="00E436CC" w:rsidRPr="00FD7C80" w:rsidRDefault="00E436CC" w:rsidP="00E436CC">
            <w:pPr>
              <w:pStyle w:val="Ttulo3"/>
              <w:contextualSpacing w:val="0"/>
              <w:outlineLvl w:val="2"/>
            </w:pPr>
            <w:r>
              <w:rPr>
                <w:lang w:bidi="es-ES"/>
              </w:rPr>
              <w:t>marzo</w:t>
            </w:r>
            <w:r w:rsidRPr="00FD7C80">
              <w:rPr>
                <w:lang w:bidi="es-ES"/>
              </w:rPr>
              <w:t xml:space="preserve"> </w:t>
            </w:r>
            <w:r>
              <w:t>2020 - actualidad</w:t>
            </w:r>
          </w:p>
          <w:p w14:paraId="440D3F8D" w14:textId="7351AAC8" w:rsidR="00E436CC" w:rsidRPr="00FD7C80" w:rsidRDefault="00E436CC" w:rsidP="00E436CC">
            <w:pPr>
              <w:pStyle w:val="Ttulo2"/>
              <w:contextualSpacing w:val="0"/>
              <w:outlineLvl w:val="1"/>
            </w:pPr>
            <w:r>
              <w:rPr>
                <w:lang w:bidi="es-ES"/>
              </w:rPr>
              <w:t>educacion superior incompleta</w:t>
            </w:r>
            <w:r w:rsidR="009B4E78">
              <w:rPr>
                <w:lang w:bidi="es-ES"/>
              </w:rPr>
              <w:t xml:space="preserve"> (cursando)</w:t>
            </w:r>
            <w:r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universidad 1:"/>
                <w:tag w:val="Escriba la universidad 1:"/>
                <w:id w:val="-1549143025"/>
                <w:placeholder>
                  <w:docPart w:val="E134CCDEDCE245A4A45C0512CB39E7C7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b/>
                  <w:smallCaps w:val="0"/>
                  <w:color w:val="1D824C" w:themeColor="accent1"/>
                </w:rPr>
              </w:sdtEndPr>
              <w:sdtContent>
                <w:r w:rsidRPr="00FD7C80">
                  <w:rPr>
                    <w:rStyle w:val="Referenciasutil"/>
                    <w:lang w:bidi="es-ES"/>
                  </w:rPr>
                  <w:t>Universidad</w:t>
                </w:r>
              </w:sdtContent>
            </w:sdt>
            <w:r>
              <w:rPr>
                <w:rStyle w:val="Referenciasutil"/>
              </w:rPr>
              <w:t xml:space="preserve"> peruana de ciencias aplicadas</w:t>
            </w:r>
          </w:p>
          <w:p w14:paraId="6631821E" w14:textId="663ADE91" w:rsidR="00E436CC" w:rsidRDefault="00E436CC" w:rsidP="00E436CC">
            <w:r>
              <w:t>Actualmente estoy cursando el programa academico de ingeniería de software en la UPC, campus San miguel.</w:t>
            </w:r>
          </w:p>
          <w:p w14:paraId="75D1FF98" w14:textId="77777777" w:rsidR="00E436CC" w:rsidRDefault="00E436CC" w:rsidP="00E436CC"/>
          <w:p w14:paraId="0B1B8B5C" w14:textId="15303865" w:rsidR="00E436CC" w:rsidRPr="00FD7C80" w:rsidRDefault="00E436CC" w:rsidP="00E436CC">
            <w:pPr>
              <w:pStyle w:val="Ttulo3"/>
              <w:contextualSpacing w:val="0"/>
              <w:outlineLvl w:val="2"/>
            </w:pPr>
            <w:r>
              <w:rPr>
                <w:lang w:bidi="es-ES"/>
              </w:rPr>
              <w:t>marzo</w:t>
            </w:r>
            <w:r w:rsidRPr="00FD7C80">
              <w:rPr>
                <w:lang w:bidi="es-ES"/>
              </w:rPr>
              <w:t xml:space="preserve"> </w:t>
            </w:r>
            <w:r>
              <w:t>2019 - diciembre</w:t>
            </w:r>
            <w:r w:rsidR="001D0BF1" w:rsidRPr="00FD7C80">
              <w:t xml:space="preserve"> </w:t>
            </w:r>
            <w:r w:rsidR="00EE2407">
              <w:t>2019</w:t>
            </w:r>
          </w:p>
          <w:p w14:paraId="48D85C56" w14:textId="77777777" w:rsidR="001D0BF1" w:rsidRPr="00FD7C80" w:rsidRDefault="00EE2407" w:rsidP="001D0BF1">
            <w:pPr>
              <w:pStyle w:val="Ttulo2"/>
              <w:contextualSpacing w:val="0"/>
              <w:outlineLvl w:val="1"/>
            </w:pPr>
            <w:r>
              <w:rPr>
                <w:lang w:bidi="es-ES"/>
              </w:rPr>
              <w:t>educacion superior incompleta</w:t>
            </w:r>
            <w:r w:rsidR="001D0BF1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universidad 1:"/>
                <w:tag w:val="Escriba la universidad 1:"/>
                <w:id w:val="-1275936649"/>
                <w:placeholder>
                  <w:docPart w:val="BD46001F58304C10ACC727095B2DEA2B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b/>
                  <w:smallCaps w:val="0"/>
                  <w:color w:val="1D824C" w:themeColor="accent1"/>
                </w:rPr>
              </w:sdtEndPr>
              <w:sdtContent>
                <w:r w:rsidR="001D0BF1" w:rsidRPr="00FD7C80">
                  <w:rPr>
                    <w:rStyle w:val="Referenciasutil"/>
                    <w:lang w:bidi="es-ES"/>
                  </w:rPr>
                  <w:t>Universidad</w:t>
                </w:r>
              </w:sdtContent>
            </w:sdt>
            <w:r>
              <w:rPr>
                <w:rStyle w:val="Referenciasutil"/>
              </w:rPr>
              <w:t xml:space="preserve"> de piura</w:t>
            </w:r>
          </w:p>
          <w:p w14:paraId="2F5B2DBA" w14:textId="472B7779" w:rsidR="007538DC" w:rsidRPr="00FD7C80" w:rsidRDefault="00E436CC" w:rsidP="007538DC">
            <w:pPr>
              <w:contextualSpacing w:val="0"/>
            </w:pPr>
            <w:r>
              <w:t>Por motivos externos me retire del ciclo 2019-II de la universidad de Piura en la carrera de ingeniería industrial y de sistemas.</w:t>
            </w:r>
          </w:p>
        </w:tc>
      </w:tr>
      <w:tr w:rsidR="00F61DF9" w:rsidRPr="00FD7C80" w14:paraId="70F69DA5" w14:textId="77777777" w:rsidTr="00F61DF9">
        <w:tc>
          <w:tcPr>
            <w:tcW w:w="9355" w:type="dxa"/>
            <w:tcMar>
              <w:top w:w="216" w:type="dxa"/>
            </w:tcMar>
          </w:tcPr>
          <w:p w14:paraId="1674F496" w14:textId="6FACAC43" w:rsidR="00F61DF9" w:rsidRPr="00FD7C80" w:rsidRDefault="008D399D" w:rsidP="00F61DF9">
            <w:pPr>
              <w:pStyle w:val="Ttulo3"/>
              <w:contextualSpacing w:val="0"/>
              <w:outlineLvl w:val="2"/>
            </w:pPr>
            <w:r>
              <w:t>marzo</w:t>
            </w:r>
            <w:r w:rsidR="00F61DF9" w:rsidRPr="00FD7C80">
              <w:rPr>
                <w:lang w:bidi="es-ES"/>
              </w:rPr>
              <w:t xml:space="preserve"> </w:t>
            </w:r>
            <w:r>
              <w:t>2014</w:t>
            </w:r>
            <w:r w:rsidR="00E436CC">
              <w:t xml:space="preserve"> – diciembre 2018</w:t>
            </w:r>
          </w:p>
          <w:p w14:paraId="1FD7DD96" w14:textId="77777777" w:rsidR="00F61DF9" w:rsidRPr="00FD7C80" w:rsidRDefault="008D399D" w:rsidP="00F61DF9">
            <w:pPr>
              <w:pStyle w:val="Ttulo2"/>
              <w:contextualSpacing w:val="0"/>
              <w:outlineLvl w:val="1"/>
            </w:pPr>
            <w:r>
              <w:t>educacion secundaria</w:t>
            </w:r>
            <w:r w:rsidR="00FD016C">
              <w:t xml:space="preserve"> completa</w:t>
            </w:r>
            <w:r w:rsidR="00F61DF9" w:rsidRPr="00FD7C80">
              <w:rPr>
                <w:lang w:bidi="es-ES"/>
              </w:rPr>
              <w:t xml:space="preserve">, </w:t>
            </w:r>
            <w:r>
              <w:rPr>
                <w:b w:val="0"/>
                <w:lang w:bidi="es-ES"/>
              </w:rPr>
              <w:t>colegio “humanidades y tecnologia”</w:t>
            </w:r>
          </w:p>
          <w:p w14:paraId="375C74B9" w14:textId="77777777" w:rsidR="00F61DF9" w:rsidRPr="00FD7C80" w:rsidRDefault="00FD016C" w:rsidP="00F61DF9">
            <w:r>
              <w:lastRenderedPageBreak/>
              <w:t xml:space="preserve"> </w:t>
            </w:r>
          </w:p>
        </w:tc>
      </w:tr>
    </w:tbl>
    <w:p w14:paraId="0595431C" w14:textId="73CCDEDE" w:rsidR="00B51D1B" w:rsidRPr="00FD7C80" w:rsidRDefault="00B51D1B" w:rsidP="00E436CC">
      <w:pPr>
        <w:pStyle w:val="Ttulo1"/>
      </w:pPr>
    </w:p>
    <w:sectPr w:rsidR="00B51D1B" w:rsidRPr="00FD7C80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B6F9" w14:textId="77777777" w:rsidR="00BA0677" w:rsidRDefault="00BA0677" w:rsidP="0068194B">
      <w:r>
        <w:separator/>
      </w:r>
    </w:p>
    <w:p w14:paraId="020340E2" w14:textId="77777777" w:rsidR="00BA0677" w:rsidRDefault="00BA0677"/>
    <w:p w14:paraId="51DCCA15" w14:textId="77777777" w:rsidR="00BA0677" w:rsidRDefault="00BA0677"/>
  </w:endnote>
  <w:endnote w:type="continuationSeparator" w:id="0">
    <w:p w14:paraId="50DA1803" w14:textId="77777777" w:rsidR="00BA0677" w:rsidRDefault="00BA0677" w:rsidP="0068194B">
      <w:r>
        <w:continuationSeparator/>
      </w:r>
    </w:p>
    <w:p w14:paraId="59D81783" w14:textId="77777777" w:rsidR="00BA0677" w:rsidRDefault="00BA0677"/>
    <w:p w14:paraId="520AD00F" w14:textId="77777777" w:rsidR="00BA0677" w:rsidRDefault="00BA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E3458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9F339" w14:textId="77777777" w:rsidR="00BA0677" w:rsidRDefault="00BA0677" w:rsidP="0068194B">
      <w:r>
        <w:separator/>
      </w:r>
    </w:p>
    <w:p w14:paraId="38F4B91C" w14:textId="77777777" w:rsidR="00BA0677" w:rsidRDefault="00BA0677"/>
    <w:p w14:paraId="1F6E3420" w14:textId="77777777" w:rsidR="00BA0677" w:rsidRDefault="00BA0677"/>
  </w:footnote>
  <w:footnote w:type="continuationSeparator" w:id="0">
    <w:p w14:paraId="6252AA09" w14:textId="77777777" w:rsidR="00BA0677" w:rsidRDefault="00BA0677" w:rsidP="0068194B">
      <w:r>
        <w:continuationSeparator/>
      </w:r>
    </w:p>
    <w:p w14:paraId="1851F5C9" w14:textId="77777777" w:rsidR="00BA0677" w:rsidRDefault="00BA0677"/>
    <w:p w14:paraId="1B4EE3AF" w14:textId="77777777" w:rsidR="00BA0677" w:rsidRDefault="00BA0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0491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04F670" wp14:editId="026EF11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BD0D139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9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5EA4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D31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399D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4362"/>
    <w:rsid w:val="009B4E78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677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436CC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407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016C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6F6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alopp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Jesus\AppData\Local\Microsoft\Office\16.0\DTS\es-ES%7bC2805084-9ADB-4026-A48F-D04B3EAE36F0%7d\%7bEDE44ED0-2D54-4BF6-8BFA-AA402E7ED66B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3EFA0E86574C08B10C070A77C8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EBA3-3171-4DAB-88D7-447FF7BD3FB3}"/>
      </w:docPartPr>
      <w:docPartBody>
        <w:p w:rsidR="0054471A" w:rsidRDefault="001665F9">
          <w:pPr>
            <w:pStyle w:val="5B3EFA0E86574C08B10C070A77C8FD8D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5F841F6BEE9A46688A86A9148F42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139C-3211-42F4-B507-16816D80184B}"/>
      </w:docPartPr>
      <w:docPartBody>
        <w:p w:rsidR="0054471A" w:rsidRDefault="001665F9">
          <w:pPr>
            <w:pStyle w:val="5F841F6BEE9A46688A86A9148F42F5BE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ADE41E6F1ED24650BB7FB3484916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95CB-AA51-4604-8C1E-E08F1F017A94}"/>
      </w:docPartPr>
      <w:docPartBody>
        <w:p w:rsidR="0054471A" w:rsidRDefault="001665F9">
          <w:pPr>
            <w:pStyle w:val="ADE41E6F1ED24650BB7FB34849166D54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BD46001F58304C10ACC727095B2D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75BB-5308-4379-8FF7-B7031EE01D19}"/>
      </w:docPartPr>
      <w:docPartBody>
        <w:p w:rsidR="0054471A" w:rsidRDefault="001665F9">
          <w:pPr>
            <w:pStyle w:val="BD46001F58304C10ACC727095B2DEA2B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  <w:docPart>
      <w:docPartPr>
        <w:name w:val="E134CCDEDCE245A4A45C0512CB39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A0C1-F1FD-488B-B4E3-A1535C0A2C23}"/>
      </w:docPartPr>
      <w:docPartBody>
        <w:p w:rsidR="00DE3140" w:rsidRDefault="0054471A" w:rsidP="0054471A">
          <w:pPr>
            <w:pStyle w:val="E134CCDEDCE245A4A45C0512CB39E7C7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9"/>
    <w:rsid w:val="001665F9"/>
    <w:rsid w:val="004F4656"/>
    <w:rsid w:val="0054471A"/>
    <w:rsid w:val="00DC4556"/>
    <w:rsid w:val="00D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19A9EE81AA547CE8D986856A6E13CDE">
    <w:name w:val="A19A9EE81AA547CE8D986856A6E13CDE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0661A235EDE945EC98E459D545546792">
    <w:name w:val="0661A235EDE945EC98E459D545546792"/>
  </w:style>
  <w:style w:type="paragraph" w:customStyle="1" w:styleId="68332EDA76004039809366D36D4B5322">
    <w:name w:val="68332EDA76004039809366D36D4B5322"/>
  </w:style>
  <w:style w:type="paragraph" w:customStyle="1" w:styleId="5B3EFA0E86574C08B10C070A77C8FD8D">
    <w:name w:val="5B3EFA0E86574C08B10C070A77C8FD8D"/>
  </w:style>
  <w:style w:type="paragraph" w:customStyle="1" w:styleId="45DF7472745645F58193DCFFFDF50EEE">
    <w:name w:val="45DF7472745645F58193DCFFFDF50EEE"/>
  </w:style>
  <w:style w:type="paragraph" w:customStyle="1" w:styleId="83615990146E44D3B69512214CF593B0">
    <w:name w:val="83615990146E44D3B69512214CF593B0"/>
  </w:style>
  <w:style w:type="paragraph" w:customStyle="1" w:styleId="33589C436D454C5884735DFEB4A0CFB5">
    <w:name w:val="33589C436D454C5884735DFEB4A0CFB5"/>
  </w:style>
  <w:style w:type="paragraph" w:customStyle="1" w:styleId="F275EB06F5C2475EA304A3FAB58F729B">
    <w:name w:val="F275EB06F5C2475EA304A3FAB58F729B"/>
  </w:style>
  <w:style w:type="paragraph" w:customStyle="1" w:styleId="DF13422E2E3D404CB72B36BB4149A629">
    <w:name w:val="DF13422E2E3D404CB72B36BB4149A629"/>
  </w:style>
  <w:style w:type="paragraph" w:customStyle="1" w:styleId="2C2EF56CCDF543CFB478B778E3D192CF">
    <w:name w:val="2C2EF56CCDF543CFB478B778E3D192CF"/>
  </w:style>
  <w:style w:type="paragraph" w:customStyle="1" w:styleId="ED3CC4EC84974C158D8EDF302ABB2E93">
    <w:name w:val="ED3CC4EC84974C158D8EDF302ABB2E93"/>
  </w:style>
  <w:style w:type="paragraph" w:customStyle="1" w:styleId="5F841F6BEE9A46688A86A9148F42F5BE">
    <w:name w:val="5F841F6BEE9A46688A86A9148F42F5BE"/>
  </w:style>
  <w:style w:type="paragraph" w:customStyle="1" w:styleId="C86253D197AA45E0A1275FBFDBFEA014">
    <w:name w:val="C86253D197AA45E0A1275FBFDBFEA014"/>
  </w:style>
  <w:style w:type="paragraph" w:customStyle="1" w:styleId="0D8518255DCF4C2FBCF55F97C62C7699">
    <w:name w:val="0D8518255DCF4C2FBCF55F97C62C7699"/>
  </w:style>
  <w:style w:type="paragraph" w:customStyle="1" w:styleId="02BF8FD817264F9C942AC965E469B148">
    <w:name w:val="02BF8FD817264F9C942AC965E469B148"/>
  </w:style>
  <w:style w:type="character" w:styleId="Referenciasutil">
    <w:name w:val="Subtle Reference"/>
    <w:basedOn w:val="Fuentedeprrafopredeter"/>
    <w:uiPriority w:val="10"/>
    <w:qFormat/>
    <w:rsid w:val="00DE3140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FED630CB9E244A3F88543953FE370D46">
    <w:name w:val="FED630CB9E244A3F88543953FE370D46"/>
  </w:style>
  <w:style w:type="paragraph" w:customStyle="1" w:styleId="443A85A990DB4C2082F9E992462DAD7B">
    <w:name w:val="443A85A990DB4C2082F9E992462DAD7B"/>
  </w:style>
  <w:style w:type="paragraph" w:customStyle="1" w:styleId="CF752D44500B4AF0949712B974B77375">
    <w:name w:val="CF752D44500B4AF0949712B974B77375"/>
  </w:style>
  <w:style w:type="paragraph" w:customStyle="1" w:styleId="D22BFC7053DF416F901282164F6159F3">
    <w:name w:val="D22BFC7053DF416F901282164F6159F3"/>
  </w:style>
  <w:style w:type="paragraph" w:customStyle="1" w:styleId="9F0E929CA1AF4D49A3419E7C48CEA237">
    <w:name w:val="9F0E929CA1AF4D49A3419E7C48CEA237"/>
  </w:style>
  <w:style w:type="paragraph" w:customStyle="1" w:styleId="F815A5460ACD44C5989AE7B8E0DCDDD3">
    <w:name w:val="F815A5460ACD44C5989AE7B8E0DCDDD3"/>
  </w:style>
  <w:style w:type="paragraph" w:customStyle="1" w:styleId="5FEA1EA6E2DF4790891734D92C4312B0">
    <w:name w:val="5FEA1EA6E2DF4790891734D92C4312B0"/>
  </w:style>
  <w:style w:type="paragraph" w:customStyle="1" w:styleId="ADE41E6F1ED24650BB7FB34849166D54">
    <w:name w:val="ADE41E6F1ED24650BB7FB34849166D54"/>
  </w:style>
  <w:style w:type="paragraph" w:customStyle="1" w:styleId="4FD8AD425132494B853B2C89949AFB39">
    <w:name w:val="4FD8AD425132494B853B2C89949AFB39"/>
  </w:style>
  <w:style w:type="paragraph" w:customStyle="1" w:styleId="AFDD0FE686894A239E00D0FA14FA42D0">
    <w:name w:val="AFDD0FE686894A239E00D0FA14FA42D0"/>
  </w:style>
  <w:style w:type="paragraph" w:customStyle="1" w:styleId="0D8C4B03AAED4C65878F14C18A3CA85C">
    <w:name w:val="0D8C4B03AAED4C65878F14C18A3CA85C"/>
  </w:style>
  <w:style w:type="paragraph" w:customStyle="1" w:styleId="BD46001F58304C10ACC727095B2DEA2B">
    <w:name w:val="BD46001F58304C10ACC727095B2DEA2B"/>
  </w:style>
  <w:style w:type="paragraph" w:customStyle="1" w:styleId="3AC54CF444A5440B9A06251B4654F6BB">
    <w:name w:val="3AC54CF444A5440B9A06251B4654F6BB"/>
  </w:style>
  <w:style w:type="paragraph" w:customStyle="1" w:styleId="7692E58C2FDB4FEBAB5A5FDC5636B396">
    <w:name w:val="7692E58C2FDB4FEBAB5A5FDC5636B396"/>
  </w:style>
  <w:style w:type="paragraph" w:customStyle="1" w:styleId="B5E8102A43604C7FB9878B290F220FEC">
    <w:name w:val="B5E8102A43604C7FB9878B290F220FEC"/>
  </w:style>
  <w:style w:type="paragraph" w:customStyle="1" w:styleId="7E0995B613284D1A955D5F2EAEAE0C77">
    <w:name w:val="7E0995B613284D1A955D5F2EAEAE0C77"/>
  </w:style>
  <w:style w:type="paragraph" w:customStyle="1" w:styleId="500D4760056748AA89293D78E98CE792">
    <w:name w:val="500D4760056748AA89293D78E98CE792"/>
  </w:style>
  <w:style w:type="paragraph" w:customStyle="1" w:styleId="98B0297C3BD44BF3897016A05D979A53">
    <w:name w:val="98B0297C3BD44BF3897016A05D979A53"/>
  </w:style>
  <w:style w:type="paragraph" w:customStyle="1" w:styleId="ED69250F9B7F4163AF4F9C469AF5DE56">
    <w:name w:val="ED69250F9B7F4163AF4F9C469AF5DE56"/>
  </w:style>
  <w:style w:type="paragraph" w:customStyle="1" w:styleId="B0F48C09F01E4AA7A864C573A3B241FF">
    <w:name w:val="B0F48C09F01E4AA7A864C573A3B241FF"/>
  </w:style>
  <w:style w:type="paragraph" w:customStyle="1" w:styleId="AFF463E9392F4FCAAF7E568D92EA76BB">
    <w:name w:val="AFF463E9392F4FCAAF7E568D92EA76BB"/>
  </w:style>
  <w:style w:type="paragraph" w:customStyle="1" w:styleId="75E6ADD0E6F44D3F8B48D818F05155B0">
    <w:name w:val="75E6ADD0E6F44D3F8B48D818F05155B0"/>
  </w:style>
  <w:style w:type="paragraph" w:customStyle="1" w:styleId="9943F016BACC464B801A93037465C322">
    <w:name w:val="9943F016BACC464B801A93037465C322"/>
  </w:style>
  <w:style w:type="paragraph" w:customStyle="1" w:styleId="4B9798D526F7471A9CF17B19798FDD78">
    <w:name w:val="4B9798D526F7471A9CF17B19798FDD78"/>
  </w:style>
  <w:style w:type="paragraph" w:customStyle="1" w:styleId="4790DF0CCFE34DA48631A8A21D2E22C7">
    <w:name w:val="4790DF0CCFE34DA48631A8A21D2E22C7"/>
  </w:style>
  <w:style w:type="paragraph" w:customStyle="1" w:styleId="508866D42BF84B69B31D5A7D98BA32D0">
    <w:name w:val="508866D42BF84B69B31D5A7D98BA32D0"/>
  </w:style>
  <w:style w:type="paragraph" w:customStyle="1" w:styleId="E134CCDEDCE245A4A45C0512CB39E7C7">
    <w:name w:val="E134CCDEDCE245A4A45C0512CB39E7C7"/>
    <w:rsid w:val="0054471A"/>
  </w:style>
  <w:style w:type="paragraph" w:customStyle="1" w:styleId="6A370926065141AE91F13EC5A2D2BE51">
    <w:name w:val="6A370926065141AE91F13EC5A2D2BE51"/>
    <w:rsid w:val="00DE3140"/>
  </w:style>
  <w:style w:type="paragraph" w:customStyle="1" w:styleId="03654C6E92F848A392E3EFD92C2A006E">
    <w:name w:val="03654C6E92F848A392E3EFD92C2A006E"/>
    <w:rsid w:val="00DE3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{EDE44ED0-2D54-4BF6-8BFA-AA402E7ED66B}tf16402488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2020-05-27T21:44:00Z</dcterms:created>
  <dcterms:modified xsi:type="dcterms:W3CDTF">2020-05-27T21:49:00Z</dcterms:modified>
  <cp:category/>
</cp:coreProperties>
</file>