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37"/>
      </w:tblGrid>
      <w:tr w:rsidR="001B2ABD" w:rsidRPr="0059649E" w14:paraId="4C944AE1" w14:textId="77777777" w:rsidTr="00E367B0">
        <w:trPr>
          <w:trHeight w:val="274"/>
        </w:trPr>
        <w:tc>
          <w:tcPr>
            <w:tcW w:w="3600" w:type="dxa"/>
            <w:vAlign w:val="bottom"/>
          </w:tcPr>
          <w:p w14:paraId="781C7898" w14:textId="79434676" w:rsidR="0059296F" w:rsidRDefault="0059296F" w:rsidP="00424180">
            <w:bookmarkStart w:id="0" w:name="_Hlk54772195"/>
            <w:r w:rsidRPr="0059296F">
              <w:rPr>
                <w:rFonts w:eastAsiaTheme="majorEastAsia" w:cstheme="majorBidi"/>
                <w:b/>
                <w:caps/>
                <w:noProof/>
                <w:color w:val="548AB7" w:themeColor="accent1" w:themeShade="BF"/>
                <w:sz w:val="22"/>
                <w:szCs w:val="24"/>
                <w:lang w:val="es-PE" w:eastAsia="es-PE"/>
              </w:rPr>
              <w:drawing>
                <wp:inline distT="0" distB="0" distL="0" distR="0" wp14:anchorId="195EB572" wp14:editId="61639D4B">
                  <wp:extent cx="5152293" cy="2077760"/>
                  <wp:effectExtent l="0" t="0" r="0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468" cy="210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96F">
              <w:t xml:space="preserve"> </w:t>
            </w:r>
          </w:p>
          <w:sdt>
            <w:sdtPr>
              <w:id w:val="-1711873194"/>
              <w:placeholder>
                <w:docPart w:val="61A83986216347D1AED84D209BDE0C0B"/>
              </w:placeholder>
              <w:temporary/>
              <w:showingPlcHdr/>
              <w15:appearance w15:val="hidden"/>
            </w:sdtPr>
            <w:sdtEndPr/>
            <w:sdtContent>
              <w:p w14:paraId="774B6137" w14:textId="77777777" w:rsidR="0059296F" w:rsidRPr="00BB1F7D" w:rsidRDefault="0059296F" w:rsidP="00BB1F7D">
                <w:pPr>
                  <w:pStyle w:val="Ttulo3"/>
                  <w:rPr>
                    <w:rFonts w:eastAsiaTheme="minorEastAsia" w:cstheme="minorBidi"/>
                    <w:color w:val="auto"/>
                    <w:sz w:val="18"/>
                    <w:szCs w:val="22"/>
                  </w:rPr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11969327" w14:textId="16DB1A28" w:rsidR="00D62366" w:rsidRDefault="00D62366" w:rsidP="00191645">
            <w:pPr>
              <w:jc w:val="both"/>
            </w:pPr>
            <w:r>
              <w:t xml:space="preserve">Hola, soy </w:t>
            </w:r>
            <w:r w:rsidR="0084249C">
              <w:t xml:space="preserve">egresado </w:t>
            </w:r>
            <w:r>
              <w:t>de la carrera de Administración en la Universidad Nacional Mayor de San Marcos. Tengo Dominio en MS Office (Excel, Power Point y Word) a nivel avanzado y cuento con conocimientos en la ejecución de actividades administrativas, áreas comerciales y logística empresarial.</w:t>
            </w:r>
          </w:p>
          <w:p w14:paraId="49A601FE" w14:textId="77777777" w:rsidR="00424180" w:rsidRDefault="00424180" w:rsidP="00191645">
            <w:pPr>
              <w:jc w:val="both"/>
            </w:pPr>
          </w:p>
          <w:p w14:paraId="277D32B0" w14:textId="77777777" w:rsidR="00D62366" w:rsidRDefault="00D62366" w:rsidP="00191645">
            <w:pPr>
              <w:jc w:val="both"/>
            </w:pPr>
            <w:r>
              <w:t xml:space="preserve">Me encanta aprender todo el tiempo me considero una persona proactiva, analítica y con mucho gusto de trabajar en equipo y asumir retos que contribuyan al éxito; siempre responsable en mis deberes, y con mucha actitud para conseguir grandes resultados en las áreas donde me desenvuelva. </w:t>
            </w:r>
          </w:p>
          <w:p w14:paraId="2C6894D2" w14:textId="77777777" w:rsidR="0059296F" w:rsidRDefault="0059296F" w:rsidP="00191645">
            <w:pPr>
              <w:jc w:val="both"/>
            </w:pPr>
          </w:p>
          <w:p w14:paraId="2578E923" w14:textId="78532F41" w:rsidR="00191645" w:rsidRDefault="00191645" w:rsidP="00191645">
            <w:pPr>
              <w:jc w:val="both"/>
            </w:pPr>
            <w:proofErr w:type="gramStart"/>
            <w:r>
              <w:t>Al día de hoy</w:t>
            </w:r>
            <w:proofErr w:type="gramEnd"/>
            <w:r>
              <w:t xml:space="preserve">, he participado en voluntariados sociales y organizaciones juveniles ocupando roles de liderazgo y desarrollando habilidades en trabajo de equipo. En tal sentido, me desempeño como becario en la Fundación </w:t>
            </w:r>
            <w:proofErr w:type="spellStart"/>
            <w:r>
              <w:t>Forge</w:t>
            </w:r>
            <w:proofErr w:type="spellEnd"/>
            <w:r>
              <w:t xml:space="preserve"> donde desarrollamos habilidades de oratoria, coaching, escucha activa y habilidades blandas, así como estudios técnicos de Logística y distribución. Asimismo, me encuentro desempeñando el rol de VP Sales en </w:t>
            </w:r>
            <w:proofErr w:type="spellStart"/>
            <w:r>
              <w:t>Miguri</w:t>
            </w:r>
            <w:proofErr w:type="spellEnd"/>
            <w:r>
              <w:t xml:space="preserve"> donde fomentamos inclusión social y democracia educativa en los jóvenes.</w:t>
            </w:r>
          </w:p>
          <w:p w14:paraId="4E1F105A" w14:textId="77777777" w:rsidR="00191645" w:rsidRDefault="00191645" w:rsidP="00191645">
            <w:pPr>
              <w:jc w:val="both"/>
            </w:pPr>
          </w:p>
          <w:p w14:paraId="2F223794" w14:textId="77777777" w:rsidR="00191645" w:rsidRDefault="00191645" w:rsidP="00191645">
            <w:pPr>
              <w:jc w:val="both"/>
            </w:pPr>
            <w:r>
              <w:t xml:space="preserve">Finalmente, me apasionan los temas sobre Tecnología, Desarrollo social, Emprendimiento y Logística Comercial. </w:t>
            </w:r>
          </w:p>
          <w:p w14:paraId="7B94CDB8" w14:textId="77777777" w:rsidR="0059296F" w:rsidRDefault="0059296F" w:rsidP="00191645">
            <w:pPr>
              <w:jc w:val="both"/>
            </w:pPr>
          </w:p>
          <w:p w14:paraId="4A823F5E" w14:textId="77777777" w:rsidR="00191645" w:rsidRDefault="00191645" w:rsidP="00191645">
            <w:pPr>
              <w:jc w:val="both"/>
            </w:pPr>
            <w:r>
              <w:t xml:space="preserve">Un gusto haberme presentado ante usted por este medio, le invito a contactarme y le comparto una frase que envuelve mi filosofía de vida: </w:t>
            </w:r>
          </w:p>
          <w:p w14:paraId="4409486B" w14:textId="16AEC9D9" w:rsidR="00191645" w:rsidRPr="0059649E" w:rsidRDefault="00191645" w:rsidP="00191645">
            <w:pPr>
              <w:jc w:val="both"/>
            </w:pPr>
            <w:r>
              <w:t xml:space="preserve">“Be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wish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.” - Mahatma Gandhi.</w:t>
            </w:r>
          </w:p>
          <w:p w14:paraId="332C187F" w14:textId="77777777" w:rsidR="00191645" w:rsidRDefault="00191645" w:rsidP="00191645"/>
          <w:p w14:paraId="566147CC" w14:textId="77777777" w:rsidR="0059296F" w:rsidRPr="0059649E" w:rsidRDefault="0059296F" w:rsidP="00191645"/>
        </w:tc>
        <w:tc>
          <w:tcPr>
            <w:tcW w:w="720" w:type="dxa"/>
          </w:tcPr>
          <w:p w14:paraId="6D0C30E0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737" w:type="dxa"/>
          </w:tcPr>
          <w:p w14:paraId="07BC046E" w14:textId="77777777" w:rsidR="00BB1F7D" w:rsidRPr="0059649E" w:rsidRDefault="00BB1F7D" w:rsidP="00E367B0">
            <w:pPr>
              <w:pStyle w:val="Ttulo"/>
              <w:ind w:left="-43"/>
            </w:pPr>
            <w:r>
              <w:t>pool sangama llacta</w:t>
            </w:r>
          </w:p>
          <w:sdt>
            <w:sdtPr>
              <w:id w:val="1049110328"/>
              <w:placeholder>
                <w:docPart w:val="7A764D07D3BA494CBD6631F1C870EA7F"/>
              </w:placeholder>
              <w:temporary/>
              <w:showingPlcHdr/>
              <w15:appearance w15:val="hidden"/>
            </w:sdtPr>
            <w:sdtEndPr/>
            <w:sdtContent>
              <w:p w14:paraId="53029799" w14:textId="77777777" w:rsidR="00424180" w:rsidRPr="0059649E" w:rsidRDefault="00424180" w:rsidP="00E367B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257EA5CB" w14:textId="77777777" w:rsidR="00424180" w:rsidRDefault="00424180" w:rsidP="00E367B0">
            <w:pPr>
              <w:pStyle w:val="Ttulo4"/>
            </w:pPr>
            <w:r>
              <w:t>Universidad Nacional Mayor de San Marcos UNMSM</w:t>
            </w:r>
          </w:p>
          <w:p w14:paraId="06AB3517" w14:textId="77777777" w:rsidR="00424180" w:rsidRPr="003531FE" w:rsidRDefault="00424180" w:rsidP="00E367B0">
            <w:r>
              <w:t>Estudiante de Administración</w:t>
            </w:r>
          </w:p>
          <w:p w14:paraId="71206CBF" w14:textId="4CEE3525" w:rsidR="00424180" w:rsidRPr="0059649E" w:rsidRDefault="00424180" w:rsidP="00E367B0">
            <w:pPr>
              <w:pStyle w:val="Fecha"/>
            </w:pPr>
            <w:r>
              <w:t>Marzo 2016</w:t>
            </w:r>
            <w:r w:rsidRPr="0059649E">
              <w:rPr>
                <w:lang w:bidi="es-ES"/>
              </w:rPr>
              <w:t xml:space="preserve"> </w:t>
            </w:r>
            <w:r w:rsidR="0084249C"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proofErr w:type="gramStart"/>
            <w:r w:rsidR="0084249C">
              <w:t>Febrero</w:t>
            </w:r>
            <w:proofErr w:type="gramEnd"/>
            <w:r w:rsidR="0084249C">
              <w:t xml:space="preserve"> 2021</w:t>
            </w:r>
          </w:p>
          <w:p w14:paraId="03F8E0D7" w14:textId="15557E5E" w:rsidR="00424180" w:rsidRPr="0059649E" w:rsidRDefault="00424180" w:rsidP="00E367B0">
            <w:r>
              <w:t>E</w:t>
            </w:r>
            <w:r w:rsidR="0084249C">
              <w:t>gresado</w:t>
            </w:r>
          </w:p>
          <w:p w14:paraId="7DD6388C" w14:textId="77777777" w:rsidR="00424180" w:rsidRPr="0059649E" w:rsidRDefault="00424180" w:rsidP="00E367B0"/>
          <w:p w14:paraId="1E4445A7" w14:textId="77777777" w:rsidR="00424180" w:rsidRPr="0059649E" w:rsidRDefault="00424180" w:rsidP="00E367B0">
            <w:pPr>
              <w:pStyle w:val="Ttulo4"/>
            </w:pPr>
            <w:r>
              <w:t>FORGE</w:t>
            </w:r>
          </w:p>
          <w:p w14:paraId="3C30D5A2" w14:textId="77777777" w:rsidR="00424180" w:rsidRDefault="00424180" w:rsidP="007E0021">
            <w:pPr>
              <w:ind w:right="594"/>
              <w:rPr>
                <w:lang w:bidi="es-ES"/>
              </w:rPr>
            </w:pPr>
            <w:r>
              <w:t xml:space="preserve">Programa de formación y trabajo de la Fundación </w:t>
            </w:r>
            <w:proofErr w:type="spellStart"/>
            <w:r>
              <w:rPr>
                <w:lang w:bidi="es-ES"/>
              </w:rPr>
              <w:t>Forge</w:t>
            </w:r>
            <w:proofErr w:type="spellEnd"/>
            <w:r>
              <w:rPr>
                <w:lang w:bidi="es-ES"/>
              </w:rPr>
              <w:t xml:space="preserve"> Perú, conformado por el curso de Desarrollo de Habilidades Socioemocionales y la orientación técnica de Logística y Distribución.</w:t>
            </w:r>
          </w:p>
          <w:p w14:paraId="38808A02" w14:textId="77777777" w:rsidR="00424180" w:rsidRDefault="00424180" w:rsidP="00E367B0"/>
          <w:p w14:paraId="363B469E" w14:textId="77777777" w:rsidR="00424180" w:rsidRDefault="00424180" w:rsidP="00E367B0">
            <w:pPr>
              <w:pStyle w:val="Ttulo4"/>
            </w:pPr>
            <w:r>
              <w:t>BRITÁNICO</w:t>
            </w:r>
          </w:p>
          <w:p w14:paraId="1B10F7B6" w14:textId="25C74FD9" w:rsidR="00424180" w:rsidRDefault="00424180" w:rsidP="00E367B0">
            <w:pPr>
              <w:pStyle w:val="Fecha"/>
            </w:pPr>
            <w:r w:rsidRPr="006844A2">
              <w:t xml:space="preserve">Asociación Cultural </w:t>
            </w:r>
            <w:r w:rsidR="0084249C" w:rsidRPr="006844A2">
              <w:t>Peruano-</w:t>
            </w:r>
            <w:proofErr w:type="gramStart"/>
            <w:r w:rsidR="001E06B4">
              <w:t>B</w:t>
            </w:r>
            <w:r w:rsidR="0084249C" w:rsidRPr="006844A2">
              <w:t>ritánica</w:t>
            </w:r>
            <w:proofErr w:type="gramEnd"/>
          </w:p>
          <w:p w14:paraId="74FBD290" w14:textId="77777777" w:rsidR="00424180" w:rsidRPr="0059649E" w:rsidRDefault="00424180" w:rsidP="00E367B0">
            <w:r>
              <w:t>Estudiante de Ingles Intermedio</w:t>
            </w:r>
          </w:p>
          <w:p w14:paraId="7BC9C928" w14:textId="77777777" w:rsidR="00424180" w:rsidRDefault="00424180" w:rsidP="00E367B0"/>
          <w:p w14:paraId="073704A3" w14:textId="77777777" w:rsidR="00424180" w:rsidRDefault="00424180" w:rsidP="00E367B0">
            <w:pPr>
              <w:pStyle w:val="Ttulo4"/>
            </w:pPr>
            <w:r w:rsidRPr="006844A2">
              <w:t>CEPS UNI</w:t>
            </w:r>
          </w:p>
          <w:p w14:paraId="64B9937D" w14:textId="77777777" w:rsidR="00424180" w:rsidRDefault="00424180" w:rsidP="00E367B0">
            <w:pPr>
              <w:pStyle w:val="Fecha"/>
            </w:pPr>
            <w:r>
              <w:t>Centro de Extensión y Proyección Social UNI</w:t>
            </w:r>
          </w:p>
          <w:p w14:paraId="3E5C1E0B" w14:textId="77777777" w:rsidR="00424180" w:rsidRDefault="00424180" w:rsidP="00E367B0">
            <w:r>
              <w:t>Especialista en Excel Empresarial</w:t>
            </w:r>
          </w:p>
          <w:p w14:paraId="6EF95A98" w14:textId="77777777" w:rsidR="00424180" w:rsidRPr="0059649E" w:rsidRDefault="00424180" w:rsidP="00E367B0">
            <w:r>
              <w:t>Ms Excel Avanzado</w:t>
            </w:r>
          </w:p>
          <w:p w14:paraId="6F1567CF" w14:textId="77777777" w:rsidR="00424180" w:rsidRPr="0059649E" w:rsidRDefault="00424180" w:rsidP="00E367B0"/>
          <w:sdt>
            <w:sdtPr>
              <w:id w:val="1072704407"/>
              <w:placeholder>
                <w:docPart w:val="CC498B2E7B344EA59CC2CA299660BA62"/>
              </w:placeholder>
              <w:temporary/>
              <w:showingPlcHdr/>
              <w15:appearance w15:val="hidden"/>
            </w:sdtPr>
            <w:sdtEndPr/>
            <w:sdtContent>
              <w:p w14:paraId="233C744D" w14:textId="77777777" w:rsidR="00424180" w:rsidRPr="0059649E" w:rsidRDefault="00424180" w:rsidP="00E367B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61466A70" w14:textId="77777777" w:rsidR="00520473" w:rsidRDefault="00520473" w:rsidP="00E367B0">
            <w:pPr>
              <w:pStyle w:val="Ttulo4"/>
            </w:pPr>
          </w:p>
          <w:p w14:paraId="656E3AEE" w14:textId="77777777" w:rsidR="00424180" w:rsidRPr="0059649E" w:rsidRDefault="00424180" w:rsidP="00E367B0">
            <w:pPr>
              <w:pStyle w:val="Ttulo4"/>
              <w:rPr>
                <w:bCs/>
              </w:rPr>
            </w:pPr>
            <w:r>
              <w:t>Rectorado de la UNMSM -</w:t>
            </w:r>
            <w:r w:rsidRPr="0059649E">
              <w:rPr>
                <w:lang w:bidi="es-ES"/>
              </w:rPr>
              <w:t xml:space="preserve"> </w:t>
            </w:r>
            <w:r>
              <w:t>Administrador de Base de Datos</w:t>
            </w:r>
          </w:p>
          <w:p w14:paraId="50D79A0C" w14:textId="77777777" w:rsidR="00424180" w:rsidRPr="0059649E" w:rsidRDefault="00424180" w:rsidP="00E367B0">
            <w:pPr>
              <w:pStyle w:val="Fecha"/>
            </w:pPr>
            <w:r>
              <w:t>Diciembre 2017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proofErr w:type="gramStart"/>
            <w:r>
              <w:t>Abril</w:t>
            </w:r>
            <w:proofErr w:type="gramEnd"/>
            <w:r>
              <w:t xml:space="preserve"> 2018</w:t>
            </w:r>
          </w:p>
          <w:p w14:paraId="7A3D932D" w14:textId="77777777" w:rsidR="007E0021" w:rsidRDefault="00424180" w:rsidP="001E06B4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Administre y Dirige la Base de datos de documentación digital </w:t>
            </w:r>
          </w:p>
          <w:p w14:paraId="274416DE" w14:textId="77777777" w:rsidR="007E0021" w:rsidRDefault="00424180" w:rsidP="001E06B4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del Rectorado de la UNMSM para la auditoria de la Contraloría </w:t>
            </w:r>
          </w:p>
          <w:p w14:paraId="7A2DFD50" w14:textId="77777777" w:rsidR="00424180" w:rsidRDefault="00424180" w:rsidP="001E06B4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General de la República.</w:t>
            </w:r>
          </w:p>
          <w:p w14:paraId="515BEEE1" w14:textId="77777777" w:rsidR="007E0021" w:rsidRDefault="007E0021" w:rsidP="001E06B4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 w:cstheme="majorBidi"/>
              </w:rPr>
            </w:pPr>
          </w:p>
          <w:p w14:paraId="4EE821A7" w14:textId="77777777" w:rsidR="00424180" w:rsidRPr="00B92753" w:rsidRDefault="00424180" w:rsidP="00E367B0">
            <w:pPr>
              <w:keepNext/>
              <w:keepLines/>
              <w:outlineLvl w:val="4"/>
              <w:rPr>
                <w:rFonts w:asciiTheme="majorHAnsi" w:eastAsiaTheme="majorEastAsia" w:hAnsiTheme="majorHAnsi" w:cstheme="majorBidi"/>
              </w:rPr>
            </w:pPr>
          </w:p>
          <w:p w14:paraId="3A5FDD6F" w14:textId="77777777" w:rsidR="00424180" w:rsidRPr="0059649E" w:rsidRDefault="00424180" w:rsidP="00E367B0">
            <w:pPr>
              <w:pStyle w:val="Ttulo4"/>
              <w:rPr>
                <w:bCs/>
              </w:rPr>
            </w:pPr>
            <w:r>
              <w:t>Oficina Central de Admisión OCA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 xml:space="preserve">– </w:t>
            </w:r>
            <w:r w:rsidR="00E367B0">
              <w:rPr>
                <w:lang w:bidi="es-ES"/>
              </w:rPr>
              <w:t xml:space="preserve">Asistente de </w:t>
            </w:r>
            <w:r>
              <w:rPr>
                <w:lang w:bidi="es-ES"/>
              </w:rPr>
              <w:t>A</w:t>
            </w:r>
            <w:r w:rsidR="00E367B0">
              <w:rPr>
                <w:lang w:bidi="es-ES"/>
              </w:rPr>
              <w:t>creditación</w:t>
            </w:r>
          </w:p>
          <w:p w14:paraId="0ABEB608" w14:textId="77777777" w:rsidR="00424180" w:rsidRPr="0059649E" w:rsidRDefault="00424180" w:rsidP="00E367B0">
            <w:r>
              <w:rPr>
                <w:rFonts w:asciiTheme="majorHAnsi" w:eastAsiaTheme="majorEastAsia" w:hAnsiTheme="majorHAnsi" w:cstheme="majorBidi"/>
              </w:rPr>
              <w:t>Diciembre 2016</w:t>
            </w:r>
            <w:r w:rsidRPr="00B92753">
              <w:rPr>
                <w:rFonts w:asciiTheme="majorHAnsi" w:eastAsiaTheme="majorEastAsia" w:hAnsiTheme="majorHAnsi" w:cstheme="majorBidi"/>
                <w:lang w:bidi="es-ES"/>
              </w:rPr>
              <w:t xml:space="preserve"> – </w:t>
            </w:r>
            <w:proofErr w:type="gramStart"/>
            <w:r>
              <w:rPr>
                <w:rFonts w:asciiTheme="majorHAnsi" w:eastAsiaTheme="majorEastAsia" w:hAnsiTheme="majorHAnsi" w:cstheme="majorBidi"/>
              </w:rPr>
              <w:t>Marzo</w:t>
            </w:r>
            <w:proofErr w:type="gramEnd"/>
            <w:r>
              <w:rPr>
                <w:rFonts w:asciiTheme="majorHAnsi" w:eastAsiaTheme="majorEastAsia" w:hAnsiTheme="majorHAnsi" w:cstheme="majorBidi"/>
              </w:rPr>
              <w:t xml:space="preserve"> 2017</w:t>
            </w:r>
          </w:p>
          <w:p w14:paraId="515A080E" w14:textId="77777777" w:rsidR="00424180" w:rsidRDefault="00E367B0" w:rsidP="007E0021">
            <w:pPr>
              <w:ind w:right="736"/>
              <w:jc w:val="both"/>
            </w:pPr>
            <w:r>
              <w:t xml:space="preserve">Asistente de la Dirección de Acreditación </w:t>
            </w:r>
            <w:r w:rsidR="007E0021">
              <w:t xml:space="preserve">desempeñe labores de </w:t>
            </w:r>
            <w:r w:rsidR="00323C0E">
              <w:t xml:space="preserve">documentación, atención de </w:t>
            </w:r>
            <w:r w:rsidR="007E0021">
              <w:t xml:space="preserve">llamadas, Informes especiales y </w:t>
            </w:r>
            <w:r w:rsidR="00323C0E">
              <w:t>trabajo de campo de Logíst</w:t>
            </w:r>
            <w:r w:rsidR="007E0021">
              <w:t xml:space="preserve">ica y distribución en el Examen </w:t>
            </w:r>
            <w:r w:rsidR="00323C0E">
              <w:t>de Admisión de la UNMSM.</w:t>
            </w:r>
          </w:p>
          <w:p w14:paraId="05F3CEF1" w14:textId="77777777" w:rsidR="007E0021" w:rsidRPr="0059649E" w:rsidRDefault="007E0021" w:rsidP="007E0021">
            <w:pPr>
              <w:ind w:right="736"/>
              <w:jc w:val="both"/>
            </w:pPr>
          </w:p>
          <w:p w14:paraId="75569C75" w14:textId="77777777" w:rsidR="00424180" w:rsidRPr="0059649E" w:rsidRDefault="00424180" w:rsidP="007E0021">
            <w:pPr>
              <w:ind w:right="736"/>
              <w:jc w:val="both"/>
            </w:pPr>
          </w:p>
          <w:p w14:paraId="16BD3B74" w14:textId="77777777" w:rsidR="00424180" w:rsidRPr="0059649E" w:rsidRDefault="00E367B0" w:rsidP="00E367B0">
            <w:pPr>
              <w:pStyle w:val="Ttulo4"/>
              <w:rPr>
                <w:bCs/>
              </w:rPr>
            </w:pPr>
            <w:r>
              <w:t>CEPRE UNMSM</w:t>
            </w:r>
            <w:r w:rsidR="00424180" w:rsidRPr="0059649E">
              <w:rPr>
                <w:lang w:bidi="es-ES"/>
              </w:rPr>
              <w:t xml:space="preserve"> </w:t>
            </w:r>
            <w:r>
              <w:t>– Atención al Cliente</w:t>
            </w:r>
          </w:p>
          <w:p w14:paraId="749E89DC" w14:textId="77777777" w:rsidR="00424180" w:rsidRPr="0059649E" w:rsidRDefault="00E367B0" w:rsidP="00E367B0">
            <w:pPr>
              <w:pStyle w:val="Fecha"/>
            </w:pPr>
            <w:r>
              <w:t>Setiembre 2016</w:t>
            </w:r>
            <w:r w:rsidR="0042418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24180" w:rsidRPr="0059649E">
              <w:rPr>
                <w:lang w:bidi="es-ES"/>
              </w:rPr>
              <w:t xml:space="preserve"> </w:t>
            </w:r>
            <w:proofErr w:type="gramStart"/>
            <w:r>
              <w:t>Diciembre</w:t>
            </w:r>
            <w:proofErr w:type="gramEnd"/>
            <w:r>
              <w:t xml:space="preserve"> 2016</w:t>
            </w:r>
          </w:p>
          <w:p w14:paraId="011BAA06" w14:textId="77777777" w:rsidR="00E367B0" w:rsidRDefault="00E367B0" w:rsidP="001E06B4">
            <w:pPr>
              <w:tabs>
                <w:tab w:val="left" w:pos="5913"/>
              </w:tabs>
              <w:ind w:right="736"/>
              <w:jc w:val="both"/>
            </w:pPr>
            <w:r w:rsidRPr="0013736F">
              <w:t>Desempeñe el puesto de atención al cliente brindado información, facilidades de las diferentes carrer</w:t>
            </w:r>
            <w:r w:rsidR="007E0021">
              <w:t xml:space="preserve">as y las modalidades de admisión </w:t>
            </w:r>
            <w:r w:rsidRPr="0013736F">
              <w:t>a la UNMSM</w:t>
            </w:r>
            <w:r>
              <w:t>.</w:t>
            </w:r>
          </w:p>
          <w:p w14:paraId="1D564747" w14:textId="77777777" w:rsidR="00424180" w:rsidRPr="0059649E" w:rsidRDefault="00424180" w:rsidP="001E06B4">
            <w:pPr>
              <w:tabs>
                <w:tab w:val="left" w:pos="5913"/>
              </w:tabs>
              <w:jc w:val="both"/>
            </w:pPr>
          </w:p>
          <w:p w14:paraId="11F930E2" w14:textId="77777777" w:rsidR="00424180" w:rsidRDefault="00424180" w:rsidP="001E06B4">
            <w:pPr>
              <w:jc w:val="both"/>
            </w:pPr>
          </w:p>
          <w:p w14:paraId="1FD51506" w14:textId="77777777" w:rsidR="00424180" w:rsidRPr="00424180" w:rsidRDefault="00424180" w:rsidP="00E367B0"/>
        </w:tc>
      </w:tr>
      <w:bookmarkEnd w:id="0"/>
      <w:tr w:rsidR="00424180" w:rsidRPr="0059649E" w14:paraId="169AA8C7" w14:textId="77777777" w:rsidTr="00E367B0">
        <w:tc>
          <w:tcPr>
            <w:tcW w:w="3600" w:type="dxa"/>
          </w:tcPr>
          <w:p w14:paraId="700964B4" w14:textId="77777777" w:rsidR="0059296F" w:rsidRDefault="0059296F" w:rsidP="0059296F">
            <w:pPr>
              <w:pStyle w:val="Ttulo3"/>
            </w:pPr>
          </w:p>
          <w:sdt>
            <w:sdtPr>
              <w:id w:val="921841146"/>
              <w:placeholder>
                <w:docPart w:val="70230AA95E5A47EF96A8396FF133130B"/>
              </w:placeholder>
              <w:temporary/>
              <w:showingPlcHdr/>
              <w15:appearance w15:val="hidden"/>
            </w:sdtPr>
            <w:sdtEndPr/>
            <w:sdtContent>
              <w:p w14:paraId="33693026" w14:textId="77777777" w:rsidR="0059296F" w:rsidRPr="0059296F" w:rsidRDefault="0059296F" w:rsidP="0059296F">
                <w:pPr>
                  <w:pStyle w:val="Ttulo3"/>
                  <w:rPr>
                    <w:rFonts w:eastAsiaTheme="minorEastAsia" w:cstheme="minorBidi"/>
                    <w:b w:val="0"/>
                    <w:caps w:val="0"/>
                    <w:color w:val="auto"/>
                    <w:sz w:val="18"/>
                    <w:szCs w:val="22"/>
                  </w:rPr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EBD2E87018134AF3B58B47B390843665"/>
              </w:placeholder>
              <w:temporary/>
              <w:showingPlcHdr/>
              <w15:appearance w15:val="hidden"/>
            </w:sdtPr>
            <w:sdtEndPr/>
            <w:sdtContent>
              <w:p w14:paraId="6568E4DD" w14:textId="77777777" w:rsidR="00424180" w:rsidRPr="0059649E" w:rsidRDefault="00424180" w:rsidP="00424180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0420E1EF" w14:textId="77777777" w:rsidR="00ED6295" w:rsidRDefault="00ED6295" w:rsidP="00424180">
            <w:r>
              <w:t>948 612 770</w:t>
            </w:r>
          </w:p>
          <w:p w14:paraId="7C8833A9" w14:textId="77777777" w:rsidR="00424180" w:rsidRPr="0059649E" w:rsidRDefault="00424180" w:rsidP="00424180"/>
          <w:sdt>
            <w:sdtPr>
              <w:id w:val="-240260293"/>
              <w:placeholder>
                <w:docPart w:val="E501CACE8CDE4A81B21856B5477F87DF"/>
              </w:placeholder>
              <w:temporary/>
              <w:showingPlcHdr/>
              <w15:appearance w15:val="hidden"/>
            </w:sdtPr>
            <w:sdtEndPr/>
            <w:sdtContent>
              <w:p w14:paraId="1032D02F" w14:textId="77777777" w:rsidR="00424180" w:rsidRPr="0059649E" w:rsidRDefault="00424180" w:rsidP="00424180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0869633C" w14:textId="01B1C05D" w:rsidR="00424180" w:rsidRDefault="00424180" w:rsidP="00424180">
            <w:pPr>
              <w:rPr>
                <w:color w:val="0070C0"/>
                <w:szCs w:val="18"/>
                <w:u w:val="single"/>
              </w:rPr>
            </w:pPr>
            <w:r w:rsidRPr="007E0021">
              <w:rPr>
                <w:color w:val="0070C0"/>
                <w:szCs w:val="18"/>
                <w:u w:val="single"/>
              </w:rPr>
              <w:t>pool.sangama@</w:t>
            </w:r>
            <w:r w:rsidR="00F42363">
              <w:rPr>
                <w:color w:val="0070C0"/>
                <w:szCs w:val="18"/>
                <w:u w:val="single"/>
              </w:rPr>
              <w:t>unmsm</w:t>
            </w:r>
            <w:r w:rsidRPr="007E0021">
              <w:rPr>
                <w:color w:val="0070C0"/>
                <w:szCs w:val="18"/>
                <w:u w:val="single"/>
              </w:rPr>
              <w:t>.</w:t>
            </w:r>
            <w:r w:rsidR="00F42363">
              <w:rPr>
                <w:color w:val="0070C0"/>
                <w:szCs w:val="18"/>
                <w:u w:val="single"/>
              </w:rPr>
              <w:t>edu.pe</w:t>
            </w:r>
          </w:p>
          <w:p w14:paraId="5A8EFD88" w14:textId="77777777" w:rsidR="00AB7C54" w:rsidRPr="007E0021" w:rsidRDefault="00AB7C54" w:rsidP="00424180">
            <w:pPr>
              <w:rPr>
                <w:rStyle w:val="Hipervnculo"/>
                <w:color w:val="0070C0"/>
                <w:szCs w:val="18"/>
              </w:rPr>
            </w:pPr>
          </w:p>
          <w:p w14:paraId="0A33B88D" w14:textId="77777777" w:rsidR="00AB7C54" w:rsidRDefault="00AB7C54" w:rsidP="00AB7C54">
            <w:r>
              <w:t>Dirección:</w:t>
            </w:r>
          </w:p>
          <w:p w14:paraId="4E10A533" w14:textId="76DE4F5E" w:rsidR="00424180" w:rsidRDefault="00AB7C54" w:rsidP="00AB7C54">
            <w:r>
              <w:t>Avenida Bertello 15112, Callao, Callao, Perú</w:t>
            </w:r>
          </w:p>
          <w:p w14:paraId="4997B9C4" w14:textId="77777777" w:rsidR="00AB7C54" w:rsidRDefault="00AB7C54" w:rsidP="00AB7C54"/>
          <w:p w14:paraId="6F9E7C67" w14:textId="1C32F970" w:rsidR="00424180" w:rsidRPr="0059649E" w:rsidRDefault="00424180" w:rsidP="00424180">
            <w:r>
              <w:t>LinkedIn</w:t>
            </w:r>
            <w:r w:rsidR="00191645">
              <w:t>:</w:t>
            </w:r>
          </w:p>
          <w:p w14:paraId="2E176452" w14:textId="7041825C" w:rsidR="00424180" w:rsidRPr="00191645" w:rsidRDefault="00424180" w:rsidP="00424180">
            <w:pPr>
              <w:rPr>
                <w:color w:val="0070C0"/>
              </w:rPr>
            </w:pPr>
            <w:r w:rsidRPr="00191645">
              <w:rPr>
                <w:rStyle w:val="Hipervnculo"/>
                <w:color w:val="0070C0"/>
              </w:rPr>
              <w:t>https://www.linkedin.com/in/pool-sangama-llacta-517969150/</w:t>
            </w:r>
          </w:p>
          <w:p w14:paraId="52705CA7" w14:textId="77777777" w:rsidR="00424180" w:rsidRPr="007E0021" w:rsidRDefault="00424180" w:rsidP="00424180">
            <w:pPr>
              <w:rPr>
                <w:color w:val="E35803"/>
              </w:rPr>
            </w:pPr>
          </w:p>
          <w:p w14:paraId="3B9F5BB8" w14:textId="77777777" w:rsidR="00424180" w:rsidRDefault="00424180" w:rsidP="00424180">
            <w:r>
              <w:t>DNI:</w:t>
            </w:r>
          </w:p>
          <w:p w14:paraId="6B8E6EA5" w14:textId="77777777" w:rsidR="00424180" w:rsidRPr="0059649E" w:rsidRDefault="00424180" w:rsidP="00424180">
            <w:r>
              <w:t>74404000</w:t>
            </w:r>
          </w:p>
          <w:p w14:paraId="523790BF" w14:textId="46743431" w:rsidR="00424180" w:rsidRPr="0059649E" w:rsidRDefault="00060AEC" w:rsidP="00191645">
            <w:pPr>
              <w:pStyle w:val="Ttulo3"/>
              <w:tabs>
                <w:tab w:val="right" w:pos="3370"/>
              </w:tabs>
            </w:pPr>
            <w:sdt>
              <w:sdtPr>
                <w:id w:val="-1444214663"/>
                <w:placeholder>
                  <w:docPart w:val="E26451D93B174202A46D000B40A23CDB"/>
                </w:placeholder>
                <w:temporary/>
                <w:showingPlcHdr/>
                <w15:appearance w15:val="hidden"/>
              </w:sdtPr>
              <w:sdtEndPr/>
              <w:sdtContent>
                <w:r w:rsidR="00424180" w:rsidRPr="0059649E">
                  <w:rPr>
                    <w:lang w:bidi="es-ES"/>
                  </w:rPr>
                  <w:t>Aficiones</w:t>
                </w:r>
              </w:sdtContent>
            </w:sdt>
            <w:r w:rsidR="00191645">
              <w:tab/>
            </w:r>
          </w:p>
          <w:p w14:paraId="38B8E34D" w14:textId="77777777" w:rsidR="00424180" w:rsidRPr="0059649E" w:rsidRDefault="00424180" w:rsidP="00424180">
            <w:r>
              <w:t>Deporte</w:t>
            </w:r>
            <w:r w:rsidR="00ED6295">
              <w:t xml:space="preserve"> Calistenia</w:t>
            </w:r>
          </w:p>
          <w:p w14:paraId="27F4DABD" w14:textId="77777777" w:rsidR="00424180" w:rsidRPr="0059649E" w:rsidRDefault="00424180" w:rsidP="00424180">
            <w:r>
              <w:t>Logística y Comercio Exterior</w:t>
            </w:r>
          </w:p>
          <w:p w14:paraId="77784F5C" w14:textId="77777777" w:rsidR="00ED6295" w:rsidRDefault="00ED6295" w:rsidP="00424180">
            <w:r>
              <w:t xml:space="preserve">Plataformas educativas: </w:t>
            </w:r>
          </w:p>
          <w:p w14:paraId="5D89804B" w14:textId="77777777" w:rsidR="00424180" w:rsidRDefault="00ED6295" w:rsidP="00424180">
            <w:proofErr w:type="spellStart"/>
            <w:r>
              <w:t>Crehana</w:t>
            </w:r>
            <w:proofErr w:type="spellEnd"/>
            <w:r>
              <w:t xml:space="preserve">, </w:t>
            </w:r>
            <w:proofErr w:type="spellStart"/>
            <w:r>
              <w:t>Platzi</w:t>
            </w:r>
            <w:proofErr w:type="spellEnd"/>
            <w:r>
              <w:t>.</w:t>
            </w:r>
          </w:p>
          <w:p w14:paraId="7F0BB175" w14:textId="77777777" w:rsidR="00424180" w:rsidRDefault="00BB1F7D" w:rsidP="00424180">
            <w:r>
              <w:t>Series y Películas</w:t>
            </w:r>
          </w:p>
          <w:p w14:paraId="7EA3CB23" w14:textId="77777777" w:rsidR="00BB1F7D" w:rsidRDefault="00BB1F7D" w:rsidP="00424180">
            <w:r>
              <w:t>Maquinaria y Tecnología</w:t>
            </w:r>
          </w:p>
          <w:p w14:paraId="6CB504CF" w14:textId="77777777" w:rsidR="00BB1F7D" w:rsidRDefault="00BB1F7D" w:rsidP="00BB1F7D">
            <w:r>
              <w:t>Carpintería</w:t>
            </w:r>
          </w:p>
          <w:p w14:paraId="77866638" w14:textId="77777777" w:rsidR="00ED6295" w:rsidRDefault="00ED6295" w:rsidP="00BB1F7D">
            <w:r>
              <w:t>Software y Diseño UX</w:t>
            </w:r>
          </w:p>
          <w:p w14:paraId="7A0C5745" w14:textId="77777777" w:rsidR="00BB1F7D" w:rsidRPr="0059649E" w:rsidRDefault="00BB1F7D" w:rsidP="00424180"/>
          <w:p w14:paraId="467CE5AE" w14:textId="77777777" w:rsidR="00424180" w:rsidRPr="0059649E" w:rsidRDefault="00424180" w:rsidP="0059296F"/>
        </w:tc>
        <w:tc>
          <w:tcPr>
            <w:tcW w:w="720" w:type="dxa"/>
          </w:tcPr>
          <w:p w14:paraId="4084288A" w14:textId="77777777" w:rsidR="00424180" w:rsidRPr="0059649E" w:rsidRDefault="00424180" w:rsidP="00424180">
            <w:pPr>
              <w:tabs>
                <w:tab w:val="left" w:pos="990"/>
              </w:tabs>
            </w:pPr>
          </w:p>
        </w:tc>
        <w:tc>
          <w:tcPr>
            <w:tcW w:w="6737" w:type="dxa"/>
          </w:tcPr>
          <w:p w14:paraId="2914184A" w14:textId="77777777" w:rsidR="00424180" w:rsidRPr="0059649E" w:rsidRDefault="00424180" w:rsidP="00424180">
            <w:pPr>
              <w:pStyle w:val="Ttulo2"/>
            </w:pPr>
            <w:r>
              <w:t>OTROs conocimientos y logros</w:t>
            </w:r>
          </w:p>
          <w:p w14:paraId="02F4A6C7" w14:textId="77777777" w:rsidR="00520473" w:rsidRDefault="00520473" w:rsidP="00424180">
            <w:pPr>
              <w:rPr>
                <w:b/>
                <w:bCs/>
              </w:rPr>
            </w:pPr>
          </w:p>
          <w:p w14:paraId="7EAED63D" w14:textId="77777777" w:rsidR="00520473" w:rsidRDefault="00520473" w:rsidP="00424180">
            <w:pPr>
              <w:rPr>
                <w:b/>
                <w:bCs/>
              </w:rPr>
            </w:pPr>
          </w:p>
          <w:p w14:paraId="145DD9FA" w14:textId="77777777" w:rsidR="00424180" w:rsidRPr="00F971C2" w:rsidRDefault="00424180" w:rsidP="00424180">
            <w:pPr>
              <w:rPr>
                <w:b/>
                <w:bCs/>
              </w:rPr>
            </w:pPr>
            <w:r w:rsidRPr="00F971C2">
              <w:rPr>
                <w:b/>
                <w:bCs/>
              </w:rPr>
              <w:t>III Feria de Emprendedores IDEANDO FCA 2018</w:t>
            </w:r>
          </w:p>
          <w:p w14:paraId="6F8000F1" w14:textId="77777777" w:rsidR="00424180" w:rsidRDefault="00424180" w:rsidP="00424180">
            <w:r>
              <w:t xml:space="preserve">Ganador del 1° puesto Proyecto Educativo </w:t>
            </w:r>
            <w:proofErr w:type="spellStart"/>
            <w:r>
              <w:t>Miguri</w:t>
            </w:r>
            <w:proofErr w:type="spellEnd"/>
          </w:p>
          <w:p w14:paraId="1CB11570" w14:textId="77777777" w:rsidR="00424180" w:rsidRDefault="00424180" w:rsidP="00424180"/>
          <w:p w14:paraId="50903524" w14:textId="77777777" w:rsidR="00424180" w:rsidRDefault="00424180" w:rsidP="00424180">
            <w:pPr>
              <w:rPr>
                <w:b/>
                <w:bCs/>
              </w:rPr>
            </w:pPr>
            <w:r w:rsidRPr="00F971C2">
              <w:rPr>
                <w:b/>
                <w:bCs/>
              </w:rPr>
              <w:t xml:space="preserve">1551 </w:t>
            </w:r>
            <w:r>
              <w:rPr>
                <w:b/>
                <w:bCs/>
              </w:rPr>
              <w:t>incubadora</w:t>
            </w:r>
            <w:r w:rsidRPr="00F971C2">
              <w:rPr>
                <w:b/>
                <w:bCs/>
              </w:rPr>
              <w:t xml:space="preserve"> de Empresas Innovadoras de la UNMSM</w:t>
            </w:r>
          </w:p>
          <w:p w14:paraId="47537C8C" w14:textId="77777777" w:rsidR="00424180" w:rsidRDefault="00424180" w:rsidP="00424180">
            <w:r>
              <w:t xml:space="preserve">Participación en </w:t>
            </w:r>
            <w:r w:rsidRPr="00F971C2">
              <w:t>Programa San Marcos Innova “</w:t>
            </w:r>
            <w:proofErr w:type="spellStart"/>
            <w:r w:rsidRPr="00F971C2">
              <w:t>ITalent</w:t>
            </w:r>
            <w:proofErr w:type="spellEnd"/>
            <w:r w:rsidRPr="00F971C2">
              <w:t>”</w:t>
            </w:r>
          </w:p>
          <w:p w14:paraId="68DDD1DC" w14:textId="77777777" w:rsidR="00424180" w:rsidRDefault="00424180" w:rsidP="00424180"/>
          <w:p w14:paraId="20C8DE4F" w14:textId="77777777" w:rsidR="00424180" w:rsidRDefault="00424180" w:rsidP="00424180">
            <w:pPr>
              <w:rPr>
                <w:b/>
                <w:bCs/>
              </w:rPr>
            </w:pPr>
            <w:r w:rsidRPr="00F971C2">
              <w:rPr>
                <w:b/>
                <w:bCs/>
              </w:rPr>
              <w:t>Colegio de Licenciados de Administración</w:t>
            </w:r>
            <w:r>
              <w:rPr>
                <w:b/>
                <w:bCs/>
              </w:rPr>
              <w:t xml:space="preserve"> CORLAD - UNAC</w:t>
            </w:r>
          </w:p>
          <w:p w14:paraId="55053A11" w14:textId="77777777" w:rsidR="00424180" w:rsidRPr="00F971C2" w:rsidRDefault="00424180" w:rsidP="00424180">
            <w:r w:rsidRPr="00F971C2">
              <w:t>Seminario de Especialización en Marketing 3.0</w:t>
            </w:r>
          </w:p>
          <w:p w14:paraId="44916EF3" w14:textId="77777777" w:rsidR="00424180" w:rsidRDefault="00424180" w:rsidP="00424180"/>
          <w:p w14:paraId="1A5A32C7" w14:textId="77777777" w:rsidR="00424180" w:rsidRDefault="00424180" w:rsidP="004241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ONG </w:t>
            </w:r>
            <w:r w:rsidRPr="0090315E">
              <w:rPr>
                <w:b/>
                <w:bCs/>
              </w:rPr>
              <w:t>Vida Sana</w:t>
            </w:r>
          </w:p>
          <w:p w14:paraId="115AAF3F" w14:textId="77777777" w:rsidR="00424180" w:rsidRDefault="00424180" w:rsidP="00424180">
            <w:r>
              <w:t>F</w:t>
            </w:r>
            <w:r w:rsidRPr="0090315E">
              <w:t>undación social cuyo objetivo es combatir la Anemia, Desnutrición Crónica,</w:t>
            </w:r>
            <w:r>
              <w:t xml:space="preserve"> </w:t>
            </w:r>
            <w:r w:rsidRPr="0090315E">
              <w:t>TBC y Pobreza Extrema en el Perú.</w:t>
            </w:r>
          </w:p>
          <w:p w14:paraId="5F01CB24" w14:textId="77777777" w:rsidR="00424180" w:rsidRDefault="00424180" w:rsidP="00424180"/>
          <w:p w14:paraId="62DB1A50" w14:textId="77777777" w:rsidR="00424180" w:rsidRDefault="00424180" w:rsidP="00424180">
            <w:r>
              <w:t>Proyectos actuales:</w:t>
            </w:r>
          </w:p>
          <w:p w14:paraId="0A8D6108" w14:textId="77777777" w:rsidR="00424180" w:rsidRDefault="00424180" w:rsidP="00424180">
            <w:r>
              <w:t xml:space="preserve">1.Control de la Anemia en Hualla-Ayacucho (6 meses). Además de capacitación constante en </w:t>
            </w:r>
            <w:proofErr w:type="spellStart"/>
            <w:r>
              <w:t>mypes</w:t>
            </w:r>
            <w:proofErr w:type="spellEnd"/>
            <w:r>
              <w:t xml:space="preserve"> y asociaciones a los agricultores.</w:t>
            </w:r>
          </w:p>
          <w:p w14:paraId="6CD02DF2" w14:textId="5CFE0CC8" w:rsidR="00424180" w:rsidRDefault="00424180" w:rsidP="00424180">
            <w:r>
              <w:t xml:space="preserve">2.Control de la Anemia en </w:t>
            </w:r>
            <w:proofErr w:type="spellStart"/>
            <w:r>
              <w:t>Ucros</w:t>
            </w:r>
            <w:proofErr w:type="spellEnd"/>
            <w:r>
              <w:t>-Huaraz.</w:t>
            </w:r>
          </w:p>
          <w:p w14:paraId="193D4294" w14:textId="5E2FED26" w:rsidR="00B20051" w:rsidRDefault="00B20051" w:rsidP="00424180"/>
          <w:p w14:paraId="42A6211F" w14:textId="4593AF51" w:rsidR="001563C8" w:rsidRPr="00B20051" w:rsidRDefault="00B20051" w:rsidP="00424180">
            <w:pPr>
              <w:rPr>
                <w:b/>
                <w:bCs/>
              </w:rPr>
            </w:pPr>
            <w:r w:rsidRPr="00B20051">
              <w:rPr>
                <w:b/>
                <w:bCs/>
              </w:rPr>
              <w:t xml:space="preserve">Junior </w:t>
            </w:r>
            <w:proofErr w:type="spellStart"/>
            <w:proofErr w:type="gramStart"/>
            <w:r w:rsidRPr="00B20051">
              <w:rPr>
                <w:b/>
                <w:bCs/>
              </w:rPr>
              <w:t>Achievement</w:t>
            </w:r>
            <w:proofErr w:type="spellEnd"/>
            <w:r w:rsidRPr="00B20051">
              <w:rPr>
                <w:b/>
                <w:bCs/>
              </w:rPr>
              <w:t xml:space="preserve">  </w:t>
            </w:r>
            <w:proofErr w:type="spellStart"/>
            <w:r w:rsidRPr="00B20051">
              <w:rPr>
                <w:b/>
                <w:bCs/>
              </w:rPr>
              <w:t>Americas</w:t>
            </w:r>
            <w:proofErr w:type="spellEnd"/>
            <w:proofErr w:type="gramEnd"/>
            <w:r w:rsidRPr="00B20051">
              <w:rPr>
                <w:b/>
                <w:bCs/>
              </w:rPr>
              <w:t xml:space="preserve"> y SAP</w:t>
            </w:r>
          </w:p>
          <w:p w14:paraId="097F860B" w14:textId="0E47EC0C" w:rsidR="00424180" w:rsidRPr="00B20051" w:rsidRDefault="00B20051" w:rsidP="00424180">
            <w:r>
              <w:t xml:space="preserve">Participación en </w:t>
            </w:r>
            <w:r w:rsidRPr="00F971C2">
              <w:t xml:space="preserve">Programa </w:t>
            </w:r>
            <w:proofErr w:type="spellStart"/>
            <w:r w:rsidR="001563C8" w:rsidRPr="00B20051">
              <w:t>Latin</w:t>
            </w:r>
            <w:proofErr w:type="spellEnd"/>
            <w:r w:rsidR="001563C8" w:rsidRPr="00B20051">
              <w:t xml:space="preserve"> </w:t>
            </w:r>
            <w:proofErr w:type="spellStart"/>
            <w:r w:rsidR="001563C8" w:rsidRPr="00B20051">
              <w:t>Code</w:t>
            </w:r>
            <w:proofErr w:type="spellEnd"/>
            <w:r w:rsidR="001563C8" w:rsidRPr="00B20051">
              <w:t xml:space="preserve"> </w:t>
            </w:r>
            <w:proofErr w:type="spellStart"/>
            <w:r w:rsidR="001563C8" w:rsidRPr="00B20051">
              <w:t>Week</w:t>
            </w:r>
            <w:proofErr w:type="spellEnd"/>
            <w:r w:rsidR="001563C8" w:rsidRPr="00B20051">
              <w:t xml:space="preserve"> 5ta Edición </w:t>
            </w:r>
            <w:r w:rsidRPr="00B20051">
              <w:t>2020</w:t>
            </w:r>
          </w:p>
          <w:sdt>
            <w:sdtPr>
              <w:id w:val="1669594239"/>
              <w:placeholder>
                <w:docPart w:val="4568BAFBB2D0416E91A0CC122D507269"/>
              </w:placeholder>
              <w:temporary/>
              <w:showingPlcHdr/>
              <w15:appearance w15:val="hidden"/>
            </w:sdtPr>
            <w:sdtEndPr/>
            <w:sdtContent>
              <w:p w14:paraId="7C460179" w14:textId="77777777" w:rsidR="00424180" w:rsidRPr="0059649E" w:rsidRDefault="00424180" w:rsidP="0042418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24B388FA" w14:textId="77777777" w:rsidR="00424180" w:rsidRPr="0059649E" w:rsidRDefault="00424180" w:rsidP="00E367B0">
            <w:pPr>
              <w:ind w:left="-44" w:right="467"/>
              <w:rPr>
                <w:color w:val="FFFFFF" w:themeColor="background1"/>
              </w:rPr>
            </w:pPr>
            <w:r w:rsidRPr="0059649E">
              <w:rPr>
                <w:noProof/>
                <w:color w:val="000000" w:themeColor="text1"/>
                <w:lang w:val="es-PE" w:eastAsia="es-PE"/>
              </w:rPr>
              <w:drawing>
                <wp:inline distT="0" distB="0" distL="0" distR="0" wp14:anchorId="45964001" wp14:editId="30224693">
                  <wp:extent cx="4518212" cy="226949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649987C" w14:textId="77777777" w:rsidR="007E0021" w:rsidRDefault="007E0021" w:rsidP="000C45FF">
      <w:pPr>
        <w:tabs>
          <w:tab w:val="left" w:pos="990"/>
        </w:tabs>
      </w:pPr>
    </w:p>
    <w:p w14:paraId="106B9DBF" w14:textId="77777777" w:rsidR="007E0021" w:rsidRDefault="007E0021" w:rsidP="007E0021"/>
    <w:p w14:paraId="0B8F73EB" w14:textId="77777777" w:rsidR="0043117B" w:rsidRPr="007E0021" w:rsidRDefault="007E0021" w:rsidP="007E0021">
      <w:pPr>
        <w:tabs>
          <w:tab w:val="left" w:pos="8325"/>
        </w:tabs>
      </w:pPr>
      <w:r>
        <w:tab/>
      </w:r>
    </w:p>
    <w:sectPr w:rsidR="0043117B" w:rsidRPr="007E0021" w:rsidSect="00BB1F7D">
      <w:headerReference w:type="default" r:id="rId11"/>
      <w:pgSz w:w="11906" w:h="16838" w:code="9"/>
      <w:pgMar w:top="1418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219E" w14:textId="77777777" w:rsidR="00060AEC" w:rsidRDefault="00060AEC" w:rsidP="000C45FF">
      <w:r>
        <w:separator/>
      </w:r>
    </w:p>
  </w:endnote>
  <w:endnote w:type="continuationSeparator" w:id="0">
    <w:p w14:paraId="4783AB88" w14:textId="77777777" w:rsidR="00060AEC" w:rsidRDefault="00060A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81EF1" w14:textId="77777777" w:rsidR="00060AEC" w:rsidRDefault="00060AEC" w:rsidP="000C45FF">
      <w:r>
        <w:separator/>
      </w:r>
    </w:p>
  </w:footnote>
  <w:footnote w:type="continuationSeparator" w:id="0">
    <w:p w14:paraId="56934AD8" w14:textId="77777777" w:rsidR="00060AEC" w:rsidRDefault="00060A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8CC1" w14:textId="77777777" w:rsidR="000C45FF" w:rsidRPr="0059649E" w:rsidRDefault="000C45FF">
    <w:pPr>
      <w:pStyle w:val="Encabezado"/>
    </w:pPr>
    <w:r w:rsidRPr="0059649E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1D61CA66" wp14:editId="4B9E5BF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57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80"/>
    <w:rsid w:val="00036450"/>
    <w:rsid w:val="00060AEC"/>
    <w:rsid w:val="00075675"/>
    <w:rsid w:val="00094499"/>
    <w:rsid w:val="000C45FF"/>
    <w:rsid w:val="000E3FD1"/>
    <w:rsid w:val="00112054"/>
    <w:rsid w:val="001424E5"/>
    <w:rsid w:val="001525E1"/>
    <w:rsid w:val="001563C8"/>
    <w:rsid w:val="00180329"/>
    <w:rsid w:val="0019001F"/>
    <w:rsid w:val="00191645"/>
    <w:rsid w:val="001A74A5"/>
    <w:rsid w:val="001B2ABD"/>
    <w:rsid w:val="001E0391"/>
    <w:rsid w:val="001E06B4"/>
    <w:rsid w:val="001E1759"/>
    <w:rsid w:val="001F1ECC"/>
    <w:rsid w:val="002400EB"/>
    <w:rsid w:val="002559EC"/>
    <w:rsid w:val="00256CF7"/>
    <w:rsid w:val="00281FD5"/>
    <w:rsid w:val="002A18E8"/>
    <w:rsid w:val="002A328A"/>
    <w:rsid w:val="002D3CA3"/>
    <w:rsid w:val="002F73ED"/>
    <w:rsid w:val="0030481B"/>
    <w:rsid w:val="003156FC"/>
    <w:rsid w:val="003170FE"/>
    <w:rsid w:val="00323C0E"/>
    <w:rsid w:val="003254B5"/>
    <w:rsid w:val="0037121F"/>
    <w:rsid w:val="003A6B7D"/>
    <w:rsid w:val="003B06CA"/>
    <w:rsid w:val="004071FC"/>
    <w:rsid w:val="004142CD"/>
    <w:rsid w:val="00424180"/>
    <w:rsid w:val="00445947"/>
    <w:rsid w:val="004561E8"/>
    <w:rsid w:val="004813B3"/>
    <w:rsid w:val="00496591"/>
    <w:rsid w:val="004C63E4"/>
    <w:rsid w:val="004D3011"/>
    <w:rsid w:val="00520473"/>
    <w:rsid w:val="005262AC"/>
    <w:rsid w:val="0059296F"/>
    <w:rsid w:val="0059649E"/>
    <w:rsid w:val="005C51DD"/>
    <w:rsid w:val="005E39D5"/>
    <w:rsid w:val="00600670"/>
    <w:rsid w:val="0062123A"/>
    <w:rsid w:val="00646E75"/>
    <w:rsid w:val="006771D0"/>
    <w:rsid w:val="006A1D4F"/>
    <w:rsid w:val="00715FCB"/>
    <w:rsid w:val="00743101"/>
    <w:rsid w:val="007775E1"/>
    <w:rsid w:val="007867A0"/>
    <w:rsid w:val="007927F5"/>
    <w:rsid w:val="007E0021"/>
    <w:rsid w:val="00802CA0"/>
    <w:rsid w:val="0084249C"/>
    <w:rsid w:val="008E221E"/>
    <w:rsid w:val="009260CD"/>
    <w:rsid w:val="00952C25"/>
    <w:rsid w:val="009A09AC"/>
    <w:rsid w:val="00A2118D"/>
    <w:rsid w:val="00AB7C54"/>
    <w:rsid w:val="00AD76E2"/>
    <w:rsid w:val="00B20051"/>
    <w:rsid w:val="00B20152"/>
    <w:rsid w:val="00B359E4"/>
    <w:rsid w:val="00B57D98"/>
    <w:rsid w:val="00B70850"/>
    <w:rsid w:val="00BB1F7D"/>
    <w:rsid w:val="00BE01C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62366"/>
    <w:rsid w:val="00DA03BC"/>
    <w:rsid w:val="00DA1F4D"/>
    <w:rsid w:val="00DD172A"/>
    <w:rsid w:val="00E101D7"/>
    <w:rsid w:val="00E25A26"/>
    <w:rsid w:val="00E367B0"/>
    <w:rsid w:val="00E4381A"/>
    <w:rsid w:val="00E55D74"/>
    <w:rsid w:val="00ED6295"/>
    <w:rsid w:val="00EE4C8D"/>
    <w:rsid w:val="00EF316B"/>
    <w:rsid w:val="00F42363"/>
    <w:rsid w:val="00F60274"/>
    <w:rsid w:val="00F77FB9"/>
    <w:rsid w:val="00F876A4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151D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B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son\AppData\Local\Microsoft\Office\16.0\DTS\es-ES%7b5A83D8A0-85B4-4E43-8268-89EEEA7728E3%7d\%7b4340545B-8F55-4308-9204-DF4D9BB9710E%7dtf0054627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75000"/>
                    <a:shade val="30000"/>
                    <a:satMod val="115000"/>
                  </a:schemeClr>
                </a:gs>
                <a:gs pos="50000">
                  <a:schemeClr val="accent1">
                    <a:lumMod val="75000"/>
                    <a:shade val="67500"/>
                    <a:satMod val="115000"/>
                  </a:schemeClr>
                </a:gs>
                <a:gs pos="100000">
                  <a:schemeClr val="accent1">
                    <a:lumMod val="75000"/>
                    <a:shade val="100000"/>
                    <a:satMod val="115000"/>
                  </a:scheme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Liderazgo y Actitud</c:v>
                </c:pt>
                <c:pt idx="1">
                  <c:v>Responsabilidad</c:v>
                </c:pt>
                <c:pt idx="2">
                  <c:v>Capacidad de Trabajo en Equipo</c:v>
                </c:pt>
                <c:pt idx="3">
                  <c:v>Buen Comunicador</c:v>
                </c:pt>
                <c:pt idx="4">
                  <c:v>Proactividad (Early Adapter)</c:v>
                </c:pt>
                <c:pt idx="5">
                  <c:v>Capacidad Analítica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0.9</c:v>
                </c:pt>
                <c:pt idx="1">
                  <c:v>1</c:v>
                </c:pt>
                <c:pt idx="2">
                  <c:v>0.8</c:v>
                </c:pt>
                <c:pt idx="3">
                  <c:v>1</c:v>
                </c:pt>
                <c:pt idx="4">
                  <c:v>0.9</c:v>
                </c:pt>
                <c:pt idx="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F-4612-A04D-EC4011A7B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423748896"/>
        <c:axId val="423749288"/>
      </c:barChart>
      <c:catAx>
        <c:axId val="423748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423749288"/>
        <c:crosses val="autoZero"/>
        <c:auto val="1"/>
        <c:lblAlgn val="ctr"/>
        <c:lblOffset val="100"/>
        <c:noMultiLvlLbl val="0"/>
      </c:catAx>
      <c:valAx>
        <c:axId val="423749288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423748896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D2E87018134AF3B58B47B39084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4A7F-05B6-4B89-8CF1-C67CDA2525CA}"/>
      </w:docPartPr>
      <w:docPartBody>
        <w:p w:rsidR="003E67C5" w:rsidRDefault="00354D3D" w:rsidP="00354D3D">
          <w:pPr>
            <w:pStyle w:val="EBD2E87018134AF3B58B47B390843665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E501CACE8CDE4A81B21856B5477F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BA5F-7FB6-40BD-9522-E24F20ADC0C6}"/>
      </w:docPartPr>
      <w:docPartBody>
        <w:p w:rsidR="003E67C5" w:rsidRDefault="00354D3D" w:rsidP="00354D3D">
          <w:pPr>
            <w:pStyle w:val="E501CACE8CDE4A81B21856B5477F87DF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E26451D93B174202A46D000B40A23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8A24-0E52-4E72-BAF1-66D8BDD4AA2B}"/>
      </w:docPartPr>
      <w:docPartBody>
        <w:p w:rsidR="003E67C5" w:rsidRDefault="00354D3D" w:rsidP="00354D3D">
          <w:pPr>
            <w:pStyle w:val="E26451D93B174202A46D000B40A23CDB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4568BAFBB2D0416E91A0CC122D50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BDAB-AFDA-4C30-AE41-1FB2885CBEFF}"/>
      </w:docPartPr>
      <w:docPartBody>
        <w:p w:rsidR="003E67C5" w:rsidRDefault="00354D3D" w:rsidP="00354D3D">
          <w:pPr>
            <w:pStyle w:val="4568BAFBB2D0416E91A0CC122D507269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  <w:docPart>
      <w:docPartPr>
        <w:name w:val="7A764D07D3BA494CBD6631F1C870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E900-B353-47DF-8432-452CBC3AF612}"/>
      </w:docPartPr>
      <w:docPartBody>
        <w:p w:rsidR="003E67C5" w:rsidRDefault="00354D3D" w:rsidP="00354D3D">
          <w:pPr>
            <w:pStyle w:val="7A764D07D3BA494CBD6631F1C870EA7F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CC498B2E7B344EA59CC2CA299660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4523-C67C-4202-9FB8-52A4D16FEDE9}"/>
      </w:docPartPr>
      <w:docPartBody>
        <w:p w:rsidR="003E67C5" w:rsidRDefault="00354D3D" w:rsidP="00354D3D">
          <w:pPr>
            <w:pStyle w:val="CC498B2E7B344EA59CC2CA299660BA62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70230AA95E5A47EF96A8396FF133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7CD4-CE61-4AFE-B368-E839EBAAFCC6}"/>
      </w:docPartPr>
      <w:docPartBody>
        <w:p w:rsidR="003E67C5" w:rsidRDefault="00354D3D" w:rsidP="00354D3D">
          <w:pPr>
            <w:pStyle w:val="70230AA95E5A47EF96A8396FF133130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61A83986216347D1AED84D209BDE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58C8-E657-446C-8FFA-DEC53B20B350}"/>
      </w:docPartPr>
      <w:docPartBody>
        <w:p w:rsidR="003E67C5" w:rsidRDefault="00354D3D" w:rsidP="00354D3D">
          <w:pPr>
            <w:pStyle w:val="61A83986216347D1AED84D209BDE0C0B"/>
          </w:pPr>
          <w:r w:rsidRPr="0059649E">
            <w:rPr>
              <w:lang w:bidi="es-ES"/>
            </w:rPr>
            <w:t>Perfil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3D"/>
    <w:rsid w:val="00160185"/>
    <w:rsid w:val="002D44E2"/>
    <w:rsid w:val="00354D3D"/>
    <w:rsid w:val="003E67C5"/>
    <w:rsid w:val="00585300"/>
    <w:rsid w:val="00B775F0"/>
    <w:rsid w:val="00CD1169"/>
    <w:rsid w:val="00DF4E30"/>
    <w:rsid w:val="00E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354D3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54D3D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EBD2E87018134AF3B58B47B390843665">
    <w:name w:val="EBD2E87018134AF3B58B47B390843665"/>
    <w:rsid w:val="00354D3D"/>
  </w:style>
  <w:style w:type="paragraph" w:customStyle="1" w:styleId="E501CACE8CDE4A81B21856B5477F87DF">
    <w:name w:val="E501CACE8CDE4A81B21856B5477F87DF"/>
    <w:rsid w:val="00354D3D"/>
  </w:style>
  <w:style w:type="paragraph" w:customStyle="1" w:styleId="E26451D93B174202A46D000B40A23CDB">
    <w:name w:val="E26451D93B174202A46D000B40A23CDB"/>
    <w:rsid w:val="00354D3D"/>
  </w:style>
  <w:style w:type="paragraph" w:customStyle="1" w:styleId="4568BAFBB2D0416E91A0CC122D507269">
    <w:name w:val="4568BAFBB2D0416E91A0CC122D507269"/>
    <w:rsid w:val="00354D3D"/>
  </w:style>
  <w:style w:type="paragraph" w:customStyle="1" w:styleId="7A764D07D3BA494CBD6631F1C870EA7F">
    <w:name w:val="7A764D07D3BA494CBD6631F1C870EA7F"/>
    <w:rsid w:val="00354D3D"/>
  </w:style>
  <w:style w:type="paragraph" w:customStyle="1" w:styleId="CC498B2E7B344EA59CC2CA299660BA62">
    <w:name w:val="CC498B2E7B344EA59CC2CA299660BA62"/>
    <w:rsid w:val="00354D3D"/>
  </w:style>
  <w:style w:type="paragraph" w:customStyle="1" w:styleId="70230AA95E5A47EF96A8396FF133130B">
    <w:name w:val="70230AA95E5A47EF96A8396FF133130B"/>
    <w:rsid w:val="00354D3D"/>
  </w:style>
  <w:style w:type="paragraph" w:customStyle="1" w:styleId="61A83986216347D1AED84D209BDE0C0B">
    <w:name w:val="61A83986216347D1AED84D209BDE0C0B"/>
    <w:rsid w:val="0035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{4340545B-8F55-4308-9204-DF4D9BB9710E}tf00546271</Template>
  <TotalTime>0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2021-03-01T17:34:00Z</dcterms:created>
  <dcterms:modified xsi:type="dcterms:W3CDTF">2021-03-10T16:20:00Z</dcterms:modified>
</cp:coreProperties>
</file>