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78"/>
        <w:gridCol w:w="2652"/>
        <w:gridCol w:w="3486"/>
        <w:gridCol w:w="2585"/>
        <w:gridCol w:w="865"/>
      </w:tblGrid>
      <w:tr w:rsidR="00605A5B" w:rsidRPr="003700D7" w14:paraId="28C315C3" w14:textId="77777777" w:rsidTr="00113A08">
        <w:trPr>
          <w:trHeight w:val="2285"/>
        </w:trPr>
        <w:tc>
          <w:tcPr>
            <w:tcW w:w="878" w:type="dxa"/>
            <w:tcBorders>
              <w:bottom w:val="single" w:sz="18" w:space="0" w:color="648276" w:themeColor="accent5"/>
            </w:tcBorders>
          </w:tcPr>
          <w:p w14:paraId="64703B84" w14:textId="77777777" w:rsidR="00605A5B" w:rsidRPr="003700D7" w:rsidRDefault="00605A5B">
            <w:pPr>
              <w:rPr>
                <w:noProof/>
              </w:rPr>
            </w:pPr>
          </w:p>
        </w:tc>
        <w:tc>
          <w:tcPr>
            <w:tcW w:w="8723" w:type="dxa"/>
            <w:gridSpan w:val="3"/>
            <w:tcBorders>
              <w:bottom w:val="single" w:sz="18" w:space="0" w:color="648276" w:themeColor="accent5"/>
            </w:tcBorders>
          </w:tcPr>
          <w:p w14:paraId="40A8160A" w14:textId="3621494F" w:rsidR="00605A5B" w:rsidRPr="003700D7" w:rsidRDefault="0097578F" w:rsidP="00605A5B">
            <w:pPr>
              <w:pStyle w:val="Ttulo"/>
              <w:rPr>
                <w:noProof/>
              </w:rPr>
            </w:pPr>
            <w:r>
              <w:rPr>
                <w:noProof/>
              </w:rPr>
              <w:t>Jonatan</w:t>
            </w:r>
            <w:r w:rsidR="00A77921" w:rsidRPr="003700D7">
              <w:rPr>
                <w:noProof/>
                <w:lang w:bidi="es-ES"/>
              </w:rPr>
              <w:t xml:space="preserve"> </w:t>
            </w:r>
            <w:r>
              <w:rPr>
                <w:rStyle w:val="nfasis"/>
                <w:noProof/>
              </w:rPr>
              <w:t>Hilario Grandez</w:t>
            </w:r>
          </w:p>
          <w:p w14:paraId="0B62445E" w14:textId="7BBDEE93" w:rsidR="00605A5B" w:rsidRPr="00113A08" w:rsidRDefault="00113A08" w:rsidP="00A77921">
            <w:pPr>
              <w:pStyle w:val="Subttulo"/>
              <w:rPr>
                <w:noProof/>
                <w:sz w:val="28"/>
                <w:szCs w:val="28"/>
              </w:rPr>
            </w:pPr>
            <w:r w:rsidRPr="00113A08">
              <w:rPr>
                <w:noProof/>
                <w:sz w:val="28"/>
                <w:szCs w:val="28"/>
              </w:rPr>
              <w:t>Estudiante de Ingeniería de Sistemas</w:t>
            </w:r>
          </w:p>
        </w:tc>
        <w:tc>
          <w:tcPr>
            <w:tcW w:w="865" w:type="dxa"/>
            <w:tcBorders>
              <w:bottom w:val="single" w:sz="18" w:space="0" w:color="648276" w:themeColor="accent5"/>
            </w:tcBorders>
          </w:tcPr>
          <w:p w14:paraId="53E58F9B" w14:textId="77777777" w:rsidR="00605A5B" w:rsidRPr="003700D7" w:rsidRDefault="00605A5B">
            <w:pPr>
              <w:rPr>
                <w:noProof/>
              </w:rPr>
            </w:pPr>
          </w:p>
        </w:tc>
      </w:tr>
      <w:tr w:rsidR="00F4501B" w:rsidRPr="003700D7" w14:paraId="73B17BAC" w14:textId="77777777" w:rsidTr="00113A08">
        <w:tc>
          <w:tcPr>
            <w:tcW w:w="3530" w:type="dxa"/>
            <w:gridSpan w:val="2"/>
            <w:tcBorders>
              <w:top w:val="single" w:sz="18" w:space="0" w:color="648276" w:themeColor="accent5"/>
              <w:right w:val="single" w:sz="18" w:space="0" w:color="648276" w:themeColor="accent5"/>
            </w:tcBorders>
          </w:tcPr>
          <w:p w14:paraId="5F269542" w14:textId="77777777" w:rsidR="00F4501B" w:rsidRPr="003700D7" w:rsidRDefault="00F4501B">
            <w:pPr>
              <w:rPr>
                <w:noProof/>
              </w:rPr>
            </w:pPr>
          </w:p>
        </w:tc>
        <w:tc>
          <w:tcPr>
            <w:tcW w:w="3486" w:type="dxa"/>
            <w:tcBorders>
              <w:top w:val="single" w:sz="18" w:space="0" w:color="648276" w:themeColor="accent5"/>
              <w:left w:val="single" w:sz="18" w:space="0" w:color="648276" w:themeColor="accent5"/>
            </w:tcBorders>
          </w:tcPr>
          <w:p w14:paraId="6638E063" w14:textId="77777777" w:rsidR="00F4501B" w:rsidRPr="003700D7" w:rsidRDefault="00F4501B">
            <w:pPr>
              <w:rPr>
                <w:noProof/>
              </w:rPr>
            </w:pPr>
          </w:p>
        </w:tc>
        <w:tc>
          <w:tcPr>
            <w:tcW w:w="3450" w:type="dxa"/>
            <w:gridSpan w:val="2"/>
            <w:tcBorders>
              <w:top w:val="single" w:sz="18" w:space="0" w:color="648276" w:themeColor="accent5"/>
            </w:tcBorders>
          </w:tcPr>
          <w:p w14:paraId="2F0526E2" w14:textId="77777777" w:rsidR="00F4501B" w:rsidRPr="003700D7" w:rsidRDefault="00F4501B">
            <w:pPr>
              <w:rPr>
                <w:noProof/>
              </w:rPr>
            </w:pPr>
          </w:p>
        </w:tc>
      </w:tr>
      <w:tr w:rsidR="00605A5B" w:rsidRPr="003700D7" w14:paraId="07F2EA4E" w14:textId="77777777" w:rsidTr="00113A08">
        <w:trPr>
          <w:trHeight w:val="2057"/>
        </w:trPr>
        <w:tc>
          <w:tcPr>
            <w:tcW w:w="3530" w:type="dxa"/>
            <w:gridSpan w:val="2"/>
            <w:tcBorders>
              <w:right w:val="single" w:sz="18" w:space="0" w:color="648276" w:themeColor="accent5"/>
            </w:tcBorders>
          </w:tcPr>
          <w:p w14:paraId="7AE271F0" w14:textId="61C27F76" w:rsidR="00605A5B" w:rsidRPr="003700D7" w:rsidRDefault="001B7F58" w:rsidP="00605A5B">
            <w:pPr>
              <w:pStyle w:val="Ttulo1"/>
              <w:rPr>
                <w:noProof/>
              </w:rPr>
            </w:pPr>
            <w:r>
              <w:rPr>
                <w:noProof/>
              </w:rPr>
              <w:t>Datos</w:t>
            </w:r>
          </w:p>
          <w:p w14:paraId="3718157A" w14:textId="572BEB60" w:rsidR="00C1095A" w:rsidRPr="003700D7" w:rsidRDefault="0097578F" w:rsidP="0097578F">
            <w:pPr>
              <w:pStyle w:val="Textoalaizquierda"/>
              <w:rPr>
                <w:noProof/>
              </w:rPr>
            </w:pPr>
            <w:r>
              <w:rPr>
                <w:noProof/>
              </w:rPr>
              <w:t>Los Olivos, Lima</w:t>
            </w:r>
          </w:p>
          <w:p w14:paraId="31FCA7A9" w14:textId="09007B2B" w:rsidR="00C1095A" w:rsidRPr="003700D7" w:rsidRDefault="0097578F" w:rsidP="00C1095A">
            <w:pPr>
              <w:pStyle w:val="Textoalaizquierda"/>
              <w:rPr>
                <w:noProof/>
              </w:rPr>
            </w:pPr>
            <w:r>
              <w:rPr>
                <w:noProof/>
              </w:rPr>
              <w:t>Cel: 936288301</w:t>
            </w:r>
          </w:p>
          <w:p w14:paraId="44B8DD07" w14:textId="5864BEDF" w:rsidR="00C1095A" w:rsidRPr="003700D7" w:rsidRDefault="0097578F" w:rsidP="00C1095A">
            <w:pPr>
              <w:pStyle w:val="Textoalaizquierda"/>
              <w:rPr>
                <w:noProof/>
              </w:rPr>
            </w:pPr>
            <w:r>
              <w:rPr>
                <w:noProof/>
              </w:rPr>
              <w:t>jonhg.29@gmail.com</w:t>
            </w:r>
          </w:p>
          <w:p w14:paraId="03043F32" w14:textId="6EDDE9C3" w:rsidR="00605A5B" w:rsidRPr="003700D7" w:rsidRDefault="001B7F58" w:rsidP="00605A5B">
            <w:pPr>
              <w:pStyle w:val="Textoalaizquierda"/>
              <w:rPr>
                <w:noProof/>
              </w:rPr>
            </w:pPr>
            <w:r>
              <w:rPr>
                <w:noProof/>
              </w:rPr>
              <w:t>29 de Agosto, 1996</w:t>
            </w:r>
          </w:p>
        </w:tc>
        <w:tc>
          <w:tcPr>
            <w:tcW w:w="6936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p w14:paraId="54F918FC" w14:textId="77777777" w:rsidR="00605A5B" w:rsidRPr="003700D7" w:rsidRDefault="007C2B14" w:rsidP="00605A5B">
            <w:pPr>
              <w:pStyle w:val="Ttulo2"/>
              <w:rPr>
                <w:noProof/>
              </w:rPr>
            </w:pPr>
            <w:sdt>
              <w:sdtPr>
                <w:rPr>
                  <w:noProof/>
                </w:rPr>
                <w:id w:val="-651833632"/>
                <w:placeholder>
                  <w:docPart w:val="937EE945F2DF42018D5D5ED11D324D0A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3700D7">
                  <w:rPr>
                    <w:noProof/>
                    <w:lang w:bidi="es-ES"/>
                  </w:rPr>
                  <w:t>Objetivo</w:t>
                </w:r>
              </w:sdtContent>
            </w:sdt>
          </w:p>
          <w:p w14:paraId="734061C0" w14:textId="01819191" w:rsidR="00605A5B" w:rsidRPr="003700D7" w:rsidRDefault="00113A08" w:rsidP="006E70D3">
            <w:pPr>
              <w:pStyle w:val="Textoaladerecha"/>
              <w:rPr>
                <w:noProof/>
              </w:rPr>
            </w:pPr>
            <w:r>
              <w:rPr>
                <w:noProof/>
              </w:rPr>
              <w:t>Mi objetivo es ser Ingeniero de Sistemas, especializado en Hardware. Tengo experiencia en el área de ventas y atención al cliente y estoy abierto a nuevas experiencias y posibilidades de trabajo.</w:t>
            </w:r>
          </w:p>
        </w:tc>
      </w:tr>
      <w:tr w:rsidR="000E1D44" w:rsidRPr="003700D7" w14:paraId="271E447C" w14:textId="77777777" w:rsidTr="00113A08">
        <w:trPr>
          <w:trHeight w:val="3688"/>
        </w:trPr>
        <w:tc>
          <w:tcPr>
            <w:tcW w:w="3530" w:type="dxa"/>
            <w:gridSpan w:val="2"/>
            <w:tcBorders>
              <w:right w:val="single" w:sz="18" w:space="0" w:color="648276" w:themeColor="accent5"/>
            </w:tcBorders>
          </w:tcPr>
          <w:p w14:paraId="0D136704" w14:textId="77777777" w:rsidR="000E1D44" w:rsidRPr="003700D7" w:rsidRDefault="007C2B14" w:rsidP="000E1D44">
            <w:pPr>
              <w:pStyle w:val="Ttulo1"/>
              <w:rPr>
                <w:noProof/>
              </w:rPr>
            </w:pPr>
            <w:sdt>
              <w:sdtPr>
                <w:rPr>
                  <w:noProof/>
                </w:rPr>
                <w:id w:val="1723097672"/>
                <w:placeholder>
                  <w:docPart w:val="11D8850D6E05448DBD116BDF8DA1BDCE"/>
                </w:placeholder>
                <w:temporary/>
                <w:showingPlcHdr/>
                <w15:appearance w15:val="hidden"/>
                <w:text/>
              </w:sdtPr>
              <w:sdtEndPr/>
              <w:sdtContent>
                <w:r w:rsidR="00A77921" w:rsidRPr="003700D7">
                  <w:rPr>
                    <w:noProof/>
                    <w:lang w:bidi="es-ES"/>
                  </w:rPr>
                  <w:t>Formación</w:t>
                </w:r>
              </w:sdtContent>
            </w:sdt>
          </w:p>
          <w:p w14:paraId="60A2D34D" w14:textId="77777777" w:rsidR="00AA1960" w:rsidRDefault="001B7F58" w:rsidP="00AA1960">
            <w:pPr>
              <w:pStyle w:val="Textoalaizquierda"/>
              <w:rPr>
                <w:noProof/>
              </w:rPr>
            </w:pPr>
            <w:r>
              <w:rPr>
                <w:noProof/>
              </w:rPr>
              <w:t>Ingeniería de Sistemas Universidad Privada del Norte</w:t>
            </w:r>
            <w:r w:rsidR="00AA1960">
              <w:rPr>
                <w:noProof/>
              </w:rPr>
              <w:t xml:space="preserve"> 03/2019 – Presente</w:t>
            </w:r>
          </w:p>
          <w:p w14:paraId="18CDCBE5" w14:textId="77777777" w:rsidR="00AA1960" w:rsidRDefault="00AA1960" w:rsidP="00AA1960">
            <w:pPr>
              <w:pStyle w:val="Textoalaizquierda"/>
              <w:rPr>
                <w:noProof/>
              </w:rPr>
            </w:pPr>
          </w:p>
          <w:p w14:paraId="1E4DBBE9" w14:textId="6191288E" w:rsidR="00AA1960" w:rsidRPr="00AA1960" w:rsidRDefault="00AA1960" w:rsidP="00AA1960">
            <w:pPr>
              <w:pStyle w:val="Textoalaizquierda"/>
              <w:rPr>
                <w:noProof/>
              </w:rPr>
            </w:pPr>
            <w:r>
              <w:rPr>
                <w:noProof/>
              </w:rPr>
              <w:t xml:space="preserve">     Educación Secundaria         Jorge Basadre                      2008 - 2012</w:t>
            </w:r>
          </w:p>
        </w:tc>
        <w:tc>
          <w:tcPr>
            <w:tcW w:w="6936" w:type="dxa"/>
            <w:gridSpan w:val="3"/>
            <w:tcBorders>
              <w:left w:val="single" w:sz="18" w:space="0" w:color="648276" w:themeColor="accent5"/>
              <w:bottom w:val="single" w:sz="8" w:space="0" w:color="648276" w:themeColor="accent5"/>
            </w:tcBorders>
          </w:tcPr>
          <w:sdt>
            <w:sdtPr>
              <w:rPr>
                <w:noProof/>
              </w:rPr>
              <w:id w:val="-1767221959"/>
              <w:placeholder>
                <w:docPart w:val="F436381D4FB8446A9C8407F6A02C6BA6"/>
              </w:placeholder>
              <w:temporary/>
              <w:showingPlcHdr/>
              <w15:appearance w15:val="hidden"/>
              <w:text/>
            </w:sdtPr>
            <w:sdtEndPr/>
            <w:sdtContent>
              <w:p w14:paraId="272E936B" w14:textId="77777777" w:rsidR="00A77921" w:rsidRPr="003700D7" w:rsidRDefault="00A77921" w:rsidP="00A77921">
                <w:pPr>
                  <w:pStyle w:val="Ttulo2"/>
                  <w:rPr>
                    <w:noProof/>
                  </w:rPr>
                </w:pPr>
                <w:r w:rsidRPr="003700D7">
                  <w:rPr>
                    <w:noProof/>
                    <w:lang w:bidi="es-ES"/>
                  </w:rPr>
                  <w:t>Experiencia</w:t>
                </w:r>
              </w:p>
            </w:sdtContent>
          </w:sdt>
          <w:p w14:paraId="40DA2512" w14:textId="70EDE8F6" w:rsidR="000E1D44" w:rsidRPr="003700D7" w:rsidRDefault="00AA1960" w:rsidP="000E1D44">
            <w:pPr>
              <w:pStyle w:val="Textopequeo"/>
              <w:rPr>
                <w:noProof/>
              </w:rPr>
            </w:pPr>
            <w:r>
              <w:rPr>
                <w:noProof/>
              </w:rPr>
              <w:t>09/2019 – 03/2020</w:t>
            </w:r>
          </w:p>
          <w:p w14:paraId="0BCCFC08" w14:textId="742C8CC0" w:rsidR="000E1D44" w:rsidRDefault="00AA1960" w:rsidP="000E1D44">
            <w:pPr>
              <w:pStyle w:val="Textoaladerecha"/>
              <w:rPr>
                <w:noProof/>
              </w:rPr>
            </w:pPr>
            <w:r>
              <w:rPr>
                <w:noProof/>
              </w:rPr>
              <w:t>Vendedor</w:t>
            </w:r>
            <w:r w:rsidR="00944A8D">
              <w:rPr>
                <w:noProof/>
              </w:rPr>
              <w:t>/</w:t>
            </w:r>
            <w:r>
              <w:rPr>
                <w:noProof/>
              </w:rPr>
              <w:t>Cajero</w:t>
            </w:r>
            <w:r w:rsidR="000E1D44" w:rsidRPr="003700D7">
              <w:rPr>
                <w:noProof/>
                <w:lang w:bidi="es-ES"/>
              </w:rPr>
              <w:t xml:space="preserve">  • </w:t>
            </w:r>
            <w:r>
              <w:rPr>
                <w:noProof/>
              </w:rPr>
              <w:t>Compuofertas</w:t>
            </w:r>
          </w:p>
          <w:p w14:paraId="09B736DB" w14:textId="6E914209" w:rsidR="00AA1960" w:rsidRPr="00AA1960" w:rsidRDefault="00AA1960" w:rsidP="00AA1960">
            <w:pPr>
              <w:pStyle w:val="Prrafodelista"/>
              <w:numPr>
                <w:ilvl w:val="0"/>
                <w:numId w:val="14"/>
              </w:numPr>
              <w:rPr>
                <w:color w:val="404040" w:themeColor="text1" w:themeTint="BF"/>
                <w:sz w:val="22"/>
                <w:szCs w:val="22"/>
              </w:rPr>
            </w:pPr>
            <w:r w:rsidRPr="00AA1960">
              <w:rPr>
                <w:color w:val="404040" w:themeColor="text1" w:themeTint="BF"/>
                <w:sz w:val="22"/>
                <w:szCs w:val="22"/>
              </w:rPr>
              <w:t>Informar a los clientes sobre los productos y resolver dudas y consultas, promocionar ofertas y realizar inventario.</w:t>
            </w:r>
          </w:p>
          <w:p w14:paraId="51ED863D" w14:textId="77777777" w:rsidR="000E1D44" w:rsidRPr="003700D7" w:rsidRDefault="000E1D44" w:rsidP="000E1D44">
            <w:pPr>
              <w:pStyle w:val="Textoaladerecha"/>
              <w:rPr>
                <w:noProof/>
                <w:sz w:val="21"/>
              </w:rPr>
            </w:pPr>
          </w:p>
          <w:p w14:paraId="2043A901" w14:textId="3D362675" w:rsidR="0057534A" w:rsidRPr="003700D7" w:rsidRDefault="00AA1960" w:rsidP="0057534A">
            <w:pPr>
              <w:pStyle w:val="Textopequeo"/>
              <w:rPr>
                <w:noProof/>
              </w:rPr>
            </w:pPr>
            <w:r>
              <w:rPr>
                <w:noProof/>
              </w:rPr>
              <w:t>11/2018 – 08/2019</w:t>
            </w:r>
          </w:p>
          <w:p w14:paraId="5EB752D8" w14:textId="27F00F27" w:rsidR="0057534A" w:rsidRDefault="00AA1960" w:rsidP="0057534A">
            <w:pPr>
              <w:pStyle w:val="Textoaladerecha"/>
              <w:rPr>
                <w:noProof/>
              </w:rPr>
            </w:pPr>
            <w:r>
              <w:rPr>
                <w:noProof/>
              </w:rPr>
              <w:t>Cajero</w:t>
            </w:r>
            <w:r w:rsidR="0057534A" w:rsidRPr="003700D7">
              <w:rPr>
                <w:noProof/>
                <w:lang w:bidi="es-ES"/>
              </w:rPr>
              <w:t xml:space="preserve"> • </w:t>
            </w:r>
            <w:r>
              <w:rPr>
                <w:noProof/>
              </w:rPr>
              <w:t>Hipermercados Tottus</w:t>
            </w:r>
          </w:p>
          <w:p w14:paraId="3F821FC3" w14:textId="0C58E461" w:rsidR="00AA1960" w:rsidRPr="00AA1960" w:rsidRDefault="00AA1960" w:rsidP="00AA1960">
            <w:pPr>
              <w:pStyle w:val="Prrafodelista"/>
              <w:numPr>
                <w:ilvl w:val="0"/>
                <w:numId w:val="14"/>
              </w:numPr>
              <w:rPr>
                <w:color w:val="404040" w:themeColor="text1" w:themeTint="BF"/>
                <w:sz w:val="22"/>
                <w:szCs w:val="22"/>
              </w:rPr>
            </w:pPr>
            <w:r w:rsidRPr="00AA1960">
              <w:rPr>
                <w:color w:val="404040" w:themeColor="text1" w:themeTint="BF"/>
                <w:sz w:val="22"/>
                <w:szCs w:val="22"/>
              </w:rPr>
              <w:t>Realizar timbrado de productos, verificar autenticidad de billetes y documentos, cierre y cuadre de caja.</w:t>
            </w:r>
          </w:p>
          <w:p w14:paraId="39F20D3F" w14:textId="77777777" w:rsidR="000E1D44" w:rsidRPr="003700D7" w:rsidRDefault="0057534A" w:rsidP="0057534A">
            <w:pPr>
              <w:pStyle w:val="Textoaladerecha"/>
              <w:rPr>
                <w:noProof/>
                <w:sz w:val="21"/>
              </w:rPr>
            </w:pPr>
            <w:r w:rsidRPr="003700D7">
              <w:rPr>
                <w:noProof/>
                <w:sz w:val="21"/>
                <w:szCs w:val="21"/>
                <w:lang w:bidi="es-ES"/>
              </w:rPr>
              <w:t xml:space="preserve"> </w:t>
            </w:r>
          </w:p>
          <w:p w14:paraId="15F30F7E" w14:textId="186EF2BB" w:rsidR="0057534A" w:rsidRPr="003700D7" w:rsidRDefault="00AA1960" w:rsidP="0057534A">
            <w:pPr>
              <w:pStyle w:val="Textopequeo"/>
              <w:rPr>
                <w:noProof/>
              </w:rPr>
            </w:pPr>
            <w:r>
              <w:rPr>
                <w:noProof/>
              </w:rPr>
              <w:t>10/2017 – 10/2018</w:t>
            </w:r>
          </w:p>
          <w:p w14:paraId="28A613F1" w14:textId="616C5688" w:rsidR="0057534A" w:rsidRDefault="00AA1960" w:rsidP="0057534A">
            <w:pPr>
              <w:pStyle w:val="Textoaladerecha"/>
              <w:rPr>
                <w:noProof/>
              </w:rPr>
            </w:pPr>
            <w:r>
              <w:rPr>
                <w:noProof/>
              </w:rPr>
              <w:t>Promotor de Ventas</w:t>
            </w:r>
            <w:r w:rsidR="0057534A" w:rsidRPr="003700D7">
              <w:rPr>
                <w:noProof/>
                <w:lang w:bidi="es-ES"/>
              </w:rPr>
              <w:t xml:space="preserve"> • </w:t>
            </w:r>
            <w:r>
              <w:rPr>
                <w:noProof/>
              </w:rPr>
              <w:t>Happyland</w:t>
            </w:r>
          </w:p>
          <w:p w14:paraId="14409A84" w14:textId="62C0F761" w:rsidR="00AA1960" w:rsidRPr="00944A8D" w:rsidRDefault="00AA1960" w:rsidP="00AA1960">
            <w:pPr>
              <w:pStyle w:val="Prrafodelista"/>
              <w:numPr>
                <w:ilvl w:val="0"/>
                <w:numId w:val="14"/>
              </w:numPr>
              <w:rPr>
                <w:color w:val="404040" w:themeColor="text1" w:themeTint="BF"/>
                <w:sz w:val="22"/>
                <w:szCs w:val="22"/>
              </w:rPr>
            </w:pPr>
            <w:r w:rsidRPr="00944A8D">
              <w:rPr>
                <w:color w:val="404040" w:themeColor="text1" w:themeTint="BF"/>
                <w:sz w:val="22"/>
                <w:szCs w:val="22"/>
              </w:rPr>
              <w:t>Operar juegos y m</w:t>
            </w:r>
            <w:r w:rsidR="00944A8D" w:rsidRPr="00944A8D">
              <w:rPr>
                <w:color w:val="404040" w:themeColor="text1" w:themeTint="BF"/>
                <w:sz w:val="22"/>
                <w:szCs w:val="22"/>
              </w:rPr>
              <w:t>á</w:t>
            </w:r>
            <w:r w:rsidRPr="00944A8D">
              <w:rPr>
                <w:color w:val="404040" w:themeColor="text1" w:themeTint="BF"/>
                <w:sz w:val="22"/>
                <w:szCs w:val="22"/>
              </w:rPr>
              <w:t xml:space="preserve">quinas, </w:t>
            </w:r>
            <w:r w:rsidR="00944A8D" w:rsidRPr="00944A8D">
              <w:rPr>
                <w:color w:val="404040" w:themeColor="text1" w:themeTint="BF"/>
                <w:sz w:val="22"/>
                <w:szCs w:val="22"/>
              </w:rPr>
              <w:t>cajero</w:t>
            </w:r>
            <w:r w:rsidRPr="00944A8D">
              <w:rPr>
                <w:color w:val="404040" w:themeColor="text1" w:themeTint="BF"/>
                <w:sz w:val="22"/>
                <w:szCs w:val="22"/>
              </w:rPr>
              <w:t>, limpieza básica del local.</w:t>
            </w:r>
          </w:p>
          <w:p w14:paraId="371A320B" w14:textId="77777777" w:rsidR="000E1D44" w:rsidRDefault="0057534A" w:rsidP="0057534A">
            <w:pPr>
              <w:pStyle w:val="Textoaladerecha"/>
              <w:rPr>
                <w:noProof/>
                <w:sz w:val="21"/>
                <w:szCs w:val="21"/>
                <w:lang w:bidi="es-ES"/>
              </w:rPr>
            </w:pPr>
            <w:r w:rsidRPr="003700D7">
              <w:rPr>
                <w:noProof/>
                <w:sz w:val="21"/>
                <w:szCs w:val="21"/>
                <w:lang w:bidi="es-ES"/>
              </w:rPr>
              <w:t xml:space="preserve"> </w:t>
            </w:r>
          </w:p>
          <w:p w14:paraId="6EF0CE11" w14:textId="32DF2EFB" w:rsidR="00113A08" w:rsidRPr="00113A08" w:rsidRDefault="00113A08" w:rsidP="00113A08">
            <w:pPr>
              <w:rPr>
                <w:lang w:bidi="es-ES"/>
              </w:rPr>
            </w:pPr>
          </w:p>
        </w:tc>
      </w:tr>
      <w:tr w:rsidR="00113A08" w:rsidRPr="003700D7" w14:paraId="5222B0C8" w14:textId="77777777" w:rsidTr="00113A08">
        <w:trPr>
          <w:trHeight w:val="2375"/>
        </w:trPr>
        <w:tc>
          <w:tcPr>
            <w:tcW w:w="3530" w:type="dxa"/>
            <w:gridSpan w:val="2"/>
            <w:tcBorders>
              <w:right w:val="single" w:sz="18" w:space="0" w:color="648276" w:themeColor="accent5"/>
            </w:tcBorders>
          </w:tcPr>
          <w:p w14:paraId="4F360883" w14:textId="77777777" w:rsidR="00113A08" w:rsidRPr="003700D7" w:rsidRDefault="00113A08" w:rsidP="00A77921">
            <w:pPr>
              <w:pStyle w:val="Ttulo1"/>
              <w:rPr>
                <w:noProof/>
              </w:rPr>
            </w:pPr>
            <w:sdt>
              <w:sdtPr>
                <w:rPr>
                  <w:noProof/>
                </w:rPr>
                <w:id w:val="-242716918"/>
                <w:placeholder>
                  <w:docPart w:val="AD2BAE18F05A4A5AA3270635274B146A"/>
                </w:placeholder>
                <w:temporary/>
                <w:showingPlcHdr/>
                <w15:appearance w15:val="hidden"/>
                <w:text/>
              </w:sdtPr>
              <w:sdtContent>
                <w:r w:rsidRPr="003700D7">
                  <w:rPr>
                    <w:noProof/>
                    <w:lang w:bidi="es-ES"/>
                  </w:rPr>
                  <w:t>Aptitudes clave</w:t>
                </w:r>
              </w:sdtContent>
            </w:sdt>
          </w:p>
          <w:p w14:paraId="40C6F617" w14:textId="4476D948" w:rsidR="00113A08" w:rsidRPr="003700D7" w:rsidRDefault="00113A08" w:rsidP="00944A8D">
            <w:pPr>
              <w:pStyle w:val="Textoalaizquierda"/>
              <w:rPr>
                <w:noProof/>
              </w:rPr>
            </w:pPr>
            <w:r>
              <w:rPr>
                <w:noProof/>
              </w:rPr>
              <w:t xml:space="preserve">Proactivo                        Facilidad de Expresión     Trabajo en equipo      Autodidacta                   Ofimática                 Computación </w:t>
            </w:r>
          </w:p>
        </w:tc>
        <w:tc>
          <w:tcPr>
            <w:tcW w:w="6936" w:type="dxa"/>
            <w:gridSpan w:val="3"/>
            <w:tcBorders>
              <w:left w:val="single" w:sz="18" w:space="0" w:color="648276" w:themeColor="accent5"/>
            </w:tcBorders>
          </w:tcPr>
          <w:p w14:paraId="4FDC6E0A" w14:textId="618A2F4B" w:rsidR="00113A08" w:rsidRPr="003700D7" w:rsidRDefault="00113A08" w:rsidP="00A77921">
            <w:pPr>
              <w:pStyle w:val="Ttulo2"/>
              <w:rPr>
                <w:noProof/>
              </w:rPr>
            </w:pPr>
            <w:r>
              <w:rPr>
                <w:noProof/>
              </w:rPr>
              <w:t>Intereses y Pasatiempos</w:t>
            </w:r>
          </w:p>
          <w:p w14:paraId="567661FA" w14:textId="77777777" w:rsidR="00113A08" w:rsidRDefault="00113A08" w:rsidP="00113A08">
            <w:pPr>
              <w:pStyle w:val="Textoaladerecha"/>
              <w:rPr>
                <w:noProof/>
              </w:rPr>
            </w:pPr>
            <w:r>
              <w:rPr>
                <w:noProof/>
              </w:rPr>
              <w:t>Leer</w:t>
            </w:r>
          </w:p>
          <w:p w14:paraId="1699A6B0" w14:textId="77777777" w:rsidR="00113A08" w:rsidRPr="00113A08" w:rsidRDefault="00113A08" w:rsidP="00113A08">
            <w:pPr>
              <w:rPr>
                <w:color w:val="404040" w:themeColor="text1" w:themeTint="BF"/>
                <w:sz w:val="22"/>
                <w:szCs w:val="22"/>
              </w:rPr>
            </w:pPr>
            <w:r w:rsidRPr="00113A08">
              <w:rPr>
                <w:color w:val="404040" w:themeColor="text1" w:themeTint="BF"/>
                <w:sz w:val="22"/>
                <w:szCs w:val="22"/>
              </w:rPr>
              <w:t>Calistenia</w:t>
            </w:r>
          </w:p>
          <w:p w14:paraId="1F9C72E0" w14:textId="77777777" w:rsidR="00113A08" w:rsidRPr="00113A08" w:rsidRDefault="00113A08" w:rsidP="00113A08">
            <w:pPr>
              <w:rPr>
                <w:color w:val="404040" w:themeColor="text1" w:themeTint="BF"/>
                <w:sz w:val="22"/>
                <w:szCs w:val="22"/>
              </w:rPr>
            </w:pPr>
            <w:r w:rsidRPr="00113A08">
              <w:rPr>
                <w:color w:val="404040" w:themeColor="text1" w:themeTint="BF"/>
                <w:sz w:val="22"/>
                <w:szCs w:val="22"/>
              </w:rPr>
              <w:t>Cine y teatro</w:t>
            </w:r>
          </w:p>
          <w:p w14:paraId="670BFE2B" w14:textId="4FEFB30C" w:rsidR="00113A08" w:rsidRPr="003700D7" w:rsidRDefault="00113A08" w:rsidP="000E1D44">
            <w:pPr>
              <w:pStyle w:val="Textoaladerecha"/>
              <w:rPr>
                <w:noProof/>
              </w:rPr>
            </w:pPr>
            <w:r w:rsidRPr="00113A08">
              <w:rPr>
                <w:szCs w:val="22"/>
              </w:rPr>
              <w:t>Programar</w:t>
            </w:r>
          </w:p>
        </w:tc>
      </w:tr>
      <w:tr w:rsidR="00113A08" w:rsidRPr="003700D7" w14:paraId="555C8623" w14:textId="77777777" w:rsidTr="00113A08">
        <w:trPr>
          <w:trHeight w:val="1604"/>
        </w:trPr>
        <w:tc>
          <w:tcPr>
            <w:tcW w:w="3530" w:type="dxa"/>
            <w:gridSpan w:val="2"/>
            <w:tcBorders>
              <w:right w:val="single" w:sz="18" w:space="0" w:color="648276" w:themeColor="accent5"/>
            </w:tcBorders>
          </w:tcPr>
          <w:p w14:paraId="17E4B77C" w14:textId="77777777" w:rsidR="00113A08" w:rsidRPr="003700D7" w:rsidRDefault="00113A08">
            <w:pPr>
              <w:rPr>
                <w:noProof/>
              </w:rPr>
            </w:pPr>
          </w:p>
        </w:tc>
        <w:tc>
          <w:tcPr>
            <w:tcW w:w="6936" w:type="dxa"/>
            <w:gridSpan w:val="3"/>
            <w:tcBorders>
              <w:left w:val="single" w:sz="18" w:space="0" w:color="648276" w:themeColor="accent5"/>
            </w:tcBorders>
          </w:tcPr>
          <w:p w14:paraId="63733246" w14:textId="39B4ABA0" w:rsidR="00113A08" w:rsidRPr="00113A08" w:rsidRDefault="00113A08" w:rsidP="00113A08"/>
        </w:tc>
      </w:tr>
      <w:tr w:rsidR="00113A08" w:rsidRPr="003700D7" w14:paraId="7AD34A16" w14:textId="77777777" w:rsidTr="00113A08">
        <w:trPr>
          <w:trHeight w:val="149"/>
        </w:trPr>
        <w:tc>
          <w:tcPr>
            <w:tcW w:w="3530" w:type="dxa"/>
            <w:gridSpan w:val="2"/>
            <w:tcBorders>
              <w:right w:val="single" w:sz="18" w:space="0" w:color="648276" w:themeColor="accent5"/>
            </w:tcBorders>
          </w:tcPr>
          <w:p w14:paraId="5992DD55" w14:textId="77777777" w:rsidR="00113A08" w:rsidRPr="003700D7" w:rsidRDefault="00113A08">
            <w:pPr>
              <w:rPr>
                <w:noProof/>
              </w:rPr>
            </w:pPr>
          </w:p>
        </w:tc>
        <w:tc>
          <w:tcPr>
            <w:tcW w:w="6936" w:type="dxa"/>
            <w:gridSpan w:val="3"/>
            <w:tcBorders>
              <w:left w:val="single" w:sz="18" w:space="0" w:color="648276" w:themeColor="accent5"/>
            </w:tcBorders>
          </w:tcPr>
          <w:p w14:paraId="64390720" w14:textId="2CBF3E5E" w:rsidR="00113A08" w:rsidRPr="003700D7" w:rsidRDefault="00113A08" w:rsidP="0057534A">
            <w:pPr>
              <w:pStyle w:val="Textoaladerecha"/>
              <w:rPr>
                <w:noProof/>
              </w:rPr>
            </w:pPr>
          </w:p>
        </w:tc>
      </w:tr>
    </w:tbl>
    <w:p w14:paraId="16CE2AAD" w14:textId="77777777" w:rsidR="00C55D85" w:rsidRPr="003700D7" w:rsidRDefault="00C55D85">
      <w:pPr>
        <w:rPr>
          <w:noProof/>
        </w:rPr>
      </w:pPr>
    </w:p>
    <w:sectPr w:rsidR="00C55D85" w:rsidRPr="003700D7" w:rsidSect="0016224E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1EC5B" w14:textId="77777777" w:rsidR="007C2B14" w:rsidRDefault="007C2B14" w:rsidP="00F316AD">
      <w:r>
        <w:separator/>
      </w:r>
    </w:p>
  </w:endnote>
  <w:endnote w:type="continuationSeparator" w:id="0">
    <w:p w14:paraId="5536E582" w14:textId="77777777" w:rsidR="007C2B14" w:rsidRDefault="007C2B14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D890E" w14:textId="77777777" w:rsidR="000E1D44" w:rsidRPr="00300633" w:rsidRDefault="000E1D44">
    <w:pPr>
      <w:pStyle w:val="Piedepgina"/>
    </w:pPr>
    <w:r w:rsidRPr="00300633">
      <w:rPr>
        <w:noProof/>
        <w:lang w:bidi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22DCD" wp14:editId="6AA3D5F4">
              <wp:simplePos x="0" y="0"/>
              <wp:positionH relativeFrom="page">
                <wp:posOffset>463138</wp:posOffset>
              </wp:positionH>
              <wp:positionV relativeFrom="page">
                <wp:posOffset>10224655</wp:posOffset>
              </wp:positionV>
              <wp:extent cx="6638306" cy="458470"/>
              <wp:effectExtent l="0" t="0" r="0" b="0"/>
              <wp:wrapNone/>
              <wp:docPr id="1" name="Rectángulo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38306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F976CB" id="Rectángulo 2" o:spid="_x0000_s1026" alt="&quot;&quot;" style="position:absolute;margin-left:36.45pt;margin-top:805.1pt;width:522.7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79C43" w14:textId="77777777" w:rsidR="007C2B14" w:rsidRDefault="007C2B14" w:rsidP="00F316AD">
      <w:r>
        <w:separator/>
      </w:r>
    </w:p>
  </w:footnote>
  <w:footnote w:type="continuationSeparator" w:id="0">
    <w:p w14:paraId="3B1867DD" w14:textId="77777777" w:rsidR="007C2B14" w:rsidRDefault="007C2B14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AC21FD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288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04FBD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CA447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289AB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80C13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9EFA0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02E36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9462D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9ACA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64E2F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0CC3CC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E956408"/>
    <w:multiLevelType w:val="hybridMultilevel"/>
    <w:tmpl w:val="1AE892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C525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8F"/>
    <w:rsid w:val="000B7E54"/>
    <w:rsid w:val="000E1D44"/>
    <w:rsid w:val="00113A08"/>
    <w:rsid w:val="0016224E"/>
    <w:rsid w:val="001B7F58"/>
    <w:rsid w:val="0020696E"/>
    <w:rsid w:val="002356A2"/>
    <w:rsid w:val="002D12DA"/>
    <w:rsid w:val="00300633"/>
    <w:rsid w:val="003019B2"/>
    <w:rsid w:val="0034688D"/>
    <w:rsid w:val="003700D7"/>
    <w:rsid w:val="0040233B"/>
    <w:rsid w:val="00511A6E"/>
    <w:rsid w:val="0057534A"/>
    <w:rsid w:val="005A3876"/>
    <w:rsid w:val="00605A5B"/>
    <w:rsid w:val="006C60E6"/>
    <w:rsid w:val="006E70D3"/>
    <w:rsid w:val="007B0F94"/>
    <w:rsid w:val="007C2B14"/>
    <w:rsid w:val="009039DE"/>
    <w:rsid w:val="00944A8D"/>
    <w:rsid w:val="0097578F"/>
    <w:rsid w:val="00A77921"/>
    <w:rsid w:val="00AA1960"/>
    <w:rsid w:val="00B575FB"/>
    <w:rsid w:val="00C1095A"/>
    <w:rsid w:val="00C55D85"/>
    <w:rsid w:val="00CA2273"/>
    <w:rsid w:val="00CD50FD"/>
    <w:rsid w:val="00CD52FA"/>
    <w:rsid w:val="00D47124"/>
    <w:rsid w:val="00DD5D7B"/>
    <w:rsid w:val="00F00460"/>
    <w:rsid w:val="00F316AD"/>
    <w:rsid w:val="00F4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E7B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5A3876"/>
    <w:rPr>
      <w:rFonts w:ascii="Arial" w:hAnsi="Arial" w:cs="Arial"/>
      <w:color w:val="000000" w:themeColor="text1"/>
    </w:rPr>
  </w:style>
  <w:style w:type="paragraph" w:styleId="Ttulo1">
    <w:name w:val="heading 1"/>
    <w:basedOn w:val="Normal"/>
    <w:next w:val="Normal"/>
    <w:link w:val="Ttulo1Car"/>
    <w:uiPriority w:val="2"/>
    <w:qFormat/>
    <w:rsid w:val="005A3876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Ttulo2">
    <w:name w:val="heading 2"/>
    <w:basedOn w:val="Normal"/>
    <w:next w:val="Normal"/>
    <w:link w:val="Ttulo2Car"/>
    <w:uiPriority w:val="3"/>
    <w:qFormat/>
    <w:rsid w:val="005A3876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5A3876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qFormat/>
    <w:rsid w:val="005A3876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5A3876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5A3876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5A3876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5A3876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5A3876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5A387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Piedepgina">
    <w:name w:val="footer"/>
    <w:basedOn w:val="Normal"/>
    <w:link w:val="PiedepginaCar"/>
    <w:uiPriority w:val="99"/>
    <w:semiHidden/>
    <w:rsid w:val="005A387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A3876"/>
    <w:rPr>
      <w:rFonts w:ascii="Arial" w:hAnsi="Arial" w:cs="Arial"/>
      <w:color w:val="000000" w:themeColor="text1"/>
    </w:rPr>
  </w:style>
  <w:style w:type="table" w:styleId="Tablaconcuadrcula">
    <w:name w:val="Table Grid"/>
    <w:basedOn w:val="Tablanormal"/>
    <w:uiPriority w:val="39"/>
    <w:rsid w:val="005A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5A3876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tuloCar">
    <w:name w:val="Título Car"/>
    <w:basedOn w:val="Fuentedeprrafopredeter"/>
    <w:link w:val="Ttulo"/>
    <w:rsid w:val="005A3876"/>
    <w:rPr>
      <w:rFonts w:ascii="Georgia" w:hAnsi="Georgia" w:cs="Times New Roman (Body CS)"/>
      <w:color w:val="000000" w:themeColor="text1"/>
      <w:sz w:val="90"/>
    </w:rPr>
  </w:style>
  <w:style w:type="paragraph" w:styleId="Subttulo">
    <w:name w:val="Subtitle"/>
    <w:basedOn w:val="Normal"/>
    <w:next w:val="Normal"/>
    <w:link w:val="SubttuloCar"/>
    <w:uiPriority w:val="1"/>
    <w:qFormat/>
    <w:rsid w:val="005A3876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SubttuloCar">
    <w:name w:val="Subtítulo Car"/>
    <w:basedOn w:val="Fuentedeprrafopredeter"/>
    <w:link w:val="Subttulo"/>
    <w:uiPriority w:val="1"/>
    <w:rsid w:val="005A3876"/>
    <w:rPr>
      <w:rFonts w:ascii="Georgia" w:hAnsi="Georgia" w:cs="Times New Roman (Body CS)"/>
      <w:b/>
      <w:color w:val="000000" w:themeColor="text1"/>
      <w:sz w:val="44"/>
    </w:rPr>
  </w:style>
  <w:style w:type="character" w:customStyle="1" w:styleId="Ttulo1Car">
    <w:name w:val="Título 1 Car"/>
    <w:basedOn w:val="Fuentedeprrafopredeter"/>
    <w:link w:val="Ttulo1"/>
    <w:uiPriority w:val="2"/>
    <w:rsid w:val="005A3876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Textoalaizquierda">
    <w:name w:val="Texto a la izquierda"/>
    <w:basedOn w:val="Normal"/>
    <w:next w:val="Normal"/>
    <w:uiPriority w:val="4"/>
    <w:qFormat/>
    <w:rsid w:val="005A3876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Ttulo2Car">
    <w:name w:val="Título 2 Car"/>
    <w:basedOn w:val="Fuentedeprrafopredeter"/>
    <w:link w:val="Ttulo2"/>
    <w:uiPriority w:val="3"/>
    <w:rsid w:val="005A3876"/>
    <w:rPr>
      <w:rFonts w:ascii="Georgia" w:hAnsi="Georgia" w:cs="Arial"/>
      <w:b/>
      <w:color w:val="648276" w:themeColor="accent5"/>
      <w:sz w:val="28"/>
    </w:rPr>
  </w:style>
  <w:style w:type="paragraph" w:customStyle="1" w:styleId="Textopequeo">
    <w:name w:val="Texto pequeño"/>
    <w:basedOn w:val="Normal"/>
    <w:next w:val="Normal"/>
    <w:uiPriority w:val="6"/>
    <w:qFormat/>
    <w:rsid w:val="005A3876"/>
    <w:rPr>
      <w:i/>
      <w:color w:val="404040" w:themeColor="text1" w:themeTint="BF"/>
      <w:sz w:val="20"/>
    </w:rPr>
  </w:style>
  <w:style w:type="paragraph" w:customStyle="1" w:styleId="Textoaladerecha">
    <w:name w:val="Texto a la derecha"/>
    <w:basedOn w:val="Normal"/>
    <w:next w:val="Normal"/>
    <w:uiPriority w:val="5"/>
    <w:qFormat/>
    <w:rsid w:val="005A3876"/>
    <w:pPr>
      <w:spacing w:line="288" w:lineRule="auto"/>
    </w:pPr>
    <w:rPr>
      <w:color w:val="404040" w:themeColor="text1" w:themeTint="BF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5A3876"/>
    <w:rPr>
      <w:rFonts w:ascii="Arial" w:hAnsi="Arial" w:cs="Arial"/>
      <w:color w:val="808080"/>
    </w:rPr>
  </w:style>
  <w:style w:type="character" w:styleId="nfasis">
    <w:name w:val="Emphasis"/>
    <w:uiPriority w:val="20"/>
    <w:qFormat/>
    <w:rsid w:val="005A3876"/>
    <w:rPr>
      <w:rFonts w:ascii="Arial" w:hAnsi="Arial" w:cs="Arial"/>
      <w:color w:val="648276" w:themeColor="accent5"/>
    </w:rPr>
  </w:style>
  <w:style w:type="numbering" w:styleId="111111">
    <w:name w:val="Outline List 2"/>
    <w:basedOn w:val="Sinlista"/>
    <w:uiPriority w:val="99"/>
    <w:semiHidden/>
    <w:unhideWhenUsed/>
    <w:rsid w:val="005A3876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5A3876"/>
    <w:pPr>
      <w:numPr>
        <w:numId w:val="2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5A3876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3876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3876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3876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3876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3876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3876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5A3876"/>
    <w:pPr>
      <w:numPr>
        <w:numId w:val="3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38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3876"/>
    <w:rPr>
      <w:rFonts w:ascii="Segoe UI" w:hAnsi="Segoe UI" w:cs="Segoe UI"/>
      <w:color w:val="000000" w:themeColor="text1"/>
      <w:sz w:val="18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5A3876"/>
  </w:style>
  <w:style w:type="paragraph" w:styleId="Textodebloque">
    <w:name w:val="Block Text"/>
    <w:basedOn w:val="Normal"/>
    <w:uiPriority w:val="99"/>
    <w:semiHidden/>
    <w:unhideWhenUsed/>
    <w:rsid w:val="005A3876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A387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A3876"/>
    <w:rPr>
      <w:rFonts w:ascii="Arial" w:hAnsi="Arial" w:cs="Arial"/>
      <w:color w:val="000000" w:themeColor="text1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A387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A387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5A3876"/>
    <w:rPr>
      <w:rFonts w:ascii="Arial" w:hAnsi="Arial" w:cs="Arial"/>
      <w:color w:val="000000" w:themeColor="text1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5A3876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A387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5A3876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5A387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5A3876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5A3876"/>
    <w:rPr>
      <w:rFonts w:ascii="Arial" w:hAnsi="Arial" w:cs="Arial"/>
      <w:color w:val="000000" w:themeColor="text1"/>
      <w:sz w:val="16"/>
      <w:szCs w:val="16"/>
    </w:rPr>
  </w:style>
  <w:style w:type="character" w:styleId="Ttulodellibro">
    <w:name w:val="Book Title"/>
    <w:basedOn w:val="Fuentedeprrafopredeter"/>
    <w:uiPriority w:val="33"/>
    <w:semiHidden/>
    <w:qFormat/>
    <w:rsid w:val="005A3876"/>
    <w:rPr>
      <w:rFonts w:ascii="Arial" w:hAnsi="Arial" w:cs="Arial"/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A3876"/>
    <w:pPr>
      <w:spacing w:after="200"/>
    </w:pPr>
    <w:rPr>
      <w:i/>
      <w:iCs/>
      <w:color w:val="775F55" w:themeColor="text2"/>
      <w:sz w:val="18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5A3876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5A3876"/>
    <w:rPr>
      <w:rFonts w:ascii="Arial" w:hAnsi="Arial" w:cs="Arial"/>
      <w:color w:val="000000" w:themeColor="text1"/>
    </w:rPr>
  </w:style>
  <w:style w:type="table" w:styleId="Cuadrculavistosa">
    <w:name w:val="Colorful Grid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5A3876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5A3876"/>
    <w:rPr>
      <w:rFonts w:ascii="Arial" w:hAnsi="Arial" w:cs="Arial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38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3876"/>
    <w:rPr>
      <w:rFonts w:ascii="Arial" w:hAnsi="Arial" w:cs="Arial"/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38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3876"/>
    <w:rPr>
      <w:rFonts w:ascii="Arial" w:hAnsi="Arial" w:cs="Arial"/>
      <w:b/>
      <w:bCs/>
      <w:color w:val="000000" w:themeColor="text1"/>
      <w:sz w:val="20"/>
      <w:szCs w:val="20"/>
    </w:rPr>
  </w:style>
  <w:style w:type="table" w:styleId="Listaoscura">
    <w:name w:val="Dark List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5A3876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A3876"/>
  </w:style>
  <w:style w:type="character" w:customStyle="1" w:styleId="FechaCar">
    <w:name w:val="Fecha Car"/>
    <w:basedOn w:val="Fuentedeprrafopredeter"/>
    <w:link w:val="Fecha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A3876"/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A3876"/>
    <w:rPr>
      <w:rFonts w:ascii="Segoe UI" w:hAnsi="Segoe UI" w:cs="Segoe UI"/>
      <w:color w:val="000000" w:themeColor="text1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5A3876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5A3876"/>
    <w:rPr>
      <w:rFonts w:ascii="Arial" w:hAnsi="Arial" w:cs="Arial"/>
      <w:color w:val="000000" w:themeColor="text1"/>
    </w:rPr>
  </w:style>
  <w:style w:type="character" w:styleId="Refdenotaalfinal">
    <w:name w:val="endnote reference"/>
    <w:basedOn w:val="Fuentedeprrafopredeter"/>
    <w:uiPriority w:val="99"/>
    <w:semiHidden/>
    <w:unhideWhenUsed/>
    <w:rsid w:val="005A3876"/>
    <w:rPr>
      <w:rFonts w:ascii="Arial" w:hAnsi="Arial" w:cs="Arial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A387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A3876"/>
    <w:rPr>
      <w:rFonts w:ascii="Arial" w:hAnsi="Arial" w:cs="Arial"/>
      <w:color w:val="000000" w:themeColor="text1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5A3876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Remitedesobre">
    <w:name w:val="envelope return"/>
    <w:basedOn w:val="Normal"/>
    <w:uiPriority w:val="99"/>
    <w:semiHidden/>
    <w:unhideWhenUsed/>
    <w:rsid w:val="005A3876"/>
    <w:rPr>
      <w:rFonts w:ascii="Georgia" w:eastAsiaTheme="majorEastAsia" w:hAnsi="Georgia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A3876"/>
    <w:rPr>
      <w:rFonts w:ascii="Arial" w:hAnsi="Arial" w:cs="Arial"/>
      <w:color w:val="704404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5A3876"/>
    <w:rPr>
      <w:rFonts w:ascii="Arial" w:hAnsi="Arial" w:cs="Arial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A387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3876"/>
    <w:rPr>
      <w:rFonts w:ascii="Arial" w:hAnsi="Arial" w:cs="Arial"/>
      <w:color w:val="000000" w:themeColor="text1"/>
      <w:sz w:val="20"/>
      <w:szCs w:val="20"/>
    </w:rPr>
  </w:style>
  <w:style w:type="table" w:styleId="Tablaconcuadrcula1clara">
    <w:name w:val="Grid Table 1 Light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5A3876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5A3876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5A38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5A387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5A3876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5A3876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5A3876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5A3876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5A3876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5A3876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5A387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5A3876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5A3876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5A3876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5A3876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5A3876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5A3876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styleId="Hashtag">
    <w:name w:val="Hashtag"/>
    <w:basedOn w:val="Fuentedeprrafopredeter"/>
    <w:uiPriority w:val="99"/>
    <w:semiHidden/>
    <w:unhideWhenUsed/>
    <w:rsid w:val="005A3876"/>
    <w:rPr>
      <w:rFonts w:ascii="Arial" w:hAnsi="Arial" w:cs="Arial"/>
      <w:color w:val="2B579A"/>
      <w:shd w:val="clear" w:color="auto" w:fill="E1DFDD"/>
    </w:rPr>
  </w:style>
  <w:style w:type="character" w:styleId="AcrnimoHTML">
    <w:name w:val="HTML Acronym"/>
    <w:basedOn w:val="Fuentedeprrafopredeter"/>
    <w:uiPriority w:val="99"/>
    <w:semiHidden/>
    <w:unhideWhenUsed/>
    <w:rsid w:val="005A3876"/>
    <w:rPr>
      <w:rFonts w:ascii="Arial" w:hAnsi="Arial" w:cs="Arial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5A3876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5A3876"/>
    <w:rPr>
      <w:rFonts w:ascii="Arial" w:hAnsi="Arial" w:cs="Arial"/>
      <w:i/>
      <w:iCs/>
      <w:color w:val="000000" w:themeColor="text1"/>
    </w:rPr>
  </w:style>
  <w:style w:type="character" w:styleId="CitaHTML">
    <w:name w:val="HTML Cite"/>
    <w:basedOn w:val="Fuentedeprrafopredeter"/>
    <w:uiPriority w:val="99"/>
    <w:semiHidden/>
    <w:unhideWhenUsed/>
    <w:rsid w:val="005A3876"/>
    <w:rPr>
      <w:rFonts w:ascii="Arial" w:hAnsi="Arial" w:cs="Arial"/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5A3876"/>
    <w:rPr>
      <w:rFonts w:ascii="Consolas" w:hAnsi="Consolas" w:cs="Arial"/>
      <w:sz w:val="20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5A3876"/>
    <w:rPr>
      <w:rFonts w:ascii="Arial" w:hAnsi="Arial" w:cs="Arial"/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5A3876"/>
    <w:rPr>
      <w:rFonts w:ascii="Consolas" w:hAnsi="Consolas" w:cs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A3876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A3876"/>
    <w:rPr>
      <w:rFonts w:ascii="Consolas" w:hAnsi="Consolas" w:cs="Consolas"/>
      <w:color w:val="000000" w:themeColor="text1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5A3876"/>
    <w:rPr>
      <w:rFonts w:ascii="Consolas" w:hAnsi="Consolas" w:cs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5A3876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5A3876"/>
    <w:rPr>
      <w:rFonts w:ascii="Arial" w:hAnsi="Arial" w:cs="Arial"/>
      <w:i/>
      <w:iCs/>
    </w:rPr>
  </w:style>
  <w:style w:type="character" w:styleId="Hipervnculo">
    <w:name w:val="Hyperlink"/>
    <w:basedOn w:val="Fuentedeprrafopredeter"/>
    <w:uiPriority w:val="99"/>
    <w:unhideWhenUsed/>
    <w:rsid w:val="005A3876"/>
    <w:rPr>
      <w:rFonts w:ascii="Arial" w:hAnsi="Arial" w:cs="Arial"/>
      <w:color w:val="F7B61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5A3876"/>
    <w:pPr>
      <w:ind w:left="240" w:hanging="24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5A3876"/>
    <w:pPr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5A3876"/>
    <w:pPr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5A3876"/>
    <w:pPr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5A3876"/>
    <w:pPr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5A3876"/>
    <w:pPr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5A3876"/>
    <w:pPr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5A3876"/>
    <w:pPr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5A3876"/>
    <w:pPr>
      <w:ind w:left="216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5A3876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qFormat/>
    <w:rsid w:val="005A3876"/>
    <w:rPr>
      <w:rFonts w:ascii="Arial" w:hAnsi="Arial" w:cs="Arial"/>
      <w:i/>
      <w:iCs/>
      <w:color w:val="303848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5A3876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5A3876"/>
    <w:rPr>
      <w:rFonts w:ascii="Arial" w:hAnsi="Arial" w:cs="Arial"/>
      <w:i/>
      <w:iCs/>
      <w:color w:val="303848" w:themeColor="accent1"/>
    </w:rPr>
  </w:style>
  <w:style w:type="character" w:styleId="Referenciaintensa">
    <w:name w:val="Intense Reference"/>
    <w:basedOn w:val="Fuentedeprrafopredeter"/>
    <w:uiPriority w:val="32"/>
    <w:semiHidden/>
    <w:qFormat/>
    <w:rsid w:val="005A3876"/>
    <w:rPr>
      <w:rFonts w:ascii="Arial" w:hAnsi="Arial" w:cs="Arial"/>
      <w:b/>
      <w:bCs/>
      <w:smallCaps/>
      <w:color w:val="303848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5A3876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5A3876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5A387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5A3876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5A3876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5A3876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5A3876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5A3876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5A3876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5A3876"/>
    <w:rPr>
      <w:rFonts w:ascii="Arial" w:hAnsi="Arial" w:cs="Arial"/>
    </w:rPr>
  </w:style>
  <w:style w:type="paragraph" w:styleId="Lista">
    <w:name w:val="List"/>
    <w:basedOn w:val="Normal"/>
    <w:uiPriority w:val="99"/>
    <w:semiHidden/>
    <w:unhideWhenUsed/>
    <w:rsid w:val="005A387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A387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A387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A387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A3876"/>
    <w:pPr>
      <w:ind w:left="1415" w:hanging="283"/>
      <w:contextualSpacing/>
    </w:pPr>
  </w:style>
  <w:style w:type="paragraph" w:styleId="Listaconvietas">
    <w:name w:val="List Bullet"/>
    <w:basedOn w:val="Normal"/>
    <w:uiPriority w:val="99"/>
    <w:semiHidden/>
    <w:unhideWhenUsed/>
    <w:rsid w:val="005A3876"/>
    <w:pPr>
      <w:numPr>
        <w:numId w:val="4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5A3876"/>
    <w:pPr>
      <w:numPr>
        <w:numId w:val="5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A3876"/>
    <w:pPr>
      <w:numPr>
        <w:numId w:val="6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5A3876"/>
    <w:pPr>
      <w:numPr>
        <w:numId w:val="7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5A3876"/>
    <w:pPr>
      <w:numPr>
        <w:numId w:val="8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5A3876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5A3876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5A3876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5A3876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5A3876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99"/>
    <w:semiHidden/>
    <w:unhideWhenUsed/>
    <w:rsid w:val="005A3876"/>
    <w:pPr>
      <w:numPr>
        <w:numId w:val="9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5A3876"/>
    <w:pPr>
      <w:numPr>
        <w:numId w:val="10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5A3876"/>
    <w:pPr>
      <w:numPr>
        <w:numId w:val="11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5A3876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5A3876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qFormat/>
    <w:rsid w:val="005A3876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5A3876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5A3876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5A3876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5A3876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5A387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5A3876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5A3876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5A3876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5A3876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5A3876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5A3876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5A387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5A3876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5A3876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5A3876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5A3876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5A3876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5A3876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5A38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5A3876"/>
    <w:rPr>
      <w:rFonts w:ascii="Consolas" w:hAnsi="Consolas" w:cs="Consolas"/>
      <w:color w:val="000000" w:themeColor="text1"/>
      <w:sz w:val="20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5A3876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5A387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5A3876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5A387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5A3876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5A387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cionar">
    <w:name w:val="Mention"/>
    <w:basedOn w:val="Fuentedeprrafopredeter"/>
    <w:uiPriority w:val="99"/>
    <w:semiHidden/>
    <w:unhideWhenUsed/>
    <w:rsid w:val="005A3876"/>
    <w:rPr>
      <w:rFonts w:ascii="Arial" w:hAnsi="Arial" w:cs="Arial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5A38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5A3876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Sinespaciado">
    <w:name w:val="No Spacing"/>
    <w:uiPriority w:val="1"/>
    <w:semiHidden/>
    <w:qFormat/>
    <w:rsid w:val="005A3876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5A3876"/>
    <w:rPr>
      <w:rFonts w:ascii="Times New Roman" w:hAnsi="Times New Roman" w:cs="Times New Roman"/>
    </w:rPr>
  </w:style>
  <w:style w:type="paragraph" w:styleId="Sangranormal">
    <w:name w:val="Normal Indent"/>
    <w:basedOn w:val="Normal"/>
    <w:uiPriority w:val="99"/>
    <w:semiHidden/>
    <w:unhideWhenUsed/>
    <w:rsid w:val="005A3876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5A3876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5A3876"/>
    <w:rPr>
      <w:rFonts w:ascii="Arial" w:hAnsi="Arial" w:cs="Arial"/>
      <w:color w:val="000000" w:themeColor="text1"/>
    </w:rPr>
  </w:style>
  <w:style w:type="character" w:styleId="Nmerodepgina">
    <w:name w:val="page number"/>
    <w:basedOn w:val="Fuentedeprrafopredeter"/>
    <w:uiPriority w:val="99"/>
    <w:semiHidden/>
    <w:unhideWhenUsed/>
    <w:rsid w:val="005A3876"/>
    <w:rPr>
      <w:rFonts w:ascii="Arial" w:hAnsi="Arial" w:cs="Arial"/>
    </w:rPr>
  </w:style>
  <w:style w:type="table" w:styleId="Tablanormal1">
    <w:name w:val="Plain Table 1"/>
    <w:basedOn w:val="Tablanormal"/>
    <w:uiPriority w:val="41"/>
    <w:rsid w:val="005A387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5A387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5A387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5A387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5A387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5A3876"/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A3876"/>
    <w:rPr>
      <w:rFonts w:ascii="Consolas" w:hAnsi="Consolas" w:cs="Consolas"/>
      <w:color w:val="000000" w:themeColor="text1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5A38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5A3876"/>
    <w:rPr>
      <w:rFonts w:ascii="Arial" w:hAnsi="Arial" w:cs="Arial"/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5A3876"/>
  </w:style>
  <w:style w:type="character" w:customStyle="1" w:styleId="SaludoCar">
    <w:name w:val="Saludo Car"/>
    <w:basedOn w:val="Fuentedeprrafopredeter"/>
    <w:link w:val="Saludo"/>
    <w:uiPriority w:val="99"/>
    <w:semiHidden/>
    <w:rsid w:val="005A3876"/>
    <w:rPr>
      <w:rFonts w:ascii="Arial" w:hAnsi="Arial" w:cs="Arial"/>
      <w:color w:val="000000" w:themeColor="text1"/>
    </w:rPr>
  </w:style>
  <w:style w:type="paragraph" w:styleId="Firma">
    <w:name w:val="Signature"/>
    <w:basedOn w:val="Normal"/>
    <w:link w:val="FirmaCar"/>
    <w:uiPriority w:val="99"/>
    <w:semiHidden/>
    <w:unhideWhenUsed/>
    <w:rsid w:val="005A3876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5A3876"/>
    <w:rPr>
      <w:rFonts w:ascii="Arial" w:hAnsi="Arial" w:cs="Arial"/>
      <w:color w:val="000000" w:themeColor="text1"/>
    </w:rPr>
  </w:style>
  <w:style w:type="character" w:styleId="Hipervnculointeligente">
    <w:name w:val="Smart Hyperlink"/>
    <w:basedOn w:val="Fuentedeprrafopredeter"/>
    <w:uiPriority w:val="99"/>
    <w:semiHidden/>
    <w:unhideWhenUsed/>
    <w:rsid w:val="005A3876"/>
    <w:rPr>
      <w:rFonts w:ascii="Arial" w:hAnsi="Arial" w:cs="Arial"/>
      <w:u w:val="dotted"/>
    </w:rPr>
  </w:style>
  <w:style w:type="character" w:styleId="Textoennegrita">
    <w:name w:val="Strong"/>
    <w:basedOn w:val="Fuentedeprrafopredeter"/>
    <w:uiPriority w:val="22"/>
    <w:semiHidden/>
    <w:qFormat/>
    <w:rsid w:val="005A3876"/>
    <w:rPr>
      <w:rFonts w:ascii="Arial" w:hAnsi="Arial" w:cs="Arial"/>
      <w:b/>
      <w:bCs/>
    </w:rPr>
  </w:style>
  <w:style w:type="character" w:styleId="nfasissutil">
    <w:name w:val="Subtle Emphasis"/>
    <w:basedOn w:val="Fuentedeprrafopredeter"/>
    <w:uiPriority w:val="19"/>
    <w:semiHidden/>
    <w:qFormat/>
    <w:rsid w:val="005A3876"/>
    <w:rPr>
      <w:rFonts w:ascii="Arial" w:hAnsi="Arial" w:cs="Arial"/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qFormat/>
    <w:rsid w:val="005A3876"/>
    <w:rPr>
      <w:rFonts w:ascii="Arial" w:hAnsi="Arial" w:cs="Arial"/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5A387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5A387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5A387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5A38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5A387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5A387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5A387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5A387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5A387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5A387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5A387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5A387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5A387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5A387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5A387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5A387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5A387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5A38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5A387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5A387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5A387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5A38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5A38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5A387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5A387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5A387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5A387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5A387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5A387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5A38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5A38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5A38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5A387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5A387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5A3876"/>
    <w:pPr>
      <w:ind w:left="240" w:hanging="24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5A3876"/>
  </w:style>
  <w:style w:type="table" w:styleId="Tablaprofesional">
    <w:name w:val="Table Professional"/>
    <w:basedOn w:val="Tablanormal"/>
    <w:uiPriority w:val="99"/>
    <w:semiHidden/>
    <w:unhideWhenUsed/>
    <w:rsid w:val="005A38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5A387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5A387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5A38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5A387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5A387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5A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5A387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5A38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5A387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5A3876"/>
    <w:pPr>
      <w:spacing w:before="120"/>
    </w:pPr>
    <w:rPr>
      <w:rFonts w:ascii="Georgia" w:eastAsiaTheme="majorEastAsia" w:hAnsi="Georgia" w:cstheme="majorBidi"/>
      <w:b/>
      <w:bCs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5A3876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5A3876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5A3876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5A3876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5A3876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5A3876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5A3876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5A3876"/>
    <w:pPr>
      <w:spacing w:after="100"/>
      <w:ind w:left="168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5A3876"/>
    <w:pPr>
      <w:spacing w:after="100"/>
      <w:ind w:left="192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5A3876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styleId="Mencinsinresolver">
    <w:name w:val="Unresolved Mention"/>
    <w:basedOn w:val="Fuentedeprrafopredeter"/>
    <w:uiPriority w:val="99"/>
    <w:semiHidden/>
    <w:unhideWhenUsed/>
    <w:rsid w:val="005A3876"/>
    <w:rPr>
      <w:rFonts w:ascii="Arial" w:hAnsi="Arial" w:cs="Arial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hg\AppData\Roaming\Microsoft\Templates\Resumen%20moderno%20b&#225;sic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37EE945F2DF42018D5D5ED11D324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1E10B-9CB7-4B96-90BF-93402B531623}"/>
      </w:docPartPr>
      <w:docPartBody>
        <w:p w:rsidR="00000000" w:rsidRDefault="000F10A7">
          <w:pPr>
            <w:pStyle w:val="937EE945F2DF42018D5D5ED11D324D0A"/>
          </w:pPr>
          <w:r w:rsidRPr="00300633">
            <w:rPr>
              <w:noProof/>
              <w:lang w:bidi="es-ES"/>
            </w:rPr>
            <w:t>Objetivo</w:t>
          </w:r>
        </w:p>
      </w:docPartBody>
    </w:docPart>
    <w:docPart>
      <w:docPartPr>
        <w:name w:val="11D8850D6E05448DBD116BDF8DA1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40936-3CFB-4B01-8D47-349DDA8B7566}"/>
      </w:docPartPr>
      <w:docPartBody>
        <w:p w:rsidR="00000000" w:rsidRDefault="000F10A7">
          <w:pPr>
            <w:pStyle w:val="11D8850D6E05448DBD116BDF8DA1BDCE"/>
          </w:pPr>
          <w:r w:rsidRPr="00300633">
            <w:rPr>
              <w:noProof/>
              <w:lang w:bidi="es-ES"/>
            </w:rPr>
            <w:t>Formación</w:t>
          </w:r>
        </w:p>
      </w:docPartBody>
    </w:docPart>
    <w:docPart>
      <w:docPartPr>
        <w:name w:val="F436381D4FB8446A9C8407F6A02C6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CB422-ED5B-428F-A906-2BE13CFA8251}"/>
      </w:docPartPr>
      <w:docPartBody>
        <w:p w:rsidR="00000000" w:rsidRDefault="000F10A7">
          <w:pPr>
            <w:pStyle w:val="F436381D4FB8446A9C8407F6A02C6BA6"/>
          </w:pPr>
          <w:r w:rsidRPr="00300633">
            <w:rPr>
              <w:noProof/>
              <w:lang w:bidi="es-ES"/>
            </w:rPr>
            <w:t>Experiencia</w:t>
          </w:r>
        </w:p>
      </w:docPartBody>
    </w:docPart>
    <w:docPart>
      <w:docPartPr>
        <w:name w:val="AD2BAE18F05A4A5AA3270635274B1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C43D6-DA79-4E4F-8433-972871110B57}"/>
      </w:docPartPr>
      <w:docPartBody>
        <w:p w:rsidR="00000000" w:rsidRDefault="00381D4B" w:rsidP="00381D4B">
          <w:pPr>
            <w:pStyle w:val="AD2BAE18F05A4A5AA3270635274B146A"/>
          </w:pPr>
          <w:r w:rsidRPr="00300633">
            <w:rPr>
              <w:noProof/>
              <w:lang w:bidi="es-ES"/>
            </w:rPr>
            <w:t>Aptitudes clave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D4B"/>
    <w:rsid w:val="000F10A7"/>
    <w:rsid w:val="0038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DCA0AE3D1B04C4193EC591FEF215394">
    <w:name w:val="BDCA0AE3D1B04C4193EC591FEF215394"/>
  </w:style>
  <w:style w:type="character" w:styleId="nfasis">
    <w:name w:val="Emphasis"/>
    <w:uiPriority w:val="20"/>
    <w:qFormat/>
    <w:rPr>
      <w:rFonts w:ascii="Arial" w:hAnsi="Arial" w:cs="Arial"/>
      <w:color w:val="5B9BD5" w:themeColor="accent5"/>
    </w:rPr>
  </w:style>
  <w:style w:type="paragraph" w:customStyle="1" w:styleId="C88DAC47D54A4C988369AE1054E86295">
    <w:name w:val="C88DAC47D54A4C988369AE1054E86295"/>
  </w:style>
  <w:style w:type="paragraph" w:customStyle="1" w:styleId="0F95A9C73A6345EA89BA906EACAF9CF7">
    <w:name w:val="0F95A9C73A6345EA89BA906EACAF9CF7"/>
  </w:style>
  <w:style w:type="paragraph" w:customStyle="1" w:styleId="64DA789F061446CE87CDD2BDA80DF4B0">
    <w:name w:val="64DA789F061446CE87CDD2BDA80DF4B0"/>
  </w:style>
  <w:style w:type="paragraph" w:customStyle="1" w:styleId="Textoalaizquierda">
    <w:name w:val="Texto a la izquierda"/>
    <w:basedOn w:val="Normal"/>
    <w:next w:val="Normal"/>
    <w:uiPriority w:val="4"/>
    <w:qFormat/>
    <w:pPr>
      <w:spacing w:after="0" w:line="288" w:lineRule="auto"/>
      <w:jc w:val="right"/>
    </w:pPr>
    <w:rPr>
      <w:rFonts w:ascii="Arial" w:eastAsiaTheme="minorHAnsi" w:hAnsi="Arial" w:cs="Arial"/>
      <w:color w:val="404040" w:themeColor="text1" w:themeTint="BF"/>
      <w:szCs w:val="24"/>
      <w:lang w:val="es-ES" w:eastAsia="en-US"/>
    </w:rPr>
  </w:style>
  <w:style w:type="paragraph" w:customStyle="1" w:styleId="E3A099B1B2EF4317852631BF741EDD48">
    <w:name w:val="E3A099B1B2EF4317852631BF741EDD48"/>
  </w:style>
  <w:style w:type="paragraph" w:customStyle="1" w:styleId="3DE16E4FE1934CE8A9059913BBC5E6F0">
    <w:name w:val="3DE16E4FE1934CE8A9059913BBC5E6F0"/>
  </w:style>
  <w:style w:type="paragraph" w:customStyle="1" w:styleId="E5E24A947F93493494FDD59162F5B0B1">
    <w:name w:val="E5E24A947F93493494FDD59162F5B0B1"/>
  </w:style>
  <w:style w:type="paragraph" w:customStyle="1" w:styleId="937EE945F2DF42018D5D5ED11D324D0A">
    <w:name w:val="937EE945F2DF42018D5D5ED11D324D0A"/>
  </w:style>
  <w:style w:type="paragraph" w:customStyle="1" w:styleId="BB59296E87214ABC8EC3127721312E9D">
    <w:name w:val="BB59296E87214ABC8EC3127721312E9D"/>
  </w:style>
  <w:style w:type="paragraph" w:customStyle="1" w:styleId="11D8850D6E05448DBD116BDF8DA1BDCE">
    <w:name w:val="11D8850D6E05448DBD116BDF8DA1BDCE"/>
  </w:style>
  <w:style w:type="paragraph" w:customStyle="1" w:styleId="DC84D10A209E41B69E7C75ED96A14B1C">
    <w:name w:val="DC84D10A209E41B69E7C75ED96A14B1C"/>
  </w:style>
  <w:style w:type="paragraph" w:customStyle="1" w:styleId="F436381D4FB8446A9C8407F6A02C6BA6">
    <w:name w:val="F436381D4FB8446A9C8407F6A02C6BA6"/>
  </w:style>
  <w:style w:type="paragraph" w:customStyle="1" w:styleId="14E64B8445FA4FF7BAD76BC2432B404E">
    <w:name w:val="14E64B8445FA4FF7BAD76BC2432B404E"/>
  </w:style>
  <w:style w:type="paragraph" w:customStyle="1" w:styleId="8FA872EBCA974C3595D9A7019715E1A6">
    <w:name w:val="8FA872EBCA974C3595D9A7019715E1A6"/>
  </w:style>
  <w:style w:type="paragraph" w:customStyle="1" w:styleId="4F9AFEE796CE4FE6BBE526FCE1355FA1">
    <w:name w:val="4F9AFEE796CE4FE6BBE526FCE1355FA1"/>
  </w:style>
  <w:style w:type="paragraph" w:customStyle="1" w:styleId="44C8A06C68A64F7685ADADF18BFB9415">
    <w:name w:val="44C8A06C68A64F7685ADADF18BFB9415"/>
  </w:style>
  <w:style w:type="paragraph" w:customStyle="1" w:styleId="76E3B4FA9957496583C1ED0E1FEEB8C4">
    <w:name w:val="76E3B4FA9957496583C1ED0E1FEEB8C4"/>
  </w:style>
  <w:style w:type="paragraph" w:customStyle="1" w:styleId="5553C61AD4DD45B5B4BAE8DF7533E14B">
    <w:name w:val="5553C61AD4DD45B5B4BAE8DF7533E14B"/>
  </w:style>
  <w:style w:type="paragraph" w:customStyle="1" w:styleId="AF9D6534DA494693991C38827F8D6ABA">
    <w:name w:val="AF9D6534DA494693991C38827F8D6ABA"/>
  </w:style>
  <w:style w:type="paragraph" w:customStyle="1" w:styleId="F1863A6E5D26424AB43A7518DFC42927">
    <w:name w:val="F1863A6E5D26424AB43A7518DFC42927"/>
  </w:style>
  <w:style w:type="paragraph" w:customStyle="1" w:styleId="34A06D1402914F319520EDE2C124BB18">
    <w:name w:val="34A06D1402914F319520EDE2C124BB18"/>
  </w:style>
  <w:style w:type="paragraph" w:customStyle="1" w:styleId="6452736460604AC98149C1C333197133">
    <w:name w:val="6452736460604AC98149C1C333197133"/>
  </w:style>
  <w:style w:type="paragraph" w:customStyle="1" w:styleId="049064B0F5D34158BB14C3989316C63D">
    <w:name w:val="049064B0F5D34158BB14C3989316C63D"/>
  </w:style>
  <w:style w:type="paragraph" w:customStyle="1" w:styleId="E2863991E79F48B2B268FDC7171B45B1">
    <w:name w:val="E2863991E79F48B2B268FDC7171B45B1"/>
  </w:style>
  <w:style w:type="paragraph" w:customStyle="1" w:styleId="CD25CBC6D83D4493AEF81CB3BDCAA43D">
    <w:name w:val="CD25CBC6D83D4493AEF81CB3BDCAA43D"/>
  </w:style>
  <w:style w:type="paragraph" w:customStyle="1" w:styleId="B7DFE4259D404788ACED42BDD8AE4D64">
    <w:name w:val="B7DFE4259D404788ACED42BDD8AE4D64"/>
  </w:style>
  <w:style w:type="paragraph" w:customStyle="1" w:styleId="172D5656849C4701A1B721A8DE51D711">
    <w:name w:val="172D5656849C4701A1B721A8DE51D711"/>
  </w:style>
  <w:style w:type="paragraph" w:customStyle="1" w:styleId="6490C50CB6D441CCB2615E164E18888A">
    <w:name w:val="6490C50CB6D441CCB2615E164E18888A"/>
  </w:style>
  <w:style w:type="paragraph" w:customStyle="1" w:styleId="Textoaladerecha">
    <w:name w:val="Texto a la derecha"/>
    <w:basedOn w:val="Normal"/>
    <w:next w:val="Normal"/>
    <w:uiPriority w:val="5"/>
    <w:qFormat/>
    <w:rsid w:val="00381D4B"/>
    <w:pPr>
      <w:spacing w:after="0" w:line="288" w:lineRule="auto"/>
    </w:pPr>
    <w:rPr>
      <w:rFonts w:ascii="Arial" w:eastAsiaTheme="minorHAnsi" w:hAnsi="Arial" w:cs="Arial"/>
      <w:color w:val="404040" w:themeColor="text1" w:themeTint="BF"/>
      <w:szCs w:val="24"/>
      <w:lang w:val="es-ES" w:eastAsia="en-US"/>
    </w:rPr>
  </w:style>
  <w:style w:type="paragraph" w:customStyle="1" w:styleId="8E9D8FCAA8CD4C2C8B897F0E01B35668">
    <w:name w:val="8E9D8FCAA8CD4C2C8B897F0E01B35668"/>
  </w:style>
  <w:style w:type="paragraph" w:customStyle="1" w:styleId="2E7D6A7991B34502B0DFF17B8B458E97">
    <w:name w:val="2E7D6A7991B34502B0DFF17B8B458E97"/>
  </w:style>
  <w:style w:type="paragraph" w:customStyle="1" w:styleId="05C2670AEA134FD28CA2A396987F54A1">
    <w:name w:val="05C2670AEA134FD28CA2A396987F54A1"/>
  </w:style>
  <w:style w:type="paragraph" w:customStyle="1" w:styleId="DC3A9B93DF1942E3B53F51918297981D">
    <w:name w:val="DC3A9B93DF1942E3B53F51918297981D"/>
  </w:style>
  <w:style w:type="paragraph" w:customStyle="1" w:styleId="C9CA59CA36FE43DD8AEB0D6323AFE7C0">
    <w:name w:val="C9CA59CA36FE43DD8AEB0D6323AFE7C0"/>
  </w:style>
  <w:style w:type="paragraph" w:customStyle="1" w:styleId="E5E44B9631EB4FB3A2C7D8E5CD74E84C">
    <w:name w:val="E5E44B9631EB4FB3A2C7D8E5CD74E84C"/>
    <w:rsid w:val="00381D4B"/>
  </w:style>
  <w:style w:type="paragraph" w:customStyle="1" w:styleId="9003773FFA6C440D82A6DA6871860209">
    <w:name w:val="9003773FFA6C440D82A6DA6871860209"/>
    <w:rsid w:val="00381D4B"/>
  </w:style>
  <w:style w:type="paragraph" w:customStyle="1" w:styleId="F7D1B04C012E4306BB959E46FE4D1AF8">
    <w:name w:val="F7D1B04C012E4306BB959E46FE4D1AF8"/>
    <w:rsid w:val="00381D4B"/>
  </w:style>
  <w:style w:type="paragraph" w:customStyle="1" w:styleId="070B20F9160145A38B1488E4A7A9E919">
    <w:name w:val="070B20F9160145A38B1488E4A7A9E919"/>
    <w:rsid w:val="00381D4B"/>
  </w:style>
  <w:style w:type="paragraph" w:customStyle="1" w:styleId="CE5F84633F1248379174FE5E62E05910">
    <w:name w:val="CE5F84633F1248379174FE5E62E05910"/>
    <w:rsid w:val="00381D4B"/>
  </w:style>
  <w:style w:type="paragraph" w:customStyle="1" w:styleId="DDAE62FF807B4C51AD50CFDE96A0DF79">
    <w:name w:val="DDAE62FF807B4C51AD50CFDE96A0DF79"/>
    <w:rsid w:val="00381D4B"/>
  </w:style>
  <w:style w:type="paragraph" w:customStyle="1" w:styleId="607F43EB6B9049D4B1DC0EDA9456C8E9">
    <w:name w:val="607F43EB6B9049D4B1DC0EDA9456C8E9"/>
    <w:rsid w:val="00381D4B"/>
  </w:style>
  <w:style w:type="paragraph" w:customStyle="1" w:styleId="D4C6AAA4F465450F8A15CAFFF4185A77">
    <w:name w:val="D4C6AAA4F465450F8A15CAFFF4185A77"/>
    <w:rsid w:val="00381D4B"/>
  </w:style>
  <w:style w:type="paragraph" w:customStyle="1" w:styleId="0E52812A6883422A8F3FAE2E41A542E1">
    <w:name w:val="0E52812A6883422A8F3FAE2E41A542E1"/>
    <w:rsid w:val="00381D4B"/>
  </w:style>
  <w:style w:type="paragraph" w:customStyle="1" w:styleId="AD2BAE18F05A4A5AA3270635274B146A">
    <w:name w:val="AD2BAE18F05A4A5AA3270635274B146A"/>
    <w:rsid w:val="00381D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Resumen moderno básico.dotx</Template>
  <TotalTime>0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2020-12-30T04:57:00Z</dcterms:created>
  <dcterms:modified xsi:type="dcterms:W3CDTF">2020-12-30T05:57:00Z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