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269169A0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717D448A" w14:textId="4295DB6D" w:rsidR="001B2ABD" w:rsidRPr="0059649E" w:rsidRDefault="000D3BF6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588D5AF" wp14:editId="62A80F12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-3052445</wp:posOffset>
                  </wp:positionV>
                  <wp:extent cx="2139950" cy="2562225"/>
                  <wp:effectExtent l="133350" t="0" r="260350" b="37147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6875" l="391" r="94922">
                                        <a14:foregroundMark x1="781" y1="53750" x2="2734" y2="52917"/>
                                        <a14:foregroundMark x1="1563" y1="69375" x2="11328" y2="65000"/>
                                        <a14:foregroundMark x1="18359" y1="60625" x2="23047" y2="59167"/>
                                        <a14:foregroundMark x1="11719" y1="58125" x2="25000" y2="57083"/>
                                        <a14:foregroundMark x1="23438" y1="53333" x2="39453" y2="58750"/>
                                        <a14:foregroundMark x1="42578" y1="58958" x2="53906" y2="60625"/>
                                        <a14:foregroundMark x1="57422" y1="58750" x2="64453" y2="51667"/>
                                        <a14:foregroundMark x1="63672" y1="45208" x2="64844" y2="46042"/>
                                        <a14:foregroundMark x1="62109" y1="44375" x2="63281" y2="45833"/>
                                        <a14:foregroundMark x1="62500" y1="44375" x2="63281" y2="45000"/>
                                        <a14:foregroundMark x1="67969" y1="58958" x2="60547" y2="71875"/>
                                        <a14:foregroundMark x1="16016" y1="85208" x2="44141" y2="86875"/>
                                        <a14:foregroundMark x1="16016" y1="97083" x2="47266" y2="95417"/>
                                        <a14:foregroundMark x1="11328" y1="96458" x2="11328" y2="96458"/>
                                        <a14:foregroundMark x1="7813" y1="88542" x2="7813" y2="90417"/>
                                        <a14:foregroundMark x1="93359" y1="93125" x2="94922" y2="83958"/>
                                        <a14:foregroundMark x1="88281" y1="89792" x2="88281" y2="89792"/>
                                        <a14:foregroundMark x1="30469" y1="46458" x2="30469" y2="46458"/>
                                        <a14:foregroundMark x1="31250" y1="45417" x2="31250" y2="45417"/>
                                        <a14:foregroundMark x1="32422" y1="44792" x2="32422" y2="44792"/>
                                        <a14:foregroundMark x1="32422" y1="44375" x2="32422" y2="44375"/>
                                        <a14:foregroundMark x1="32422" y1="44167" x2="32422" y2="44167"/>
                                        <a14:foregroundMark x1="30859" y1="45417" x2="30859" y2="45417"/>
                                        <a14:foregroundMark x1="30078" y1="45417" x2="30078" y2="45417"/>
                                        <a14:foregroundMark x1="27734" y1="46458" x2="27734" y2="46458"/>
                                        <a14:foregroundMark x1="26563" y1="47917" x2="26563" y2="47917"/>
                                        <a14:foregroundMark x1="25781" y1="47917" x2="25781" y2="47917"/>
                                        <a14:foregroundMark x1="22656" y1="48542" x2="22656" y2="48542"/>
                                        <a14:foregroundMark x1="21484" y1="48958" x2="21484" y2="48958"/>
                                        <a14:foregroundMark x1="19141" y1="48958" x2="19141" y2="48958"/>
                                        <a14:foregroundMark x1="17188" y1="49583" x2="17188" y2="49583"/>
                                        <a14:foregroundMark x1="15234" y1="49792" x2="15234" y2="49792"/>
                                        <a14:foregroundMark x1="13672" y1="50000" x2="13672" y2="50000"/>
                                        <a14:foregroundMark x1="11328" y1="50417" x2="11328" y2="50417"/>
                                        <a14:foregroundMark x1="9766" y1="50625" x2="9766" y2="50625"/>
                                        <a14:foregroundMark x1="7813" y1="51042" x2="7813" y2="51042"/>
                                        <a14:foregroundMark x1="6641" y1="51250" x2="6641" y2="51250"/>
                                        <a14:foregroundMark x1="5859" y1="51667" x2="5859" y2="51667"/>
                                        <a14:foregroundMark x1="5469" y1="51875" x2="5469" y2="51875"/>
                                        <a14:foregroundMark x1="4297" y1="52292" x2="4297" y2="52292"/>
                                        <a14:foregroundMark x1="3516" y1="52500" x2="3516" y2="52500"/>
                                        <a14:foregroundMark x1="3125" y1="52708" x2="3125" y2="52708"/>
                                        <a14:foregroundMark x1="2734" y1="53125" x2="2734" y2="53125"/>
                                        <a14:foregroundMark x1="1953" y1="53333" x2="1953" y2="53333"/>
                                        <a14:foregroundMark x1="67188" y1="46875" x2="67188" y2="46875"/>
                                        <a14:foregroundMark x1="73828" y1="48125" x2="73828" y2="48125"/>
                                        <a14:backgroundMark x1="62109" y1="43125" x2="67188" y2="46667"/>
                                        <a14:backgroundMark x1="67188" y1="46250" x2="73828" y2="47917"/>
                                        <a14:backgroundMark x1="73828" y1="47708" x2="82031" y2="48333"/>
                                        <a14:backgroundMark x1="83594" y1="48958" x2="92578" y2="50417"/>
                                        <a14:backgroundMark x1="90234" y1="50208" x2="95313" y2="51667"/>
                                        <a14:backgroundMark x1="95313" y1="51667" x2="99609" y2="53958"/>
                                        <a14:backgroundMark x1="391" y1="53750" x2="4688" y2="51667"/>
                                        <a14:backgroundMark x1="4297" y1="51875" x2="12891" y2="49583"/>
                                        <a14:backgroundMark x1="12500" y1="49583" x2="19531" y2="48542"/>
                                        <a14:backgroundMark x1="19141" y1="48333" x2="21875" y2="48542"/>
                                        <a14:backgroundMark x1="21875" y1="48542" x2="23438" y2="47917"/>
                                        <a14:backgroundMark x1="23438" y1="47917" x2="25391" y2="47917"/>
                                        <a14:backgroundMark x1="25391" y1="47917" x2="27344" y2="46250"/>
                                        <a14:backgroundMark x1="27344" y1="46458" x2="30078" y2="44792"/>
                                        <a14:backgroundMark x1="29688" y1="44792" x2="32422" y2="43958"/>
                                        <a14:backgroundMark x1="32813" y1="43750" x2="33203" y2="42917"/>
                                        <a14:backgroundMark x1="391" y1="53125" x2="16016" y2="46875"/>
                                        <a14:backgroundMark x1="15625" y1="47083" x2="32813" y2="4354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7" t="-3506" r="-2817" b="39648"/>
                          <a:stretch/>
                        </pic:blipFill>
                        <pic:spPr bwMode="auto">
                          <a:xfrm>
                            <a:off x="0" y="0"/>
                            <a:ext cx="2139950" cy="2562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6DBB4449" w14:textId="654FD471" w:rsidR="001B2ABD" w:rsidRPr="0059649E" w:rsidRDefault="008344B9" w:rsidP="000C45FF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0AA816" wp14:editId="3AED2364">
                      <wp:simplePos x="0" y="0"/>
                      <wp:positionH relativeFrom="column">
                        <wp:posOffset>-2391153</wp:posOffset>
                      </wp:positionH>
                      <wp:positionV relativeFrom="paragraph">
                        <wp:posOffset>-427544</wp:posOffset>
                      </wp:positionV>
                      <wp:extent cx="2384854" cy="2977979"/>
                      <wp:effectExtent l="0" t="0" r="15875" b="13335"/>
                      <wp:wrapNone/>
                      <wp:docPr id="7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4854" cy="297797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164DC6" id="Rectángulo: esquinas redondeadas 7" o:spid="_x0000_s1026" style="position:absolute;margin-left:-188.3pt;margin-top:-33.65pt;width:187.8pt;height:2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" fillcolor="#94b6d2 [3204]" strokecolor="#345c7d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A095B2" wp14:editId="0F5D4D6B">
                      <wp:simplePos x="0" y="0"/>
                      <wp:positionH relativeFrom="column">
                        <wp:posOffset>-3560599</wp:posOffset>
                      </wp:positionH>
                      <wp:positionV relativeFrom="paragraph">
                        <wp:posOffset>-1682544</wp:posOffset>
                      </wp:positionV>
                      <wp:extent cx="2427605" cy="2847975"/>
                      <wp:effectExtent l="0" t="0" r="10795" b="28575"/>
                      <wp:wrapNone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7605" cy="2847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486DF" id="Rectángulo: esquinas redondeadas 5" o:spid="_x0000_s1026" style="position:absolute;margin-left:-280.35pt;margin-top:-132.5pt;width:191.15pt;height:2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" fillcolor="black [3200]" strokecolor="black [1600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6470" w:type="dxa"/>
            <w:vAlign w:val="bottom"/>
          </w:tcPr>
          <w:p w14:paraId="4437A2EC" w14:textId="56CF8BB1" w:rsidR="001B2ABD" w:rsidRPr="0059649E" w:rsidRDefault="00D845DB" w:rsidP="001B2ABD">
            <w:pPr>
              <w:pStyle w:val="Ttulo"/>
            </w:pPr>
            <w:r>
              <w:t>ramires teves justin</w:t>
            </w:r>
          </w:p>
          <w:p w14:paraId="2572220F" w14:textId="40FEBCCE" w:rsidR="001B2ABD" w:rsidRPr="0059649E" w:rsidRDefault="001B2ABD" w:rsidP="001B2ABD">
            <w:pPr>
              <w:pStyle w:val="Subttulo"/>
            </w:pPr>
          </w:p>
        </w:tc>
      </w:tr>
      <w:tr w:rsidR="001B2ABD" w:rsidRPr="0059649E" w14:paraId="6C8D2434" w14:textId="77777777" w:rsidTr="001B2ABD">
        <w:tc>
          <w:tcPr>
            <w:tcW w:w="3600" w:type="dxa"/>
          </w:tcPr>
          <w:p w14:paraId="49A9AD83" w14:textId="4A815B14" w:rsidR="00036450" w:rsidRPr="0059649E" w:rsidRDefault="00036450" w:rsidP="009260CD"/>
          <w:p w14:paraId="0D725196" w14:textId="77777777" w:rsidR="00036450" w:rsidRPr="0059649E" w:rsidRDefault="00036450" w:rsidP="00036450"/>
          <w:sdt>
            <w:sdtPr>
              <w:rPr>
                <w:sz w:val="24"/>
                <w:szCs w:val="28"/>
              </w:rPr>
              <w:id w:val="-1954003311"/>
              <w:placeholder>
                <w:docPart w:val="0E1DF9C008FE4E4CB3BC3E5DA9EDC59A"/>
              </w:placeholder>
              <w:temporary/>
              <w:showingPlcHdr/>
              <w15:appearance w15:val="hidden"/>
            </w:sdtPr>
            <w:sdtEndPr/>
            <w:sdtContent>
              <w:p w14:paraId="75B0968B" w14:textId="493ED0E7" w:rsidR="00036450" w:rsidRPr="00182FAA" w:rsidRDefault="00CB0055" w:rsidP="00CB0055">
                <w:pPr>
                  <w:pStyle w:val="Ttulo3"/>
                  <w:rPr>
                    <w:sz w:val="24"/>
                    <w:szCs w:val="28"/>
                  </w:rPr>
                </w:pPr>
                <w:r w:rsidRPr="00182FAA">
                  <w:rPr>
                    <w:sz w:val="24"/>
                    <w:szCs w:val="28"/>
                    <w:lang w:bidi="es-ES"/>
                  </w:rPr>
                  <w:t>Contacto</w:t>
                </w:r>
              </w:p>
            </w:sdtContent>
          </w:sdt>
          <w:p w14:paraId="09E10F7A" w14:textId="263C3747" w:rsidR="00182FAA" w:rsidRDefault="00182FAA" w:rsidP="00182FAA"/>
          <w:p w14:paraId="5E510A56" w14:textId="660669B8" w:rsidR="0062190F" w:rsidRPr="0062190F" w:rsidRDefault="00182FAA" w:rsidP="00182FAA">
            <w:pPr>
              <w:rPr>
                <w:b/>
                <w:bCs/>
                <w:sz w:val="20"/>
                <w:szCs w:val="20"/>
              </w:rPr>
            </w:pPr>
            <w:r w:rsidRPr="0062190F">
              <w:rPr>
                <w:b/>
                <w:bCs/>
                <w:sz w:val="20"/>
                <w:szCs w:val="20"/>
              </w:rPr>
              <w:t>DIRECCION:</w:t>
            </w:r>
          </w:p>
          <w:p w14:paraId="5785C63C" w14:textId="04DE46DC" w:rsidR="00182FAA" w:rsidRPr="0062190F" w:rsidRDefault="00182FAA" w:rsidP="00182FAA">
            <w:pPr>
              <w:rPr>
                <w:sz w:val="20"/>
                <w:szCs w:val="20"/>
              </w:rPr>
            </w:pPr>
            <w:r w:rsidRPr="0062190F">
              <w:rPr>
                <w:sz w:val="20"/>
                <w:szCs w:val="20"/>
              </w:rPr>
              <w:t xml:space="preserve">Av. Mar Pacifico Mz. E Lt.24 Las Orquídeas San Bartolo </w:t>
            </w:r>
          </w:p>
          <w:p w14:paraId="5B44AC41" w14:textId="77777777" w:rsidR="00182FAA" w:rsidRPr="0062190F" w:rsidRDefault="00182FAA" w:rsidP="00182FAA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111563247"/>
              <w:placeholder>
                <w:docPart w:val="1EE3915D4FF94DED936D39080CE8B3B3"/>
              </w:placeholder>
              <w:temporary/>
              <w:showingPlcHdr/>
              <w15:appearance w15:val="hidden"/>
            </w:sdtPr>
            <w:sdtEndPr/>
            <w:sdtContent>
              <w:p w14:paraId="3D07ECEF" w14:textId="7DA6CF2B" w:rsidR="00182FAA" w:rsidRPr="0062190F" w:rsidRDefault="004D3011" w:rsidP="004D3011">
                <w:pPr>
                  <w:rPr>
                    <w:sz w:val="20"/>
                    <w:szCs w:val="20"/>
                  </w:rPr>
                </w:pPr>
                <w:r w:rsidRPr="0062190F">
                  <w:rPr>
                    <w:b/>
                    <w:bCs/>
                    <w:sz w:val="20"/>
                    <w:szCs w:val="20"/>
                    <w:lang w:bidi="es-ES"/>
                  </w:rPr>
                  <w:t>TELÉFONO:</w:t>
                </w:r>
              </w:p>
            </w:sdtContent>
          </w:sdt>
          <w:p w14:paraId="3386665A" w14:textId="1D875F49" w:rsidR="004D3011" w:rsidRPr="0062190F" w:rsidRDefault="00182FAA" w:rsidP="004D3011">
            <w:pPr>
              <w:rPr>
                <w:sz w:val="20"/>
                <w:szCs w:val="20"/>
              </w:rPr>
            </w:pPr>
            <w:r w:rsidRPr="0062190F">
              <w:rPr>
                <w:sz w:val="20"/>
                <w:szCs w:val="20"/>
              </w:rPr>
              <w:t>946402292</w:t>
            </w:r>
          </w:p>
          <w:p w14:paraId="6D5F2831" w14:textId="7695D43D" w:rsidR="00182FAA" w:rsidRPr="0062190F" w:rsidRDefault="00182FAA" w:rsidP="004D3011">
            <w:pPr>
              <w:rPr>
                <w:sz w:val="20"/>
                <w:szCs w:val="20"/>
              </w:rPr>
            </w:pPr>
          </w:p>
          <w:p w14:paraId="6CFC0C7D" w14:textId="612E5876" w:rsidR="00182FAA" w:rsidRPr="0062190F" w:rsidRDefault="0062190F" w:rsidP="004D3011">
            <w:pPr>
              <w:rPr>
                <w:sz w:val="20"/>
                <w:szCs w:val="20"/>
              </w:rPr>
            </w:pPr>
            <w:r w:rsidRPr="0062190F">
              <w:rPr>
                <w:b/>
                <w:bCs/>
                <w:sz w:val="20"/>
                <w:szCs w:val="20"/>
              </w:rPr>
              <w:t>FECHA</w:t>
            </w:r>
            <w:r w:rsidRPr="0062190F">
              <w:rPr>
                <w:sz w:val="20"/>
                <w:szCs w:val="20"/>
              </w:rPr>
              <w:t xml:space="preserve"> </w:t>
            </w:r>
            <w:r w:rsidRPr="0062190F">
              <w:rPr>
                <w:b/>
                <w:bCs/>
                <w:sz w:val="20"/>
                <w:szCs w:val="20"/>
              </w:rPr>
              <w:t>DE</w:t>
            </w:r>
            <w:r w:rsidRPr="0062190F">
              <w:rPr>
                <w:sz w:val="20"/>
                <w:szCs w:val="20"/>
              </w:rPr>
              <w:t xml:space="preserve"> </w:t>
            </w:r>
            <w:r w:rsidRPr="0062190F">
              <w:rPr>
                <w:b/>
                <w:bCs/>
                <w:sz w:val="20"/>
                <w:szCs w:val="20"/>
              </w:rPr>
              <w:t>NACIMIENTO</w:t>
            </w:r>
            <w:r w:rsidRPr="0062190F">
              <w:rPr>
                <w:sz w:val="20"/>
                <w:szCs w:val="20"/>
              </w:rPr>
              <w:t>:</w:t>
            </w:r>
          </w:p>
          <w:p w14:paraId="3BCC1FEB" w14:textId="2E597CEC" w:rsidR="0062190F" w:rsidRPr="0062190F" w:rsidRDefault="0062190F" w:rsidP="004D3011">
            <w:pPr>
              <w:rPr>
                <w:sz w:val="20"/>
                <w:szCs w:val="20"/>
              </w:rPr>
            </w:pPr>
            <w:r w:rsidRPr="0062190F">
              <w:rPr>
                <w:sz w:val="20"/>
                <w:szCs w:val="20"/>
              </w:rPr>
              <w:t>6 de enero de 2003</w:t>
            </w:r>
          </w:p>
          <w:p w14:paraId="73AC38B8" w14:textId="3A1A2B99" w:rsidR="004D3011" w:rsidRPr="0062190F" w:rsidRDefault="004D3011" w:rsidP="004D3011">
            <w:pPr>
              <w:rPr>
                <w:sz w:val="20"/>
                <w:szCs w:val="20"/>
              </w:rPr>
            </w:pPr>
          </w:p>
          <w:p w14:paraId="0DD7971D" w14:textId="1F12A7F0" w:rsidR="0062190F" w:rsidRPr="0062190F" w:rsidRDefault="0062190F" w:rsidP="004D3011">
            <w:pPr>
              <w:rPr>
                <w:sz w:val="20"/>
                <w:szCs w:val="20"/>
              </w:rPr>
            </w:pPr>
            <w:r w:rsidRPr="0062190F">
              <w:rPr>
                <w:b/>
                <w:bCs/>
                <w:sz w:val="20"/>
                <w:szCs w:val="20"/>
              </w:rPr>
              <w:t>NACIONALIDAD</w:t>
            </w:r>
            <w:r w:rsidRPr="0062190F">
              <w:rPr>
                <w:sz w:val="20"/>
                <w:szCs w:val="20"/>
              </w:rPr>
              <w:t>:</w:t>
            </w:r>
          </w:p>
          <w:p w14:paraId="2BE67752" w14:textId="28FBDEFF" w:rsidR="0062190F" w:rsidRPr="0062190F" w:rsidRDefault="0062190F" w:rsidP="004D3011">
            <w:pPr>
              <w:rPr>
                <w:sz w:val="20"/>
                <w:szCs w:val="20"/>
              </w:rPr>
            </w:pPr>
            <w:r w:rsidRPr="0062190F">
              <w:rPr>
                <w:sz w:val="20"/>
                <w:szCs w:val="20"/>
              </w:rPr>
              <w:t xml:space="preserve">Peruano </w:t>
            </w:r>
          </w:p>
          <w:p w14:paraId="74402495" w14:textId="77777777" w:rsidR="0062190F" w:rsidRPr="0062190F" w:rsidRDefault="0062190F" w:rsidP="004D3011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240260293"/>
              <w:placeholder>
                <w:docPart w:val="79BB19D2B51B47C4A6B2A17EBE21215E"/>
              </w:placeholder>
              <w:temporary/>
              <w:showingPlcHdr/>
              <w15:appearance w15:val="hidden"/>
            </w:sdtPr>
            <w:sdtEndPr/>
            <w:sdtContent>
              <w:p w14:paraId="3108D432" w14:textId="77777777" w:rsidR="004D3011" w:rsidRPr="0062190F" w:rsidRDefault="004D3011" w:rsidP="004D3011">
                <w:pPr>
                  <w:rPr>
                    <w:sz w:val="20"/>
                    <w:szCs w:val="20"/>
                  </w:rPr>
                </w:pPr>
                <w:r w:rsidRPr="0062190F">
                  <w:rPr>
                    <w:b/>
                    <w:bCs/>
                    <w:sz w:val="20"/>
                    <w:szCs w:val="20"/>
                    <w:lang w:bidi="es-ES"/>
                  </w:rPr>
                  <w:t>CORREO ELECTRÓNICO:</w:t>
                </w:r>
              </w:p>
            </w:sdtContent>
          </w:sdt>
          <w:p w14:paraId="23728C63" w14:textId="7CCD7451" w:rsidR="004142CD" w:rsidRDefault="00550EE1" w:rsidP="004142CD">
            <w:pPr>
              <w:rPr>
                <w:color w:val="B85A22" w:themeColor="accent2" w:themeShade="BF"/>
                <w:szCs w:val="18"/>
                <w:u w:val="single"/>
              </w:rPr>
            </w:pPr>
            <w:hyperlink r:id="rId11" w:history="1">
              <w:r w:rsidR="00182FAA" w:rsidRPr="005C6C81">
                <w:rPr>
                  <w:rStyle w:val="Hipervnculo"/>
                  <w:szCs w:val="18"/>
                </w:rPr>
                <w:t>yoguiyogui6@gmail.com</w:t>
              </w:r>
            </w:hyperlink>
            <w:r w:rsidR="00182FAA">
              <w:rPr>
                <w:color w:val="B85A22" w:themeColor="accent2" w:themeShade="BF"/>
                <w:szCs w:val="18"/>
                <w:u w:val="single"/>
              </w:rPr>
              <w:t xml:space="preserve">   </w:t>
            </w:r>
          </w:p>
          <w:p w14:paraId="70F437BE" w14:textId="2BB24885" w:rsidR="00182FAA" w:rsidRDefault="00182FAA" w:rsidP="004142CD">
            <w:pPr>
              <w:rPr>
                <w:color w:val="B85A22" w:themeColor="accent2" w:themeShade="BF"/>
                <w:szCs w:val="18"/>
                <w:u w:val="single"/>
              </w:rPr>
            </w:pPr>
          </w:p>
          <w:p w14:paraId="7194F001" w14:textId="74EC04F7" w:rsidR="00182FAA" w:rsidRDefault="00182FAA" w:rsidP="004142CD">
            <w:pPr>
              <w:rPr>
                <w:color w:val="B85A22" w:themeColor="accent2" w:themeShade="BF"/>
                <w:szCs w:val="18"/>
                <w:u w:val="single"/>
              </w:rPr>
            </w:pPr>
          </w:p>
          <w:p w14:paraId="254C70E2" w14:textId="56DBF03F" w:rsidR="00182FAA" w:rsidRDefault="00182FAA" w:rsidP="004142CD">
            <w:pPr>
              <w:rPr>
                <w:color w:val="B85A22" w:themeColor="accent2" w:themeShade="BF"/>
                <w:szCs w:val="18"/>
                <w:u w:val="single"/>
              </w:rPr>
            </w:pPr>
          </w:p>
          <w:p w14:paraId="4E9C8271" w14:textId="2666D5A7" w:rsidR="00182FAA" w:rsidRPr="0059649E" w:rsidRDefault="00182FAA" w:rsidP="004142CD"/>
          <w:p w14:paraId="1AB0A428" w14:textId="58824BB9" w:rsidR="004D3011" w:rsidRPr="0059649E" w:rsidRDefault="004D3011" w:rsidP="00182FAA">
            <w:pPr>
              <w:pStyle w:val="Ttulo3"/>
            </w:pPr>
          </w:p>
        </w:tc>
        <w:tc>
          <w:tcPr>
            <w:tcW w:w="720" w:type="dxa"/>
          </w:tcPr>
          <w:p w14:paraId="0596487C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43213858398840AA89BF77F3D5E3CB82"/>
              </w:placeholder>
              <w:temporary/>
              <w:showingPlcHdr/>
              <w15:appearance w15:val="hidden"/>
            </w:sdtPr>
            <w:sdtEndPr/>
            <w:sdtContent>
              <w:p w14:paraId="71676821" w14:textId="77777777"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75836D68" w14:textId="5F185CE8" w:rsidR="00D845DB" w:rsidRPr="0062190F" w:rsidRDefault="00182FAA" w:rsidP="00CC0C6D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62190F">
              <w:rPr>
                <w:b/>
                <w:bCs/>
                <w:sz w:val="20"/>
                <w:szCs w:val="20"/>
              </w:rPr>
              <w:t>-</w:t>
            </w:r>
            <w:r w:rsidR="00D845DB" w:rsidRPr="0062190F">
              <w:rPr>
                <w:b/>
                <w:bCs/>
                <w:sz w:val="20"/>
                <w:szCs w:val="20"/>
              </w:rPr>
              <w:t xml:space="preserve">Secundaria </w:t>
            </w:r>
            <w:r w:rsidR="00D845DB" w:rsidRPr="0062190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Víctor Muñoz Morón </w:t>
            </w:r>
          </w:p>
          <w:p w14:paraId="79686241" w14:textId="7F1BE706" w:rsidR="00D845DB" w:rsidRPr="0062190F" w:rsidRDefault="00D845DB" w:rsidP="00CC0C6D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62190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Graduado en el 2019</w:t>
            </w:r>
          </w:p>
          <w:p w14:paraId="6C7ABF19" w14:textId="3C020DE8" w:rsidR="00D845DB" w:rsidRPr="0062190F" w:rsidRDefault="00D845DB" w:rsidP="00CC0C6D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35DC3F72" w14:textId="44B12C23" w:rsidR="00D845DB" w:rsidRPr="0062190F" w:rsidRDefault="00182FAA" w:rsidP="00CC0C6D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62190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="00D845DB" w:rsidRPr="0062190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Instituto de Educación Superior Tecnológico Privado Metropolitano</w:t>
            </w:r>
          </w:p>
          <w:p w14:paraId="659B5AA2" w14:textId="6822B0AF" w:rsidR="00D845DB" w:rsidRPr="0062190F" w:rsidRDefault="00C81D71" w:rsidP="00CC0C6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2190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Curso Técnico</w:t>
            </w:r>
            <w:r w:rsidR="00D845DB" w:rsidRPr="0062190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: Soporte Técnico</w:t>
            </w:r>
          </w:p>
          <w:p w14:paraId="2DFBB08D" w14:textId="77777777" w:rsidR="00036450" w:rsidRPr="0062190F" w:rsidRDefault="004142CD" w:rsidP="004142CD">
            <w:pPr>
              <w:rPr>
                <w:sz w:val="20"/>
                <w:szCs w:val="20"/>
              </w:rPr>
            </w:pPr>
            <w:r w:rsidRPr="0062190F">
              <w:rPr>
                <w:sz w:val="20"/>
                <w:szCs w:val="20"/>
                <w:lang w:bidi="es-ES"/>
              </w:rPr>
              <w:t xml:space="preserve"> </w:t>
            </w:r>
          </w:p>
          <w:sdt>
            <w:sdtPr>
              <w:id w:val="1001553383"/>
              <w:placeholder>
                <w:docPart w:val="31319B4E62E84D05A961DB0FAC2BAA1C"/>
              </w:placeholder>
              <w:temporary/>
              <w:showingPlcHdr/>
              <w15:appearance w15:val="hidden"/>
            </w:sdtPr>
            <w:sdtEndPr/>
            <w:sdtContent>
              <w:p w14:paraId="78ECCD57" w14:textId="1957F9D7" w:rsidR="00182FAA" w:rsidRDefault="00036450" w:rsidP="00182FAA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7C1E815A" w14:textId="396F2BB7" w:rsidR="00036450" w:rsidRPr="0059649E" w:rsidRDefault="00D845DB" w:rsidP="00B359E4">
            <w:pPr>
              <w:pStyle w:val="Ttulo4"/>
              <w:rPr>
                <w:bCs/>
              </w:rPr>
            </w:pPr>
            <w:r>
              <w:t>HOTEL SB</w:t>
            </w:r>
            <w:r w:rsidR="00036450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 xml:space="preserve">– </w:t>
            </w:r>
            <w:r>
              <w:t>RECEPCIONISTA DE HOTEL</w:t>
            </w:r>
          </w:p>
          <w:p w14:paraId="560E4171" w14:textId="77777777" w:rsidR="0062190F" w:rsidRDefault="0062190F" w:rsidP="00B359E4">
            <w:pPr>
              <w:pStyle w:val="Fecha"/>
            </w:pPr>
          </w:p>
          <w:p w14:paraId="39554239" w14:textId="710132FF" w:rsidR="00036450" w:rsidRPr="0062190F" w:rsidRDefault="00D845DB" w:rsidP="00B359E4">
            <w:pPr>
              <w:pStyle w:val="Fecha"/>
              <w:rPr>
                <w:b/>
                <w:bCs/>
              </w:rPr>
            </w:pPr>
            <w:r w:rsidRPr="0062190F">
              <w:rPr>
                <w:b/>
                <w:bCs/>
              </w:rPr>
              <w:t>06/12/19</w:t>
            </w:r>
            <w:r w:rsidR="004142CD" w:rsidRPr="0062190F">
              <w:rPr>
                <w:b/>
                <w:bCs/>
                <w:lang w:bidi="es-ES"/>
              </w:rPr>
              <w:t xml:space="preserve"> </w:t>
            </w:r>
            <w:r w:rsidRPr="0062190F">
              <w:rPr>
                <w:b/>
                <w:bCs/>
                <w:lang w:bidi="es-ES"/>
              </w:rPr>
              <w:t>–</w:t>
            </w:r>
            <w:r w:rsidR="004142CD" w:rsidRPr="0062190F">
              <w:rPr>
                <w:b/>
                <w:bCs/>
                <w:lang w:bidi="es-ES"/>
              </w:rPr>
              <w:t xml:space="preserve"> </w:t>
            </w:r>
            <w:r w:rsidRPr="0062190F">
              <w:rPr>
                <w:b/>
                <w:bCs/>
              </w:rPr>
              <w:t>06/04/20</w:t>
            </w:r>
          </w:p>
          <w:p w14:paraId="7AC7007E" w14:textId="77777777" w:rsidR="0062190F" w:rsidRPr="0062190F" w:rsidRDefault="0062190F" w:rsidP="00036450">
            <w:pPr>
              <w:rPr>
                <w:b/>
                <w:bCs/>
              </w:rPr>
            </w:pPr>
          </w:p>
          <w:p w14:paraId="16DA472C" w14:textId="7BF17FF6" w:rsidR="00036450" w:rsidRPr="0062190F" w:rsidRDefault="00C81D71" w:rsidP="00036450">
            <w:pPr>
              <w:rPr>
                <w:b/>
                <w:bCs/>
              </w:rPr>
            </w:pPr>
            <w:r w:rsidRPr="0062190F">
              <w:rPr>
                <w:b/>
                <w:bCs/>
              </w:rPr>
              <w:t>-</w:t>
            </w:r>
            <w:r w:rsidR="00D845DB" w:rsidRPr="0062190F">
              <w:rPr>
                <w:b/>
                <w:bCs/>
              </w:rPr>
              <w:t>Facturación y cobro de los servicios utilizados por los clientes.</w:t>
            </w:r>
          </w:p>
          <w:p w14:paraId="4EE91AE1" w14:textId="1E7A3973" w:rsidR="004D3011" w:rsidRPr="0062190F" w:rsidRDefault="00C81D71" w:rsidP="00036450">
            <w:pPr>
              <w:rPr>
                <w:b/>
                <w:bCs/>
              </w:rPr>
            </w:pPr>
            <w:r w:rsidRPr="0062190F">
              <w:rPr>
                <w:b/>
                <w:bCs/>
              </w:rPr>
              <w:t>-Gestión del check- in y check-out diarios de los clientes ofreciéndoles una cordial bienvenida y una cordial despedida al termino de cada instancia.</w:t>
            </w:r>
          </w:p>
          <w:p w14:paraId="51FAAB85" w14:textId="6A25B223" w:rsidR="00C81D71" w:rsidRPr="0062190F" w:rsidRDefault="00C81D71" w:rsidP="00036450">
            <w:pPr>
              <w:rPr>
                <w:b/>
                <w:bCs/>
              </w:rPr>
            </w:pPr>
            <w:r w:rsidRPr="0062190F">
              <w:rPr>
                <w:b/>
                <w:bCs/>
              </w:rPr>
              <w:t xml:space="preserve">-Información detallada a los clientes sobre los servicios del hotel e instalaciones </w:t>
            </w:r>
          </w:p>
          <w:p w14:paraId="3379C0D4" w14:textId="4360256D" w:rsidR="00C81D71" w:rsidRPr="0062190F" w:rsidRDefault="00C81D71" w:rsidP="004D3011">
            <w:pPr>
              <w:rPr>
                <w:b/>
                <w:bCs/>
              </w:rPr>
            </w:pPr>
            <w:r w:rsidRPr="0062190F">
              <w:rPr>
                <w:b/>
                <w:bCs/>
              </w:rPr>
              <w:t>-Soporte al resto del personal del hotel para garantizar un servicio de primera calidad.</w:t>
            </w:r>
          </w:p>
          <w:p w14:paraId="5A88A262" w14:textId="679C0F50" w:rsidR="0062190F" w:rsidRPr="0062190F" w:rsidRDefault="0062190F" w:rsidP="004D3011">
            <w:pPr>
              <w:rPr>
                <w:b/>
                <w:bCs/>
              </w:rPr>
            </w:pPr>
            <w:r w:rsidRPr="0062190F">
              <w:rPr>
                <w:b/>
                <w:bCs/>
              </w:rPr>
              <w:t>-Anfitriona experta dando la bienvenida a nuevos clientes, hablando de especialidades, tomando pedidos de bebidas y estableciendo conexiones positivas inmediatas con los clientes.</w:t>
            </w:r>
          </w:p>
          <w:p w14:paraId="69045F67" w14:textId="679C49B5" w:rsidR="0062190F" w:rsidRPr="0062190F" w:rsidRDefault="0062190F" w:rsidP="004D3011">
            <w:pPr>
              <w:rPr>
                <w:b/>
                <w:bCs/>
              </w:rPr>
            </w:pPr>
            <w:r w:rsidRPr="0062190F">
              <w:rPr>
                <w:b/>
                <w:bCs/>
              </w:rPr>
              <w:t>-Excelentes habilidades para transmitir información precisa sobre promociones, programas y productos para clientes, proporcionando un servicio al cliente excepcional y fomentando la retención.</w:t>
            </w:r>
          </w:p>
          <w:p w14:paraId="502ADC2C" w14:textId="77777777" w:rsidR="00C81D71" w:rsidRPr="0062190F" w:rsidRDefault="00C81D71" w:rsidP="00C81D71">
            <w:pPr>
              <w:pStyle w:val="Ttulo2"/>
            </w:pPr>
            <w:r w:rsidRPr="0062190F">
              <w:t xml:space="preserve">APTITUTES </w:t>
            </w:r>
          </w:p>
          <w:p w14:paraId="1C2D8864" w14:textId="77777777" w:rsidR="0062190F" w:rsidRPr="0062190F" w:rsidRDefault="0062190F" w:rsidP="00036450">
            <w:pPr>
              <w:rPr>
                <w:b/>
                <w:bCs/>
              </w:rPr>
            </w:pPr>
          </w:p>
          <w:p w14:paraId="68E98CEB" w14:textId="71C48BA1" w:rsidR="00182FAA" w:rsidRPr="0062190F" w:rsidRDefault="00182FAA" w:rsidP="00036450">
            <w:pPr>
              <w:rPr>
                <w:b/>
                <w:bCs/>
              </w:rPr>
            </w:pPr>
            <w:r w:rsidRPr="0062190F">
              <w:rPr>
                <w:b/>
                <w:bCs/>
              </w:rPr>
              <w:t>-Personal detallista y observador.</w:t>
            </w:r>
          </w:p>
          <w:p w14:paraId="757AC1CD" w14:textId="37A480AA" w:rsidR="004D3011" w:rsidRPr="0062190F" w:rsidRDefault="00182FAA" w:rsidP="00036450">
            <w:pPr>
              <w:rPr>
                <w:b/>
                <w:bCs/>
              </w:rPr>
            </w:pPr>
            <w:r w:rsidRPr="0062190F">
              <w:rPr>
                <w:b/>
                <w:bCs/>
              </w:rPr>
              <w:t xml:space="preserve">-Altas dotes de atención al cliente para brindar un servicio impecable. </w:t>
            </w:r>
          </w:p>
          <w:p w14:paraId="1F1171DC" w14:textId="75C5DB3A" w:rsidR="00C81D71" w:rsidRPr="0062190F" w:rsidRDefault="00182FAA" w:rsidP="00182FAA">
            <w:pPr>
              <w:rPr>
                <w:b/>
                <w:bCs/>
              </w:rPr>
            </w:pPr>
            <w:r w:rsidRPr="0062190F">
              <w:rPr>
                <w:b/>
                <w:bCs/>
              </w:rPr>
              <w:t xml:space="preserve">-Ingles fluido </w:t>
            </w:r>
          </w:p>
          <w:p w14:paraId="6BEB3578" w14:textId="42783A0E" w:rsidR="00182FAA" w:rsidRPr="0062190F" w:rsidRDefault="00182FAA" w:rsidP="00182FAA">
            <w:pPr>
              <w:pStyle w:val="Ttulo2"/>
            </w:pPr>
            <w:r w:rsidRPr="0062190F">
              <w:t>IDIOMA</w:t>
            </w:r>
            <w:r w:rsidR="00C81D71" w:rsidRPr="0062190F">
              <w:t xml:space="preserve"> </w:t>
            </w:r>
          </w:p>
          <w:p w14:paraId="4710F7DA" w14:textId="77777777" w:rsidR="0062190F" w:rsidRPr="0062190F" w:rsidRDefault="0062190F" w:rsidP="004D3011">
            <w:pPr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4CBF4094" w14:textId="19D62332" w:rsidR="00036450" w:rsidRPr="0062190F" w:rsidRDefault="00C81D71" w:rsidP="004D3011">
            <w:pPr>
              <w:rPr>
                <w:b/>
                <w:bCs/>
                <w:noProof/>
                <w:color w:val="000000" w:themeColor="text1"/>
                <w:lang w:val="en-US" w:eastAsia="zh-CN"/>
              </w:rPr>
            </w:pPr>
            <w:r w:rsidRPr="0062190F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zh-CN"/>
              </w:rPr>
              <w:t>Castellano</w:t>
            </w:r>
            <w:r w:rsidRPr="0062190F">
              <w:rPr>
                <w:b/>
                <w:bCs/>
                <w:noProof/>
                <w:color w:val="000000" w:themeColor="text1"/>
                <w:sz w:val="22"/>
                <w:lang w:val="en-US" w:eastAsia="zh-CN"/>
              </w:rPr>
              <w:t>:</w:t>
            </w:r>
            <w:r w:rsidRPr="0062190F">
              <w:rPr>
                <w:b/>
                <w:bCs/>
                <w:noProof/>
                <w:color w:val="000000" w:themeColor="text1"/>
                <w:lang w:val="en-US" w:eastAsia="zh-CN"/>
              </w:rPr>
              <w:t xml:space="preserve"> </w:t>
            </w:r>
            <w:r w:rsidRPr="0062190F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zh-CN"/>
              </w:rPr>
              <w:t>Idioma nativo</w:t>
            </w:r>
          </w:p>
          <w:p w14:paraId="7DCFD8FC" w14:textId="77777777" w:rsidR="00C81D71" w:rsidRDefault="00C81D71" w:rsidP="004D3011">
            <w:pPr>
              <w:rPr>
                <w:noProof/>
                <w:color w:val="000000" w:themeColor="text1"/>
                <w:sz w:val="22"/>
                <w:szCs w:val="28"/>
                <w:lang w:val="en-US" w:eastAsia="zh-CN"/>
              </w:rPr>
            </w:pPr>
            <w:r w:rsidRPr="0062190F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zh-CN"/>
              </w:rPr>
              <w:t>Ingles</w:t>
            </w:r>
            <w:r w:rsidRPr="0062190F">
              <w:rPr>
                <w:b/>
                <w:bCs/>
                <w:noProof/>
                <w:color w:val="000000" w:themeColor="text1"/>
                <w:lang w:val="en-US" w:eastAsia="zh-CN"/>
              </w:rPr>
              <w:t xml:space="preserve">: </w:t>
            </w:r>
            <w:r w:rsidRPr="0062190F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zh-CN"/>
              </w:rPr>
              <w:t>Intermedio</w:t>
            </w:r>
            <w:r w:rsidRPr="0062190F">
              <w:rPr>
                <w:b/>
                <w:bCs/>
                <w:noProof/>
                <w:color w:val="000000" w:themeColor="text1"/>
                <w:lang w:val="en-US" w:eastAsia="zh-CN"/>
              </w:rPr>
              <w:t xml:space="preserve"> </w:t>
            </w:r>
            <w:r w:rsidRPr="0062190F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zh-CN"/>
              </w:rPr>
              <w:t>avanzado</w:t>
            </w:r>
            <w:r w:rsidRPr="00C81D71">
              <w:rPr>
                <w:noProof/>
                <w:color w:val="000000" w:themeColor="text1"/>
                <w:sz w:val="22"/>
                <w:szCs w:val="28"/>
                <w:lang w:val="en-US" w:eastAsia="zh-CN"/>
              </w:rPr>
              <w:t xml:space="preserve"> </w:t>
            </w:r>
          </w:p>
          <w:p w14:paraId="679CAD6D" w14:textId="77777777" w:rsidR="00C81D71" w:rsidRDefault="00C81D71" w:rsidP="004D3011">
            <w:pPr>
              <w:rPr>
                <w:noProof/>
                <w:color w:val="000000" w:themeColor="text1"/>
                <w:sz w:val="22"/>
                <w:szCs w:val="28"/>
                <w:lang w:val="en-US" w:eastAsia="zh-CN"/>
              </w:rPr>
            </w:pPr>
          </w:p>
          <w:p w14:paraId="04F92A02" w14:textId="77777777" w:rsidR="00C81D71" w:rsidRDefault="00C81D71" w:rsidP="004D3011">
            <w:pPr>
              <w:rPr>
                <w:color w:val="FFFFFF" w:themeColor="background1"/>
              </w:rPr>
            </w:pPr>
            <w:r w:rsidRPr="00C81D71">
              <w:rPr>
                <w:color w:val="FFFFFF" w:themeColor="background1"/>
              </w:rPr>
              <w:lastRenderedPageBreak/>
              <w:t>IDIOMAS</w:t>
            </w:r>
          </w:p>
          <w:p w14:paraId="222B273D" w14:textId="3939A6CA" w:rsidR="00C81D71" w:rsidRPr="0059649E" w:rsidRDefault="00C81D71" w:rsidP="004D3011">
            <w:pPr>
              <w:rPr>
                <w:color w:val="FFFFFF" w:themeColor="background1"/>
              </w:rPr>
            </w:pPr>
          </w:p>
        </w:tc>
      </w:tr>
    </w:tbl>
    <w:p w14:paraId="7DB2BEF2" w14:textId="465163DA" w:rsidR="0043117B" w:rsidRPr="0059649E" w:rsidRDefault="00182FAA" w:rsidP="000C45FF">
      <w:pPr>
        <w:tabs>
          <w:tab w:val="left" w:pos="99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7938F" wp14:editId="580C89D7">
                <wp:simplePos x="0" y="0"/>
                <wp:positionH relativeFrom="column">
                  <wp:posOffset>-145043</wp:posOffset>
                </wp:positionH>
                <wp:positionV relativeFrom="paragraph">
                  <wp:posOffset>-8705784</wp:posOffset>
                </wp:positionV>
                <wp:extent cx="2585545" cy="3026979"/>
                <wp:effectExtent l="0" t="0" r="24765" b="2159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545" cy="30269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F6A059" id="Rectángulo: esquinas redondeadas 4" o:spid="_x0000_s1026" style="position:absolute;margin-left:-11.4pt;margin-top:-685.5pt;width:203.6pt;height:23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" fillcolor="#94b6d2 [3204]" strokecolor="#345c7d [1604]" strokeweight="1pt">
                <v:stroke joinstyle="miter"/>
              </v:roundrect>
            </w:pict>
          </mc:Fallback>
        </mc:AlternateContent>
      </w:r>
    </w:p>
    <w:sectPr w:rsidR="0043117B" w:rsidRPr="0059649E" w:rsidSect="0059649E">
      <w:headerReference w:type="default" r:id="rId12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2445C" w14:textId="77777777" w:rsidR="00550EE1" w:rsidRDefault="00550EE1" w:rsidP="000C45FF">
      <w:r>
        <w:separator/>
      </w:r>
    </w:p>
  </w:endnote>
  <w:endnote w:type="continuationSeparator" w:id="0">
    <w:p w14:paraId="2B68295C" w14:textId="77777777" w:rsidR="00550EE1" w:rsidRDefault="00550EE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809B9" w14:textId="77777777" w:rsidR="00550EE1" w:rsidRDefault="00550EE1" w:rsidP="000C45FF">
      <w:r>
        <w:separator/>
      </w:r>
    </w:p>
  </w:footnote>
  <w:footnote w:type="continuationSeparator" w:id="0">
    <w:p w14:paraId="5E66C03B" w14:textId="77777777" w:rsidR="00550EE1" w:rsidRDefault="00550EE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AB3B4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3B4B139F" wp14:editId="4A3C841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DB"/>
    <w:rsid w:val="00036450"/>
    <w:rsid w:val="00075675"/>
    <w:rsid w:val="00094499"/>
    <w:rsid w:val="000C45FF"/>
    <w:rsid w:val="000D3BF6"/>
    <w:rsid w:val="000E3FD1"/>
    <w:rsid w:val="00112054"/>
    <w:rsid w:val="001424E5"/>
    <w:rsid w:val="001525E1"/>
    <w:rsid w:val="00180329"/>
    <w:rsid w:val="00182FAA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D3CA3"/>
    <w:rsid w:val="0030481B"/>
    <w:rsid w:val="003156FC"/>
    <w:rsid w:val="003254B5"/>
    <w:rsid w:val="0037121F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50EE1"/>
    <w:rsid w:val="0059649E"/>
    <w:rsid w:val="005E39D5"/>
    <w:rsid w:val="00600670"/>
    <w:rsid w:val="0062123A"/>
    <w:rsid w:val="0062190F"/>
    <w:rsid w:val="00646E75"/>
    <w:rsid w:val="006771D0"/>
    <w:rsid w:val="00715FCB"/>
    <w:rsid w:val="00743101"/>
    <w:rsid w:val="007775E1"/>
    <w:rsid w:val="007867A0"/>
    <w:rsid w:val="007927F5"/>
    <w:rsid w:val="00802CA0"/>
    <w:rsid w:val="008344B9"/>
    <w:rsid w:val="00873461"/>
    <w:rsid w:val="009260CD"/>
    <w:rsid w:val="00952C25"/>
    <w:rsid w:val="009A09AC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81D71"/>
    <w:rsid w:val="00C9578B"/>
    <w:rsid w:val="00CB0055"/>
    <w:rsid w:val="00CC0C6D"/>
    <w:rsid w:val="00D04BFE"/>
    <w:rsid w:val="00D2522B"/>
    <w:rsid w:val="00D422DE"/>
    <w:rsid w:val="00D5459D"/>
    <w:rsid w:val="00D845DB"/>
    <w:rsid w:val="00DA1F4D"/>
    <w:rsid w:val="00DD172A"/>
    <w:rsid w:val="00E25A26"/>
    <w:rsid w:val="00E4381A"/>
    <w:rsid w:val="00E55D74"/>
    <w:rsid w:val="00EE4C8D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5D203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82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oguiyogui6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s-ES%7bEC5300C5-28DE-4AAE-885B-AC0D19A462B5%7d\%7bB16F82E8-B7B0-419F-A70C-40A679E341D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E1DF9C008FE4E4CB3BC3E5DA9EDC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41983-4CAE-49AE-B73A-8863BDB73546}"/>
      </w:docPartPr>
      <w:docPartBody>
        <w:p w:rsidR="008A380D" w:rsidRDefault="00A947FD">
          <w:pPr>
            <w:pStyle w:val="0E1DF9C008FE4E4CB3BC3E5DA9EDC59A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1EE3915D4FF94DED936D39080CE8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93EE1-90B6-45D9-A9DD-458D2739CF90}"/>
      </w:docPartPr>
      <w:docPartBody>
        <w:p w:rsidR="008A380D" w:rsidRDefault="00A947FD">
          <w:pPr>
            <w:pStyle w:val="1EE3915D4FF94DED936D39080CE8B3B3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79BB19D2B51B47C4A6B2A17EBE21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408A7-83DE-416D-AD7A-BF9B41DC1673}"/>
      </w:docPartPr>
      <w:docPartBody>
        <w:p w:rsidR="008A380D" w:rsidRDefault="00A947FD">
          <w:pPr>
            <w:pStyle w:val="79BB19D2B51B47C4A6B2A17EBE21215E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43213858398840AA89BF77F3D5E3C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A408F-F943-4A5B-84EA-C2B5EF2904FC}"/>
      </w:docPartPr>
      <w:docPartBody>
        <w:p w:rsidR="008A380D" w:rsidRDefault="00A947FD">
          <w:pPr>
            <w:pStyle w:val="43213858398840AA89BF77F3D5E3CB82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31319B4E62E84D05A961DB0FAC2B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FF33-B52A-43E4-A681-59C78E2A389C}"/>
      </w:docPartPr>
      <w:docPartBody>
        <w:p w:rsidR="008A380D" w:rsidRDefault="00A947FD">
          <w:pPr>
            <w:pStyle w:val="31319B4E62E84D05A961DB0FAC2BAA1C"/>
          </w:pPr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FD"/>
    <w:rsid w:val="00067A66"/>
    <w:rsid w:val="008A380D"/>
    <w:rsid w:val="00A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E1DF9C008FE4E4CB3BC3E5DA9EDC59A">
    <w:name w:val="0E1DF9C008FE4E4CB3BC3E5DA9EDC59A"/>
  </w:style>
  <w:style w:type="paragraph" w:customStyle="1" w:styleId="1EE3915D4FF94DED936D39080CE8B3B3">
    <w:name w:val="1EE3915D4FF94DED936D39080CE8B3B3"/>
  </w:style>
  <w:style w:type="paragraph" w:customStyle="1" w:styleId="79BB19D2B51B47C4A6B2A17EBE21215E">
    <w:name w:val="79BB19D2B51B47C4A6B2A17EBE21215E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43213858398840AA89BF77F3D5E3CB82">
    <w:name w:val="43213858398840AA89BF77F3D5E3CB82"/>
  </w:style>
  <w:style w:type="paragraph" w:customStyle="1" w:styleId="31319B4E62E84D05A961DB0FAC2BAA1C">
    <w:name w:val="31319B4E62E84D05A961DB0FAC2BAA1C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{B16F82E8-B7B0-419F-A70C-40A679E341D4}tf00546271_win32</Template>
  <TotalTime>0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2021-01-10T19:36:00Z</dcterms:created>
  <dcterms:modified xsi:type="dcterms:W3CDTF">2021-01-10T19:36:00Z</dcterms:modified>
</cp:coreProperties>
</file>