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1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511"/>
        <w:gridCol w:w="6470"/>
      </w:tblGrid>
      <w:tr w:rsidR="001B2ABD" w:rsidRPr="005F0149" w14:paraId="5A2602C5" w14:textId="77777777" w:rsidTr="00587949">
        <w:trPr>
          <w:trHeight w:val="4410"/>
        </w:trPr>
        <w:tc>
          <w:tcPr>
            <w:tcW w:w="3600" w:type="dxa"/>
            <w:vAlign w:val="bottom"/>
          </w:tcPr>
          <w:p w14:paraId="22569CA1" w14:textId="77777777" w:rsidR="00587949" w:rsidRPr="00EE4C8D" w:rsidRDefault="00587949" w:rsidP="00587949">
            <w:pPr>
              <w:jc w:val="center"/>
              <w:rPr>
                <w:lang w:val="es-ES_tradnl"/>
              </w:rPr>
            </w:pPr>
          </w:p>
          <w:p w14:paraId="7B1EC430" w14:textId="77777777" w:rsidR="001B2ABD" w:rsidRPr="0059649E" w:rsidRDefault="001B2ABD" w:rsidP="001B2ABD">
            <w:pPr>
              <w:tabs>
                <w:tab w:val="left" w:pos="990"/>
              </w:tabs>
              <w:jc w:val="center"/>
            </w:pPr>
            <w:r w:rsidRPr="0059649E">
              <w:rPr>
                <w:noProof/>
                <w:lang w:val="en-US" w:eastAsia="zh-CN"/>
              </w:rPr>
              <mc:AlternateContent>
                <mc:Choice Requires="wps">
                  <w:drawing>
                    <wp:inline distT="0" distB="0" distL="0" distR="0" wp14:anchorId="42075623" wp14:editId="7B078052">
                      <wp:extent cx="5540375" cy="2232025"/>
                      <wp:effectExtent l="19050" t="19050" r="46990" b="34925"/>
                      <wp:docPr id="2" name="Óva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40375" cy="2232025"/>
                              </a:xfrm>
                              <a:prstGeom prst="ellipse">
                                <a:avLst/>
                              </a:prstGeom>
                              <a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a:blipFill>
                              <a:ln w="6350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C386A6" w14:textId="77777777" w:rsidR="00587949" w:rsidRDefault="00587949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2075623" id="Óvalo 2" o:spid="_x0000_s1026" style="width:436.25pt;height:175.7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IbWXp2AIAADQGAAAOAAAAZHJzL2Uyb0RvYy54bWysVNtq3DAQfS/0&#10;H4TeG3ud3aQ18YYlISUQkiVJybNWlmKDbkjatbe/0U/qj3Uk2d6lCS2UvtgzmtFcjmbOxWUvBdox&#10;61qtKjw7yTFiiuq6Va8V/vZ88+kzRs4TVROhFavwnjl8ufz44aIzJSt0o0XNLIIgypWdqXDjvSmz&#10;zNGGSeJOtGEKjFxbSTyo9jWrLekguhRZkednWadtbaymzDk4vU5GvIzxOWfUP3DumEeiwlCbj18b&#10;v5vwzZYXpHy1xDQtHcog/1CFJK2CpFOoa+IJ2tr2TSjZUqud5v6EaplpzlvKYg/QzSz/rZunhhgW&#10;ewFwnJlgcv8vLL3frS1q6woXGCki4Yl+/tjBY6EiYNMZV4LLk1nbQXMghkZ7bmX4Qwuoj3juJzxZ&#10;7xGFw8Vinp+eLzCiYCuK0yIvFiFqdrhurPNfmZYoCBVmQrTGhZ5JSXZ3zifv0Sscb8DjphVilAdU&#10;4E3/PjsJ72tNt5IpnwbIMkE8TK9rIDNGtmRywwAPe1vP0ng4b5mnTUjIIfEjDFUqazJAQ8dlCYW6&#10;Cp+dLvI8duK0aOux5jja7EpYBDBXmFAKpcRMEOXIEzShAKvwBAn0KPm9YKESoR4Zh4cDmIuUJKzM&#10;27jB1zWkZikdlARFDeWPN+KLxICHHofYsz/FTmESJjxcZXHjpsKG7sc07zU83YiZtfLTZdkqbd/L&#10;Lia0ePIfQUrQBJR8v+mhuCBudL2HCbc6rb4z9KaFUbsjzq+JhV0HVgD+8g/w4ULDu+lBwqjR9vt7&#10;58Efxg2sGHXAHRVWQG4YiVsFq/llNp8HqonKfHFegGKPLZtji9rKKw1zMAOeNDSKwd+LUeRWyxcg&#10;uVXICSaiKGSuMPV2VK58YjSgScpWq+gG9GKIv1NPhobgAd6wRc/9C7Fm2DYPi3qvR5Z5s3HJN9xU&#10;erX1mrdx7g+oDsADNcUJGmg0cN+xHr0OZL/8BQAA//8DAFBLAwQKAAAAAAAAACEAVkwyarnXBAC5&#10;1wQAFAAAAGRycy9tZWRpYS9pbWFnZTEuanBn/9j/4AAQSkZJRgABAQEASABIAAD/4S06RXhpZgAA&#10;TU0AKgAAAAgADgALAAIAAAAmAAAIwgEAAAQAAAABAAAQIAEBAAQAAAABAAAMGAEPAAIAAAAIAAAI&#10;6AEQAAIAAAAJAAAI8AESAAMAAAABAAEAAAEaAAUAAAABAAAI+gEbAAUAAAABAAAJAgEoAAMAAAAB&#10;AAIAAAExAAIAAAAmAAAJCgEyAAIAAAAUAAAJMAITAAMAAAABAAEAAIdpAAQAAAABAAAJROocAAcA&#10;AAgMAAAAtgAAFEAc6gAAAAg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FdpbmRvd3MgUGhvdG8gRWRpdG9yIDEwLjAuMTAwMTEuMTYzODQA&#10;c2Ftc3VuZwBTTS1KNzAxTQAAAAAASAAAAAEAAABIAAAAAVdpbmRvd3MgUGhvdG8gRWRpdG9yIDEw&#10;LjAuMTAwMTEuMTYzODQAMjAyMToxMDoyNSAwMzozOToxMwAAJoKaAAUAAAABAAATHoKdAAUAAAAB&#10;AAATJogiAAMAAAABAAIAAIgnAAMAAAABACgAAJAAAAcAAAAEMDIyMJADAAIAAAAUAAATLpAEAAIA&#10;AAAUAAATQpEBAAcAAAAEAQIDAJIBAAoAAAABAAATVpICAAUAAAABAAATXpIDAAoAAAABAAATZpIE&#10;AAoAAAABAAATbpIFAAUAAAABAAATdpIHAAMAAAABAAIAAJIJAAMAAAABAAAAAJIKAAUAAAABAAAT&#10;fpJ8AAcAAABiAAAThpKGAAcAAAANAAAT6JKQAAIAAAAFAAAT9pKRAAIAAAAFAAAT/JKSAAIAAAAF&#10;AAAUAqAAAAcAAAAEMDEwMKABAAMAAAABAAEAAKACAAQAAAABAAAQIKADAAQAAAABAAAMGKAFAAQA&#10;AAABAAAUCKMBAAcAAAAEAQAAAKQCAAMAAAABAAAAAKQDAAMAAAABAAAAAKQEAAUAAAABAAAUHKQF&#10;AAMAAAABABwAAKQGAAMAAAABAAAAAKQIAAMAAAABAAAAAKQJAAMAAAABAAAAAKQKAAMAAAABAAAA&#10;AKQgAAIAAAAZAAAUJOocAAcAAAgMAAALEuodAAkAAAABAAAQRAAAAAAc6gAAAA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EAAAB4&#10;AAAAEwAAAAoyMDIxOjA5OjI5IDA5OjI1OjU4ADIwMjE6MDk6MjkgMDk6MjU6NTgAAAACswAAAGQA&#10;AAC5AAAAZAAAAcsAAABkAAAAAAAAAAoAAAC5AAAAZAAAAXIAAABkBwABAAcABAAAADAxMDACAAQA&#10;AQAAAAAgAQAMAAQAAQAAAAAAAAAQAAUAAQAAAFoAAABAAAQAAQAAAAAAAABQAAQAAQAAAAEAAAAA&#10;AQMAAQAAAAAAAAAAAAAAAAAAAAAAAAAAAAAAAAAAAAAAAAAAADA2MzUAADA2MzUAADA2MzUAAAAB&#10;AAIABwAAAAQwMTAwAAAAAAAAAAAAAAAAAABUMTNMTElBMDBQTSBUMTNMTE1GMDFTRAoAAAAAAAYB&#10;AwADAAAAAQAGAAABGgAFAAAAAQAAFI4BGwAFAAAAAQAAFJYBKAADAAAAAQACAAACAQAEAAAAAQAA&#10;FJ4CAgAEAAAAAQAAGJQAAAAAAAAAYAAAAAEAAABgAAAAAf/Y/9sAQwAIBgYHBgUIBwcHCQkICgwU&#10;DQwLCwwZEhMPFB0aHx4dGhwcICQuJyAiLCMcHCg3KSwwMTQ0NB8nOT04MjwuMzQy/9sAQwEJCQkM&#10;CwwYDQ0YMiEcITIyMjIyMjIyMjIyMjIyMjIyMjIyMjIyMjIyMjIyMjIyMjIyMjIyMjIyMjIyMjIy&#10;MjIy/8AAEQgBAADBAwEh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64VIK0JHCnCgBwpwoAcKcKAHilFADhThQA8dKcKYDxS0ALRQAtFAC0UAFFIA&#10;opgc2KkFIBwpwoAeKcKAHCnCgB1I8iRJudwqjqScUAYGreN9E0iNi92k0o6RxHJNYH/C3NMVcvY3&#10;IOOmQahz7DsRJ8Y9NL82U23PJBGa6vSvHGgatGDBfxo56pKdpH50KfcbidBFdQTAGKZHB6bWBqcV&#10;onckWlpAFLQAUUALRTAKKAOaBp4pAPFOFADhTxQA4UuaAOa8T+NtP8OwldwmuiPliU9Pqe1eLeIP&#10;GOra9LmW9aNCeIUO1V9Khu5SOcMuPmkmdpOw6j86Fd5264TvkdKVgEkZVcKRwvrkZqeB4/MG2V1Y&#10;9ADiiwzTtfEGoae+YrqUBTkAMcius074t6tCqCSRZSp+YSADI+tKzWqDc9T8JeObDxLaj51huwdr&#10;RMevuK6wVondEtWClqhBS0gCloAKKAOXBqQUAPGDinigB4pwoAXOBXl/jf4gsjTaZpDKSuVkn3YG&#10;fQGpk+g0eQ3cl3PPumkd2fnLGkWF4H2lVd2HGRwPzpDInX5mZmU4PQf0pj5AGV255HvQAzJPfNGM&#10;g+opgO3vkEseOnNSFw6sZAfMPIb1oAn0/UZ9PnWWGRlKnIwcEH2r6A+Hvj6PXrdLG9fF6B8rdnH+&#10;NK9mPdHodFWQLRQAUtABRQBywqQGgB4p4oAeKdQBxXxD8TNo2l/ZbaTbdXCkbh/AvrXgb3LliQ2e&#10;Tk+tZ7spbEYkZTkHJ9aniutgdtxEnY460wBNgcySkMm7npz9O9MURSyruOxT19qAB4zEd207T0z/&#10;ADpLmRZZiyjg0AQ0oPvj2pgSL5ZGGyG7Hsa1tHv5tIvre8hcq0MoI9jUsaPqfR9Tg1fSre+t23Rz&#10;IGFXq0WxItFAhaKACigDlQaeDQBKtOFADxSSSLFE0jnCqMk+1AHzz4w15td1ae5IIh3bYwf7o6Vy&#10;bYLZAwPSs4lC7AqZOMnpzTBxzn8KYEqAmTKgMO+QP607fGikKNx75/pQAvn+YgWTgjgEDtSzSxvC&#10;gAGV4xjFAFbr0qTYCgZTk85HpQBHTy5Ixk0wPbvgx4hM1pLpdxOo8v8A1KE8nucfnXr4px2ExaKY&#10;haKACigDk1qQUASCpBQA6uY8fasNK8LXBV9ssw8tPx6/pSlsNbnz3cyEvgdMVAgBPPAqFsMdgArk&#10;9ucU+K1lm+4hIzihuw1FvY27Tw3e3EG0xlW7Hb2NQ3mhXFnJG0luWi+78vG41n7VXsb+wla5NH4V&#10;vLg5t0PPZiOKjn8N30McnnQtuj7qMqPxoVVB7BmTPayW6jzFALAFeetS6faG6uAm0kYJq3L3bmSg&#10;+ax0GpeEJbS3SWNS6MoO5e1co67WI9DilTnzIdSHKzT8O30un67ZzxTmHbKp3Zx3r61tJ1ubWKZG&#10;VldQwKnIP41otzNk9LVEhRQAUUAcipqUGgCRaeKAH5ry74u6igitbAEFsGRvbsKUthrc8gILnoSa&#10;tWmmzXLhQjYJwOP88VnKSSNIRcnY6LT/AAjc3U6quNmfmIr0vSfDdrZWaxGFNxHJ281yTm5aI76d&#10;NQWpox6SsahIyAvpjNKdBgmOZFyB0B6VCiacyLkWkwRJtRMDp71m6posrxH7IzKSMEYzTsTdM4W4&#10;+Hl9eXfmOqKpPQHiuh0zwFaaeu99zSFSDzxVTm3GwRhFPmNS401PszRsmY2GCK8W8SWAstbnhjcO&#10;pORtOcVWHetjHEx925kgYbnIr6Q+EmoS33g5Flk3tC5QZPIHYV2Lc4Xsd/RVEi0UAGKKBnIA1Ipo&#10;ESA1IDQA/NeC/ESY3Him7ZmBCkIoz6CpmVEwNLs1nn2BctkflXqmj6VbW1uAIlLEckiuOtJ3sduH&#10;itzoIIUjX5FA+gq6nSsUdLJ0FSqK0MmSDpRjmgQEDHSonX2pM0iVLmMNERiuH1TQNPt3a5Fqu7ad&#10;zbcnn+tZpuMtCpRTWp5lqtqEndw6nnAUdcV658DbkfYtRtSQcFHH6g16EHdI8uas2ev0tamYtFAB&#10;k0UAceKkWgCQVIDQA7PFfO/jSfzPFV8B90TEdaiRUS14YtTJdq3r0r1K2i2oB6CuKt8R6FBe6XU4&#10;FWEqEassIeKmU1Zmx1OBzTEBpjDipZaIZFrJ1G2WW3ddo5FZvc06HiOtWEkWpXhb7qnjJruvggWP&#10;iC8wMJ9nwcHvuFehB3SPMmtWe8UtamIUtABRQM40GpFNAiQGpBQA7PFfOniqMnxffISP+PhufxqJ&#10;FROp8FWbM7ykfKnyqf516BEO1cM9ZHpUtIIsqAKmXHFCQ2ywgFSYqiLjgKeuO9ACttAyTwKYGR1D&#10;IwYeoNFhpkbYNVJkyOnas5I1TPMfGulC3eS6ZCYpBzg9DU3wUZ18SzhQdrQNu59xXXRd4nBXVpHv&#10;tLXQcwUUDFzRQBxYNSCgRIpqQGgB2a8C8XQqvjLUNnP70n8T/wDXqJlw3PQfD1mLTSYhjBIyfxq5&#10;JfurMkMZYjgmuK2p6MdEUri61cAvFbkr2yetZiX/AImln8toHji7kr/hVqxD5rm/afbBtZmcNn+8&#10;a6K3lZkG/rU3LtoWA/FRPI4PH0oBIyb2O+fiB2UkdM8VStdJ1qMMEnSJGbJ55piNMabfouft3zZy&#10;Rjj/ABqWJ7gSeXMuc9GFKRSMjxdYi60G4XGNq7vyrB+DEscOuXkGV+eLK568EVrR7HLiNz3Ciuo5&#10;BaKBh+FFAHFA1IDzQBItSA0CGz3EdvC0kjbVArwfXD9p8S3k6kgSSlunbNZTa2NYRe56np6/8S+F&#10;T/zzH8qkOyAE7QBXG2ehEybrxTFFdLaW9s9zct92OMZJrBl+I91DfPaNpaxyq20q7nORnjp1rSEH&#10;JXMqlXldjtEnu4xEb228nzQCpByOe1aUDnoaiS5ZWNYPmjcs54ppOeewoGihcTag9tcTWEKMIkY5&#10;Y/eI7AVw+k+O/EWqavHYW9pbySuxXbggDGeSfTitYwurmFSo1Kx1Nj4muDetY6jZSW1wpwRjcp+h&#10;HBro0TzAG7Vk97Gy2TKmsRbtLuVwDmJuv0rz/wCH2lSxmbVhlJC2yMA4z61V2o6EqKlNXPZdHvXu&#10;rbbL/rU61p1105c0Uzgqw5JtC0VZAcUUAcQpqUGgB6mpFNAjI8QhpII4wcAnmuA1zR4obU3UY+fe&#10;M/jXHUdqh6NOKdA7KwP+ixf7g/lVqSNZV2kZFYs0RTj0q3iuPOijEcn99eDUcnhuxuNQ+3zQJJc5&#10;HzsOeP61cJNaClGLd2a0tuso/fAycfxHNPUYOamWrLjtZFkHihOSQe/WgXQebdCPujHtUEWk2cMr&#10;yxW8cbuMEqME1abSJdmyZbONX3BFB9cVaHyripG3cz9VP/EvuB/0zb+Vc94MQjw3CR3lbt/tYol8&#10;I6fxnc6OGF2+0fLjmt6uuh8BxYr+IFFanOLRQBwy1IDQBIDUoNAGZrgP2ZHAztNc7qNqbnTHjA5O&#10;CK4qy989GhrSsaVr8kKL6KKupzWfUsnUDHSniqJA4xUSEu3HQUmXHYtBTt6U3O1we1DBal5PuUuK&#10;oyHYzzTH6UmNFC8AkidD0YEGodKtIbHSFhjxjcT+ZpGkdzq9KhWK0DAcuck1frupq0UebVlebYUt&#10;UZiUUDOGBqRTSAkU1IDTAhvY/Ns5Fxk4yK5wMzRFB1Arlrr3kzuwz9xosQHIFXo2rDqavYnUmpAO&#10;KsgjkOBj161XS+gjlEYY5/3Tj86m+pqloaIu18vGRiqy3UMjlQ3frjj86cncUI2NC3fKYznFWOKa&#10;2M5aMaeBUTGkyolK4PGKdCoaOMLznp9aRSdmdbCgjhRB/CMVLXoLY8tu7uLRQIKKBnBqakBpASqa&#10;kU0wH9Rj1rmLtPIuZlU8DOK5660TOrCvVojtJd0SkdxWlE1c3U6nsW1bin78DmqMyGT5x6U23iw/&#10;JyD7VPU2vaJdFvH1xVd4iXwGwPTFEiYSLMB8sY/nVxXzVJkzWoMeKgc80MIlOUNLJsUZYnAq5b28&#10;9vJGhhIkUjgDiqjF7g5JXTOoB4pa7TzBaXNABRQM4JTUgNICRTUimgCQVSfSoZrkyuWKnkp2NTKK&#10;luXCo4aoyr2EW18yooVCMgDpUsT8CuOatI76bvBFtX4pS2R1qRpEbP6nAoW4QDINSapXRKt0pA/e&#10;n6U/zo8j5qphyWJkbPQg1YVuKEZtDt3FRsaYIfpkPm6gpIyq8mumFdVFe6cNd+8LS1sYCiloAKKB&#10;nAg1IKQEgNSA0ASKaeDTAzdYgLRLOo5Tr9Ky4m6c1x1laR3Yd3jYto1PzWJuVJoZZJOZCE9B1p0V&#10;pGCS2459TVKxrF2ROtrCDnjr61I0CHGKbSG5NkkELRsNrNj0Jq8DUmMtxc1G7Ad6BGzo0BSBpWHL&#10;9PpWpmu+mrRR5tR3k2KDS5qiBaXNABRQB5+pqRTSGSg08GmBIDUgNAFbUruKz064nn/1caFiPXiu&#10;M0TWodUt/Mj+VgcMhPKmueurq504aVnY3Efipg1cp2iFmzxUnllh14pIq9hPsqdec/Wpo0K9zTC+&#10;hYU1KG4oRDEZx61h69rH9madPcKAzopKqT1NVHVkTdkdJ4L1tdY8OWkjyo1yqYlUdQQcdK6QGvQW&#10;x5r3HZpaBC5ooAM0UDPPwakBpASKakBoAeDVDVtds9GtfOuZOvCoOrGmB5p4k8Z3WsW0kKAQ2xIw&#10;g6n6ms3wlJIl9KUbBK5x2NZ1V7prS+I9DtbsSr6MOorQRsiuFnoJkq4zmrKmkhsmVBig8Gra0JTE&#10;3U4NxUIplS7uhEPUngAVyPiwSf8ACP3cjn52A/AZHFXD4kZT1TOX0XWrrTVie3laNlORiva/B3ig&#10;eIdPPmbVuosB1B6+9enJaHmnS7wOtPDA9DmoAXNLQAZooA89U1KDSGBlVPvMBSiZm+4vHqaAHsyo&#10;haaQADrk4FeP+K9YOq65Lsb9xEdkYHTjvVLcDBuG+VV9s1reFXC6nj1Uis63ws1pfEjvPK6OnDfz&#10;qzBekNtk+Vv51wnfsaMcoYZzVpHGKQ9ywspxSGSm2CViMyYySahe8JOyPljSQNhHbZJkk5c+vaud&#10;8ZYXRZ19Riqj8SIlseaxsREq103gzxA+ia7FMQzRN8rqD1Br1Uro8xs9pt/FelzIGeRoyezr/hWj&#10;b3llfDNvMrH/AGTg1Di0BYxMv3GDD0agXG3/AFiFffqKkYv2qH++KKAPOnvIoztzub+6tKGnl5Yi&#10;JfTvSGV59TsLBCWkEjjsDk1lXniqSWFlt08sf3s5NUkI5q51CeSOWSSZ2IUnLGuSz8xJPfmqERSs&#10;Wf2FX9Jn+z38UmTwwrOorxNIO0j0+2cSRqR3FTNAsgwRXnnpdCMCWA/Kcr6VPHfEHkEfWgnYsrqK&#10;gUHUM9KLDuMDXFwcDKrV+2thGvqT1JpAWmwFrhfHVwBYeXnljVU9ZIio/dPP8jdhfTvVi0kCXUZ6&#10;fNXrrY8w74u2BzmrNneyW8gKSMjDoQcUWEjftvFWoWqAM4lX/b5/WtS08aI523NvgH+JTUOJVy9/&#10;wlWlej/98UVPKx3PNJvEEcR22kQ/3nrIu9Tubl/3kpPsKSQXKpfceTyaZKdqBQevNUIqXz+Xp7ju&#10;a55iKAIs81PEx3AjtSa0KR6N4fvfPs48nkDFdCnIrzZKzPTg7xHlMjpULxA9qQ7DRAvcVZiiUHpi&#10;gLF6JBVpSAKQmRTOFQkmvKvGd/8AaNQWANkJya2oK8zGu7QOZXkbu9SxMRcRn/aFep0POPQkcSQK&#10;2T9accY3enegRPFMJUKgHjnNSBgVz19CKQw3D1/WigDj1bLc0Z+Y1mihwOWxQ2GfHpxTEUtTGbZz&#10;npisBqQER4p6NhqCjsPCdwXna2H3iNyD6da7qBvlFcFeNpHfQleNi0BkUbaxNhNntUsY5xQUWlGB&#10;Ti1BJl63epY6ZNdSnCIMf7x7AV41c3ElzcvM/wB+Q5NduGh1OLEzu7DegGKVc71+tdpyHf2Rzbqp&#10;PO2pCDnj15zSECt5cgI79au8bcrwDTANzetFAHGr94U4nk/WskUOXoTmhTz9KAK96u62k+ma5xhT&#10;AjIpRSGa+hXX2TV7SfONkoJ+ma9iu7PyiJouYn5wO1c9eN1c6KE+WXqRrmpRyK4jtuPC1IFxQFyT&#10;tTVZDMqPIFz3qoxcnYmUlFXPO/iFrKXupLp9q3+i2owf9p+5riFBLl+o6CvUhGyseZKV9SVRkn2q&#10;SIBplHvWhJ28Q2iPHYdquFM7T1zyKBDHBwfY5qWBy0ecdSOtOwEu2T0FFFwONU80ueSfesSh2fk4&#10;70q8KSe9MCKQbo3XGcgiuccFWIPagCE09eOuKSGxyMUcMOxr1rT/ABVL/ZNt5sSv+7AJ6UNXGmat&#10;tdw3Sl41KqD0PbNWworzqkOWVjuhPmRIop3SpsVcpXWoBYsQYaQyGPB7HvWRqXyyqEk3lEy5znnv&#10;iu6jS5dWclWpzaI8wujJJJLK5JaRiSah6cYrpSOdkgBxgVo6NZfbNUt4SHwzDJVckD6UwPQjo0KN&#10;zegD3iYH8qdLpgVP9Hm8454G0g/rTJuUPKmViGRgc8gikRXRiCpHtimBJuPqfyoqRnHg8VILa4kP&#10;ywP/AN81kUW47FMDdO2ccqsZOK07XSSV3JCrA95+PyAoAurpExBwlrGCOojyf1rznWbVrLU54H5I&#10;YnPtTTEZuCatQ2V1OcQ28j/RSaCjRg8M6tP921cf73H866iGza3tY4pVb5FCkA98UAmjZ0+bbpzh&#10;VJMLq5HqK6rytyh17jOKyq0+ZFwnysaMk7QOaspGEXceWrGjTu7s0rVLKyMn+xPtMzSl/LVmJ24z&#10;361dg0OCJwSdyg52kda7Dkux194e07UYfLuLdSo6EDBFZsXgLRIznyGb6tTuLVF2HwhosTZFlGT7&#10;5NaltpNhayK8FrEjjoyrgik2IveWD1ApJLdJIijKCD2xRcGVF0vecrdXCj035/nTX0iTbn7bKccg&#10;EA/0p82oW0I/sNx/z9n/AL9rRTFc8xh05sjy7YJz96Vsn8q0Y9Nj3AySyPg/xNxWVzZmmgUcgCpV&#10;7UCJga57WPCkWrXy3JmMfGHAHWhAXdP8J6VZDItxI5/ik+atqK2ijGEjUAdgKLiZOIV7AVHJp9vN&#10;y8ak/SncLCJplrH0TGRg8nmrEa+WwWMnaOME5pktl+OMbc569aFjGeST9TUrQtkoUDFP707kj8U4&#10;AUXCw5RTxQIkBpaAGj5Xx2NTDGDTYIh2j2opknm2aVTk1mbFgdBUiE5zQBKp5qZaAJBxT1YZoESq&#10;1OyetMBRzT1wDxTJHqxB68VYQ0MESA808daQx4IpwNAhwPNOBpgOB70/qKAGtn8qkQ8c0xIOPSig&#10;Dy0tg1JF0FR0NOpOGPaplPFAEoPFSq3pQBKDT1IoAkBp4NAh24KOacnC5NMRIoyOamQYouBIKkVs&#10;igCQGloAcKUEUxD88U8GgBCc80qnnFMQ+ikB5QX3N7EVYU4qTQmQnNTBqQyRTUoNMQ8NxUimgCZT&#10;T80CDnqamjIK0xFrACU0E0kNolXmpO9ADwacM0wHd6DwKaJY9DkU7JoAcfWmg8/SmIfuooA//9n/&#10;5DLKAAAAAAAAAAAAAAAAAAAAAAAAAAAAAAAAAAAAAAAAAAAAAAAAAAAAAAAAAAAAAAAAAAAAAAAA&#10;AAAAAAAAAAAAAAAAAAAAAAAAAAAAAAAAAAAAAAAAAAAAAAAAAAAAAAAAAAAAAAAAAAB7AwAACgAA&#10;AAAAAAAAAAAAAAAAAAAAAAAAAAAAAAAAAAAAAAAAAAAAAAAAAAAAAAAAAAAAAAAAAAAAAAAAAAAA&#10;AAAAAAAAAABr8+eQE6AAAAAAAAAAAAAAAAAAAAAAAAAAAAAAAAAAAEAGAAAA4iquIAIXINlhAAAA&#10;AAAAAAAAAFokAAB+JAAADwAAAB4AAAB+JAAAAAAAAAAAAAAAAAAAAAAAAAAAAAAAAAAAAAAAAAAA&#10;AAAAAAAAAAAAAH4kAAB+JAAABQAAANkCAAAAAQAAAAEAAAIBAAABAQAAAQEAAAEAAABaJAAAAAAA&#10;ANkCAAAHAAAABwAAAKIAAAAAAAAAAAAAAAAAAAAAAAAAAAAAAAAAAAAAAAAAAAAAAAAAAAAAAAAA&#10;AAAAAAAAAAAAAAAAAAAAAAAAAAAAAAAAAAAAAAAAAAAAAAAAAAAAAAAAAAAAAAAAAAAAAAAAAAAA&#10;AAAA1QEAAAAAAAAAAAAAAAAAAAAAAAAAAAAAAAAAAAAAAAAAAAAAAAAAAAAAAAAAAAAAAAAAAAAA&#10;AAAAAAAAAAAAAAAAAAAAAAAAAAAAAAAAAAAAAAAAAAAAAAAAAAAAAAAA0gAAABQAAABuAAAA1QkA&#10;AAYAAACdAAAA6AMAAOgDAAAAAAAA+gAAABQAAAAnAAAA1QkAAAIAAACdAAAA6AMAAOgDAAAAAAAA&#10;AAAAAAAAAAAAAAAAAAAAAAAAAAAAAAAAAAAAAOoDAAAKAAAAXiQAAFokAAAeAQAAAAEAAIogAAAA&#10;AQAAAAAAAAAAAAAAAAAAAAAAAAAAAAABAAAAAAAAAGoEAQBqBAEAAAAAANsRAAAAAAAAAQAAAAEA&#10;AAAAAAAAAQAAAPwPAAAeAQAA2xEAAAAAAAAAAAAAAAAAAC0AAAAfAgAAAAAAAAAAAAAAAAAAAAAA&#10;AAAAAAABAAAABAAAANAHAAAkBQAAgAoAANQHAAAgEAAAGAwAAAAAAAAAAAAAAAAAAAAAAAAAAAAA&#10;AAAAACAQAAAYDAAAzgAAAAAAAAAAAAAAAAAAAAAAAAAAAAAAAAAAAAAAAAAAAAAAAAAAAAAAAAAA&#10;AAAAAAAAAAAAAAAAAAAAAAAAAAAAAACWB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QAYAAACyKqsEARcK2WEAAAAAAAAAAAAAAAAAAIL+//8AAAAAgAEAAAAAAAB+AQAA&#10;2AEAAAAAAAAAAAAAAAAAAAAAAAAAAAAAAAAAAAAAAAAAAAAAAAAAAAAAAAAZAAAAAAAAAAAAAAAB&#10;AAAAIhgAABMPAABdEAAAXhYAABAPAABCAQAAChgAAAgPAABHEAAAgxYAAD4PAABSAQAAAAAAAAEA&#10;AACeJwAAMCMAACECAACkAgAAChEAACAVAACIEgAAoBMAABoTAAAaEwAAAxMAABsTAAAAAAAAAAAA&#10;AAAAAAAAAAAAAAAAAAAAAAAWEwAAHRMAAIUSAAClEwAAhRIAAKUTAACFEgAApRMAAKYSAACfEgAA&#10;AAAAAAAAAAAAAAAAAAAAAAAAAADWAQAA2AEAAAABAAAAAQAAAAEAAAAAAAAAAAAAAAAAAAAAAAAA&#10;AAAAAAAAAAAAAAAAAAAAhRIAAKUTAACIEgAAoBMAAAAAAAAAAAAAAAAAAAAAAAAAAAAAAAEAAAAA&#10;AADAAAAAAAAAAAABAACLAAAAAAAAAAABAADwAAAAoAAAAA0SAABEFAAA4gAAAOgWAAAREAAAUQAA&#10;AOYSAAAiEwAAKQIAAOUWAADWDwAACAAAABYTAAAdEwAAZAMAAAAAAAAAAAAAAAAAAAAAAAAAAAAA&#10;AAAAAAAAAAAAAAAAAAAAAAwTAABJEwAAEwAAAP0SAAABEwAAzQAAAP4SAAAHEwAA4AAAABoTAAAa&#10;EwAAaAMAAJQFAAAABAAAXQUAAJUBAAAAAAAAAAAAAAAAAAAAAAAAAAAAAAAAAAAAAAAAAAAAAAAA&#10;AAAAAAAAAAAAAAAAAAAAAAAAAAAAAAAAAAAAAAAAAAAAAAAAAAAAAAAAAAAAAAAAAABIEgAA8hIA&#10;AAAAAAAAAAAAAAAAANAAAACNAAAAAAAAAAAAAAAAAAAAAAAAAAAAAAAAAAAAAAAAAAAAAAAAAAAA&#10;AAAAAAAAAAAAAAAAAAAAAAAAAAAAAAAAov///2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CUBQAAAAQAAF0FAAAQ&#10;DwAAQgEAAP4AAAD+AAAA/gAAAP0AAAAhAgAApAIAAO0tBwCBAAAA7AYAAGcDAAAfAAAAAAAAADIB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ABgAAAPIqrwMRFiDZYQAAAAAAAAAA&#10;AAADAAAABgAAAAIAAAAGAAAAFQAAAAAAAAAAAAAAAAAAAAAAAAAAAAAAewOTAnsDkwJ7A5MCAAAA&#10;AAAAAAACAAAAwDtDOYcUXhvAO0M5hxReGwAAAAAAAAAAAAAAAAAAAAAAAAAAAAAAAAAAAAAAAAAA&#10;AAAAAAAAAAAAAAAAAAAAAAAAAAAAAAAAAAAAAAAAAAAAAAAAAAAAAAAAAAAAAAAAAAAAAAAAAAAA&#10;AAAAAAAAAAAAAAACAAAAAAAAAAEAAAAAAAAAAAAAAJsDAABbAwAAEAAAAAMAAAALAAAACwAAAAUA&#10;AAAAAAAA9AAAABsFAAAbBQAA8QMAABMHAADjBQAAaQUAAAAAAAAbBQAAGwUAAPEDAAATBwAA4wUA&#10;AGkFAAAAAAAAAAAAAAAAAAABAAAARekbRN0BAADa3wAAAAAAAAAAEAAAAAAAAAAAAAAAAAAAAAAA&#10;AAAAAAAAAAAAAAAAAAAAAAAAAAAAAAAAAAAAAAAAAAAAAAAAAAAAAAAAAAAAAAAAAAAAAAAAAAAA&#10;AAAAAAAAAAAAAAAAAAAAAAAAAAAAAAAAAAAAAAAAAAAAAAAAAAAAAAAAAAAAAAAAAAAAAAAAAAAA&#10;AAAAAAAAAABQAf8DGAOlAKsBRwOBAgAAAADxAMIBAAAAAFoAAAAAAAAAAAAAAAAAAAAPAAAADwAA&#10;ADsDfQI0Uj4ANFI+AEXpG0TdAQAAOwN9AovqOwCL6jsAoBYkRN4BAAA7A30CRQM8AEUDPAAEqiRE&#10;3QEAAPsCZwKPCzEAjwsxAKLxJUTcAQAA+wJnAiXJMQAlyTEADFwlRN8BAAA7A30COmI9ADpiPQAF&#10;NCRE2AEAAHsDkwIlxEIAJcRCAHVRJETZAQAAuwPTAr8xKgC/MSoAdVEkROABAACbA7ECwOI0AMDi&#10;NAB1USRE2wEAAJsDsQKO6zcAjus3AHVRJETVAQAAiwOgAkrePwBK3j8AdVEkRNIBAAB7A5MCN/FA&#10;ADfxQAB1USRE0QEAAGsDjgLyfz8A8n8/AHVRJETRAQAAWwOIAq++PACvvjwAdVEkRNMBAAB7A5MC&#10;g/k9AIP5PQB1USRE1QEAACsDeAJa5TsAWuU7AGHNG0TeAQAAOwN9AtDKPQDQyj0AYc0bRN4BAAA7&#10;A30CNFI+ADRSPgBF6RtE3QEAAHsDkwJG7TYARu02AFr9FkTLAQAAewOTAn5ANgB+QDYAWv0WRMwB&#10;AAB7A5MC4wQ1AOMENQBa/RZEzAEAABsDcgI+NiQAPjYkAD+oGUTrAQAAtwJPAgvoIAAL6CAAmbgW&#10;ROABAABTAi8CdFAgAHRQIABouBRE4AEAAO8BEAI24CQANuAkANCvE0TjAQAAiwHxAXHsJQBx7CUA&#10;iqoSROkBAAAnAdMBYf0kAGH9JACkCxRE6AEAANsAuwHV0CMA1dAjAItYFUTiAQAA2wC7AZx7FACc&#10;exQA/cYWROU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sBAACBAgAAkw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QAYAAPz8/PwgAhcg2WEAAI/enLoBAAAAAAAAAEAAAACg&#10;AQAATAQAAHYGAABfCAAAGAoAALMLAABDDQAARxAAACITAADLFQAAUBgAALgaAAAJHQAAQR8AAE0h&#10;AACIJAAAVycAAPopAABmLAAA8y8AAAAzAADgNQAADTgAAOY5AABgOwAAgDwAAGA9AABAPgAAQD8A&#10;AABAAAAAAAAAQAAAAKABAABMBAAAdgYAAF8IAAAYCgAAswsAAEMNAABHEAAAIhMAAMsVAABQGAAA&#10;uBoAAAkdAABBHwAATSEAAIgkAABXJwAA+ikAAGYsAADzLwAAADMAAOA1AAANOAAA5jkAAGA7AACA&#10;PAAAYD0AAEA+AABAPwAAAEAAAAAAAABAAAAAoAEAAEwEAAB2BgAAXwgAABgKAACzCwAAQw0AAEcQ&#10;AAAiEwAAyxUAAFAYAAC4GgAACR0AAEEfAABNIQAAiCQAAFcnAAD6KQAAZiwAAPMvAAAAMwAA4DUA&#10;AA04AADmOQAAYDsAAIA8AABgPQAAQD4AAEA/AAAAQAAAAAAAAIAAAAAAAQAAgAEAAAACAACAAgAA&#10;AAMAAIADAAAABAAAAAUAAAAGAAAABwAAAAgAAAAJAAAACgAAAAsAAAAMAAAADgAAABAAAAASAAAA&#10;FAAAABgAAAAcAAAAIAAAACQAAAAoAAAALAAAADAAAAA0AAAAOAAAADwAAABAAABbAwAAHgEAAAAB&#10;AACKIAAAdVEkRAAAAACZAAAAkwAAAJEAAACIAAAA+AcAAFAGAAAj4AAAAEAAAAUAAAAAAAAAAAAA&#10;AAAAAAAAAAAAAAAAAJQFAAAABAAAXQUAAAAAAAADAAAAAgAAAAIAAADoAAAApf///9b///+M////&#10;YwEAAIv////hAAAApv///wcAAACa////YgEAACn////DAAAAdv///27///+3////kgEAAML///+C&#10;AQAAuwAAAGoBAABY////7wAAAMP+//8LAQAAIQAAAJ8AAABY////7wAAAMP+//8LAQAAIQAAAJ8A&#10;AACB////+gAAAJz+//8eAQAAJAAAAKUAAABb////9QAAAJD+//+QAAAAlP///4z////o////hQEA&#10;AKr////oAAAApf///9b////o////hQEAAKr///8AAAAAAAAAAAAAAAB+JAAAiiAAAAAAAADVAQAA&#10;AAAAAAAAAAAAAAAA2AEAAJcEAADSAAAAFAAAAAcAAACbAAAA6AMAAOgDAAAAAAAA+gAAABQAAAAC&#10;AAAAmwAAAOgDAADoAwAAAAAAAAEAAAAEAAAA3AcAADEFAACMCgAA4QcAACAQAAAYDAAAAAAAAAAA&#10;AAAAAAAAAAAAAAAAAAAAAAAAIBAAABgMAADOAAAAAAAAAAEAAAAAAAAAAAAAAAAAAAAAAAAAAAAA&#10;AAAAAAAAAAAAAAAAAAAAAAAAAAAAAQAAAAAAAAAEAAAARQAAALsAAADzAQAAl////8////9sAQAA&#10;UQAAAIv////2AAAACgEAAA7///8nAAAAWgEAAGP///96/v//7QAAAJD+//+8/v//2QAAAEYAAABP&#10;////XAAAABUBAAAPAAAA4v///+sBAAA2AQAAZf///2QBAAB/AAAAB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DQBAAAAAAAAAAAAAAAAAAAAAAAAAAAAAAAA&#10;AAAAAAAAAAAAAAAAAAAAAAAAAAAAAAAAAAAAAAAAAAAAAAAAAAAAAAAAAAAAAAAAAAAAAAAAAAAA&#10;AAAAAAAAAAAAAAAAAAAAAAAAAAAAAAAAAAAAAAAAAAAAMjUwNDkgMjAxOS0wNi0xMSAyMDowNjoz&#10;O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4AAAAKAAAAJcEAADoBg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P/lABoQAQAWMjAyMTowOToyOSAxNDoyNTo1OAD/6wAEAAD/4TGwaHR0cDovL25zLmFk&#10;b2JlLmNvbS94YXAvMS4wLwA8P3hwYWNrZXQgYmVnaW49J++7vycgaWQ9J1c1TTBNcENlaGlIenJl&#10;U3pOVGN6a2M5ZCc/Pg0KPHg6eG1wbWV0YSB4bWxuczp4PSJhZG9iZTpuczptZXRhLyI+PHJkZjpS&#10;REYgeG1sbnM6cmRmPSJodHRwOi8vd3d3LnczLm9yZy8xOTk5LzAyLzIyLXJkZi1zeW50YXgtbnMj&#10;Ij48cmRmOkRlc2NyaXB0aW9uIHJkZjphYm91dD0idXVpZDpmYWY1YmRkNS1iYTNkLTExZGEtYWQz&#10;MS1kMzNkNzUxODJmMWIiIHhtbG5zOnhtcD0iaHR0cDovL25zLmFkb2JlLmNvbS94YXAvMS4wLyI+&#10;PHhtcDpDcmVhdG9yVG9vbD5XaW5kb3dzIFBob3RvIEVkaXRvciAxMC4wLjEwMDExLjE2Mzg0PC94&#10;bXA6Q3JlYXRvclRvb2w+PC9yZGY6RGVzY3JpcHRpb24+PC9yZGY6UkRGP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PD94cGFja2V0IGVuZD0ndyc/Pv/bAEMA&#10;AwICAwICAwMDAwQDAwQFCAUFBAQFCgcHBggMCgwMCwoLCw0OEhANDhEOCwsQFhARExQVFRUMDxcY&#10;FhQYEhQVFP/bAEMBAwQEBQQFCQUFCRQNCw0UFBQUFBQUFBQUFBQUFBQUFBQUFBQUFBQUFBQUFBQU&#10;FBQUFBQUFBQUFBQUFBQUFBQUFP/AABEIBskFI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d+AMBaVY8kHGPxpCvzjHXNOAIXI7V2GLHcMrHO&#10;CDg04sWzlhnvTBg5XpSRrtyB1zyaZJKihl25xmjbtwRSN90AD6U7Zs5Jy3ekND1XIYgjOKNuGHrS&#10;xjnjn1oZjuByMD0pFD4weCxwKdu+7zTd23HFJuHIB6UD6C7iCcNmk2lcetK67eM0KB/E2TTQg43D&#10;25zUnvt603Zxkc0qMyj7vHamANhecd6Dg8gbaUjd1JpCvYnGeKAHjhcnO7tQwVvvBj3o2ngA5FHG&#10;7nPSgAXtg9OmacWO4Er9MUxVHUjI6Zp/C/8A66AHbi3saacsRjoO1KHGAc7vwperZHfmgBV+bBzn&#10;HanN3XJI/u0wkhTjrmlT5u+TQAzaNx54PFTbR0B4HU0HjjvSMemCMdGGKAHDv0I7EU3rng0b/wB2&#10;uBg5pwfgN/e60AIo3cEGlXPK4zzxR147UbtvfmgBX5HHVeDSkbWx1o469M8Uqjpgk+uRRqAzyzu4&#10;OBnmpDk8jkdKVsKp4Jpc44GfpQAwYXgnr0p+N2SeKao25YD86Vn27RQAjgcinGP0OaBH8oLc0vG4&#10;EgqOmDQAgwmcZNPjB9Qd1JtwSBTtoX73PtQAKfmCkUA/MTjpSfcwQeKPvEYIx3xQAu1mOODin8Yx&#10;SFgOh49aTn6Z70AJt/KnIxOetL9SCRSA7evX2oAXb0B70u3d2pSxx0NDdjn2oAAo+bZx60qqMDnd&#10;7UI3OPzoG1sjvQANg+1Ojx6U30z+FOXHTPPWgAkUMAeOPSj5unYU/jPBx7UjA/3h0oAQKOSPujml&#10;CjAGM0KDx3HpUgX5RkHHt1oAbszkEcZ4zSeWVPzUo+VRzx79qPft2oAcqlSccAik5PAFLxwcZNI3&#10;Q+tAD+cA44HakZduMGhV5yeT3FKGO4cDGaAGhSWNPb1J2jFLIvPIxn0pMbuQWoAONuMcdaVsYAFH&#10;K4wOfSnHhgD2oAap6AYx3o4Kg46e1OK/MNpxS9PlJ4NACLGD32+tAwM8/jShWZuOAaVgVxkc0AM2&#10;+hyadt596VTu6CpWx1xQBFwvTr9Kcqg5Pb+tKrDptPqPakZuQD1oAdt3cHuKYB3+7zT1Ybf9rpS4&#10;6encUAIE4OTTuOucnOKFHOOx6UmPmxQArcAjHbilYFduRzSlv71O2jaDnDd6AEOeR0/GkWMjBp/C&#10;9+ooLMqcHbQAm0buOtLsUkDHNVlvE8zbkMw7Zq2qMB0/LrQAm0A8c89cU4oDx396F+U8/h60uBnk&#10;nceKAECkcMOKCo6Z4NA5zk07yySgJCjrk0ANVT0yBSjCqcN9ac3oQMA9qFxkjHXtQJjFUdcfSnDo&#10;eO1KFHSgY5FNEgAdoJb8KXnjAH40xfvc/melSbQWB602NCMBnkfhT9u5t27gdqdtPJ/DpSqRwB19&#10;aRQ0rg4GBS4zzgY7U8r6Cm5PUinoAn3sdc07YPx9DSbvbmhevSlcBwJ6kcUm0ckrxQsY5J/Cn8cf&#10;Lj8aEA1VwPal2dOOBzRzu44A9RxTl6Dj8KoBrLu7cUFVIyOaeucDihT1yO9ADSuf9o0KvQkU7IYj&#10;HFGRuxyfpQAgAPTg4owOAGyakbgjHBpOS2O54oAZtIbFO254OCKNpVdp6A0vHHGVpMBm0buf5UrJ&#10;8pIJ4pV6/LTxnBpAQ8bVHU07aAvHBp+N2CDyKXb7cd6LgQ+WDn+Enq1O4X5RyMU9vmGVzx60hQH3&#10;4pgMVRngHNOONwxSr0PXFK/zNkfN7UwGdmPQ560u0A4HQe1DfN9aFXsaADd15wBQcs5xyMU5c7gM&#10;ZFDLySRxngUCGY4Hy89+aF2sGG3/AOtSjazdaOnbnPFK4rjsH5s59qQABcHnPandW6c0pRduM896&#10;LiGBduFAx68UuArADoKVSVAXORQqn5j6UANwNmQMc0KNpPvTk4ypHPbinH5MArzQyhNu1iAuT60g&#10;Xb2znrUjK3WmsOgx9akY0ALnPTtjrRIDvyTkU4d8DC01fvfMNy0wF9CUJHSkXkdSB2pVxwRyPSlG&#10;GHI60XATaMgnhvX1pBhugGe9OLbs7jwKTZ06kEdutIBPm7DOOTTdoYFsY5p5bbxijjbk0ACgJwOG&#10;9aNrbiMZ9/SnbdwBBwO1AG3b3HegBGUHv+NNXDfw596l+XcccikUjcMDigBqr8wzx3oRSfmzntTn&#10;xyR2NKwwwzz60ARty3I5ob7wI47U73oRQc5GafQBI/4eKTbn3qTbj6UdMdz3pAR7Q2eeacvKkEAn&#10;0o4DcetO68556UAMVcdV69KRgduO2ae3yt1JI7UZK8deelACL2WkT6f59aei4fufalPzZBznNADN&#10;oBGTk9qUfMoB4OaFXsenvTmwvTHtQA1gFbqSc07jru/Cjaevf6Uow4PAJ6mgA+VVJPpUa4IwT9Kf&#10;uDAAKBSqcHJ6GgDxpsY4Ap235lPfFN459M09scc4qSBFPykn8qdxzgYpvLdfpShwFC9T61Q0OXGT&#10;k8Yp4HmYI6U1m+UgjpxSxyMqgjihlD8YyAcUbdvGA3tQrdzwfpRuxJxzUgKq4bG44PUUqxqw4OM9&#10;KThtw6UrL8o/iAoAcMt1FOK5wMUY7npSZ6heAKAHfMuR0xS4LLnPXpTcZYCnNhjmmgGru3em3rRt&#10;Yk/xf0peFU805d3PYdzTAI1K8Hn3oycjqRR2xjg0BSrZPAxigB2QWySR7UiqMgnp64oXLen40Nk8&#10;Z/LtQA7d1C9fpQ27d1pq9QOSPUinb+R3oAdx0wffmnfwnGcUgYckGlUd8f4UAA+UZPHvSs3cD8KM&#10;p0yc0cKDzxQAKFU4xg0oVVB4zzSbd0i85pfvDGPpQAgx3P6U4dfWk25GCKFB28jO2gB/OeOP60Bm&#10;XGBgUkcmBj3p27HbrSAFX5Dn5fSkUsq8ncDS43NgcHvQepA4FMAVh0/GgseoHHYUK20EYbpQQGOD&#10;we1AD/vYJzn0oHzKO9Ksn8OPm6GjaeueD2oACT0xTwQRnrtpq9D+lIBn2NAD1XrzzR0YZH1pqrgD&#10;B/Gl4NAArHpTtrbSSPpTdpUEjn2zT2GMZOF9KAF/iHykk859KTaFXnGaRRux2H1p7DPH6UAJndjn&#10;6c05WOSTyaXj5QduRzyKM5+tAAF3LgjANLgYyBjjNJtHIzz9KAxPIHNABtLL/UU9cYAI7cUhxxu6&#10;9qcrEdqAGKu7Ix3p/wB3v14pNxzjvTmyR9KAHEbmyOBRyMcZBFN5DA4oBKuTmgB38IPX2pRz1IxT&#10;eT3/ADpWxt+vpQAvGTmjaBx3HFJ128nn1pw28sPSgBem0Z/DFK+W3DpTP4Rg07d2zQAv6cUmNzAU&#10;Z75pc9Oc0APZTzkAHHFIfQlWIpFyWOBn1pV27TxigBT2BFKq4JJ5FA/3c+9GTvA6qRQAYxgrwD2p&#10;Qcnn160fdTGOKB8uB2oAVhznpSbup/Cl/iGRS7t20Y4oELH8vOc+1Kcbhjg4pij0WlbIw3pQK4u0&#10;seDz1p207hg0itg5HI7077p9zyKBidVoUn/dpyklfm9aVWAJB69qBi7Ayk9x1pBjaSB+NDMdoX16&#10;UNycsMk8daAFOAeuaUEMDnr2pOgIPykU3HzZ60AQwabDb3c0+3mQ5P1FXfu5AbIpnRcgZHpS7N3O&#10;cUAO+8M5z6U/By2Bz6UxCWO08UM21flPzmgBPLIG7PPfPSlDbuDyO1JyMA/jUgI6AcdqBMTgcfyp&#10;24468Uwd+xpW+783WgkNpOT0FKqjJ9aarFuAOKcMdcc0ALtXnPB/nTlGMEcY7U1VGz1NP3bsAk0A&#10;Sbjt27cHNJkA88H+VMGFbIJyKlXBXJOTTQ0NLc+nHSncbecUwsdozzTlAbOePSqKDjnFAAOOMmk2&#10;9cHJz0pww6gHsc0AKG+bbtxSqoY8nIpPXH4ilHTGce1ACdVBzgegp6gnnJT8KbnHPOKcpDKSGIoA&#10;BIDnFJ7E4o+Y54pfTmgBAvzeooGFz2oYnOAcDvSscr0yKAAEluRTju74FMxlj69qVlVW5XjtQAFg&#10;v8X4t0pRjg4/Gg9sDijsfXtSYBt+XBI5o3A88Y9B1pFBLDIz70hwrFcdKkB/P/1qPmHbPtTfu4J7&#10;+1OHf/HpQAnzSdTj2FKuQ3GfxpqrlieretO59aaAVj82AcGj7uB1FId3OBzQC3U1QDt2M8YGaQfd&#10;bPy005JHX8KduHO7OB60AJu2n5Tn1pW5+goxt7HFHO0DqelToJidOCcAU5fu5B4pMbuenNBUckce&#10;tIkax6Ypyk85YYo2nOe3aj+FCOSDzTAG+Zc4xR0IU9e9LtwAAO9KWLEZGMUWGhozzjqT260vPcb2&#10;pVbjvQp496RQqn5SucZpS25s56U3ad2c0nrg4oAFzuIxSr96k5wecD1p23aDtoATcM9TilbDZBGf&#10;egKWJx070Z3ADdx2poBNx3YFA3L9c0cg59DyfWnH5jk5x71QCFivUfN2pCgkUljg+lAX5iSe1AO7&#10;oPrQAYbeBnAxS8Fccge1IrfMTjI6Ube5xtpMAPKk7hSr646Uu35jgYHShlTnnpUgLyq4PFN3Dv8A&#10;hS/e6DPvRx/+vpQApwR/tUgYKpHp1oZhxgEGjaOe3fmgBB046UvPHT8KNo+8Dz2FHMnUY7mgBdxZ&#10;cf0pfu8k/pSNhRnNG5mI4oANxHvSL355o5XBIP40bvmwThfbrQA9cjB6ntxTOec4z1OacvzbhgYF&#10;NK7twPSgAXJOBS7dx5GKYCR8ucj2605dzYzyPSgAOScD14pWbnGMHvSbdzE+np1oPrnFADuDyRji&#10;kXK//qo42kDvTuGwf4u9AHjKqGJ3ZHpSq233pCD0DZpY84PXgd6kgeR9BQrN93A5pF6op/CnKN4y&#10;33s1Q0G4spx8tKBuIwelKo3kgdKXnYVzQUIqkMOTxRkMoXovtS9N3zcd6cy7Tz+NIB235R3FKPmY&#10;EGkX5mUDilJC8HjFIB6twMnOKN3zFe3UUKzEYwHGfxFKqlsjIFACr6kZbPFLjc2MZNNTBwD3pcBg&#10;c81QAqhm5GKerdaaeMg85/SlRdq4B470AO4ZecCk+7zn5aUYwcdKRfmAGKAEKsNrHoT+lPViOcds&#10;AUz5txJ+gpx4yAcntQAu7IBz3p23ofzFN554w3XnpSq25lJ3Zxx6UAL91gCM7u1KFLkc8Y596VWL&#10;YB+tNXHuaAHDJVccgcc0Nu7HIoDY9cUpLYPSgBeSvPB+tH3dxWm4LMfUdOKUqQ+cZbp6UAPVvY/j&#10;ScgYzxShd2Rn8KF9B96gBv3cc8U4gPwDTiF2nJyfTNIxVuBx+lABHlWHzYo2lV3Y78UL944A/Cnc&#10;txjigBVycHGB0pTlsjHNBO5cY6d80LjqTkdqAHd8Y9qD8vGMkUntn60u0Zypz7UAAwecUNjbkDNK&#10;O47ZpV+Vh2oAjX8eTmpPXC7T396TnA789MUDqTjn0zmgB64UbcZ7/SlK8ZHB70gzjJGBS8dMc0AL&#10;gqNwGB060m1l4o3FODyadxhcdaABc9WAI6GjowHGOwoQnGB1pW+YE9CKAFXHICk037rdevWlYAcK&#10;SDSr8o560APzt6H8fSkC7sjuaThuOnejgjg9fagBfM3DGM+9H6ihlyoHrSj5RjHI6UALyFHftT1z&#10;TduFB796cVxQA1s9CQTSqu5SuQDS7gBnbTfmwWyBQAu0Y6/doOFAA5xSqMr2oUdutAAF+YDODT8B&#10;V4Iz3po/dngZJpfvZHegBPpT9v3VPBbtTY129BzTiQeM9aAF3HPTGKRvvY3c0sbHnP4UmOW9aAHf&#10;MBwcChVO4djR6rketP2hQPmz/SgBAGUY6k/pQX6570owBnPOaN2cnNACq25iCMD2HNDfLwBk037u&#10;DuyTxT/uswx9aBMTdwcAk0o7Ann0o3FY1x0NIUy3b2oJF5GQPlHelXCkZ5FIQTyecdhS/dJC8UAO&#10;7kDoadtHHcAUilSuS3tmhsrg4yCKAFHzOG7UvCrjPy55pM7RjpxRtLKMj2oGhDnqSc07G0Zyc/Sl&#10;4PQHml3Nvz29qCh38PoSKavvxSKRsyRj0px5UBjzQAqrj5h2pGb5u9PVCq8UN8qnkUANxubPbHc0&#10;m3qC3PalGOOM/hSsD1DZoExcMzEdu9IvCnPIFOxtQHAweTzS46HPy+lBI7btbrz1prKrHqc9aVdp&#10;bJOaX7zDPApoaE3Z4Iz6Uqja2S3X2p23PANKAF5psbFBxSjK9Kb178Uq9eeRUiQoYAE4pAu0DvT1&#10;YNkr/DTeeo49aaKDZz97Jp+09QMbe9NC88nj1pVJbI6Ad6oBRjIBP5UqqWXiheo4/HNG0qxweKAB&#10;WIkxikVfVjnPT+lB2ryRgmnDI6nigAGVb05pxGFPzcUgw2dpP0oDZ+XGOKABflAJHNBJXnGRSfjj&#10;Hb1pRnjH/fNJgKPl55pVYqoxRtJyT0o54AGKkBMYXvmnfdUkikbCqQRkmkLbh0OPWgAUcYAwaXcQ&#10;w+XB7tihmxgZzntS88NQAM27JbkdvamhQynJyKVvm6CgDc3A6UAIudoAPFH8Xrn8adzzxikUfKSe&#10;D296AA++fTBpdu4jB460HLZHemr9M0AKWxuA45py4DMTzSDuON1Chfqe9AC+/akbnJx1p4X3pCAQ&#10;GUg44IoExoHynIyKVidxFL0YEflQpOMgUCBPm46GkbHIzil2qlK2McU0FhoI2gUvA4NJxjIGKVl6&#10;YNUCEVQM0vDDrmjaNoOc0nIbjjNBQDA570vHrTsdyOTSLikwBsbcE8Ui+gOaVjxg8f1pQoGQPSpA&#10;a2QuB1pVX5c9OaCNq8njtS7g2c8CgBrdjuyaEHYmnqudo3Db2pFA5HWgBuApxgH1oY9MLjFP/h5p&#10;tACr8vTrRyD0pevAO00h+9jP40ANjBPPensMyMCOTS7jTNwXkcGgBQcKcUh+YDnFKTxnHUUclQu2&#10;gBQxUDIIpMbm4p28LwRmjhTkfyoAapCqNzfN2oOV6Hr1pyycnPPtSc+oA9KABcLklQfpRtKqMk9e&#10;gpOOp/Sge3FACspX+EtnsaQqdpJI9KepLZyelR5UMO4FAD+/XtxSAFj6UqthioPGKD7cigBF+U+p&#10;pxbng84ph5wo6n+71pzYbB49KAF3bVyvB6U3nrnn60owGPOTQFP3ice1AB94Y+7/ALVM2/NwSfU0&#10;5gOmDTuRjJ6e1AHjS5288DNKx+Yd+2PWlbGAvc0FGb+IDPGKAFVjuIxx60qsRnj9KIo/lYkYNIxI&#10;zx14xQBIT8xyMHtxRuHBxz0NJ9/IPAXpTpFO4MeVxSAVZPm4FLuDtx0FR/xAA4HenKOSM4X6daQE&#10;i/u8YOaawHOfmalYZXpj0pMcjcfrQBMoHpg9aGwwGTz9aPQjOBS/xcDFABzkc5pd33h7U0Zdj6ev&#10;pUioCCRzgfxd6aATn1NBYAMOhNKuCucEHrzTHPyjjrTH0H7c8A8+tKqk4JpvChcCjjDH+L36UCHb&#10;hu253Gg+2d3elVehPWk5z+NACqDt6/XNJwcjFHI5LcUcquSMLnrQAq8rgHmnBjnjjA5pzDcwxxSK&#10;PLHoTQAq8LgihGHOM5+tG3kYOW70oG0ehoAc0m3ce5pNxOT1BpoRS2WGTT/mboMAUAC/J0HWkZsY&#10;/vdqdtPSl3bVPH4UAJu6A9KU8cDoaNvAOOvOKOFVc0ACNuOM7vSpOApA5XtTAvyjI57U7lV56+3W&#10;gBN27GBQFO0YFOZe/U+lIpx70AKqgHJ6/SlbKsvzZFJtbcOPwoHyshzz7UAOC8gD+LmnKRnOeaZ5&#10;m/JPA6Uu7pxn8KAF3Y68nPQUpJY4A4+tKF5Gec/pQuFZcc+460ACbeQx4PAp3LKMjoaauORg4p6q&#10;VweooAOd2c0FtmCent1pCMev0pe4PX0oAU9toxSD5Sc9adgYOTzTcBuSeexoAcq9cUMp4x1pV+8u&#10;PxpdvJyPl7CgBGyec4PSlyVwCcd6MfeGVz/Kl2jjce1ACqu7jOaFjAJBPfijb3XtTvvc5I4/OgBx&#10;6YB+tG4cYOQKauVbhefcU7du4I5oAa+Q2F5HpShj2UNzyKP4gooVcD0xQAuecgbfal3Y59aN27Ix&#10;TVHDYPNADmbp+dO5K5BGaay4Bz16ml2gZ4yBQAZPQjjvSlV4+XjtQqjqTS4x/SgA3BRgDkH8qXHO&#10;F5PrRycgdfWjktjbj39aAHD5VIblsUuw9ccU0n5sEY9BRz90Ln15oAX0wM0L/qwAaa27uMCnjGBk&#10;YPagQKcAAdqcrE5Iam4BznilClu44oEHHBHPrSJjJwOPTNBBHuaONw7+1AiXcoAyOfXFN55OODQv&#10;GGB6fpSn5m3Yx3xQAL2z0p2cHGMgdKTHzcd+aXnPHOKAF29icHrSrzyDn2o9iM4oXG4c/LQND1Yc&#10;DvTdxXHGDSMu7B6infJu9KChdoLE5yetLjIPrigKy5x3/lSr2Oevr0oAVeh7GmvksB0zSsN2Oc49&#10;KXIIO7k0AOVTtUk9qbu+7355z0pNxY9cihmH3emaAHHad3GQeKXkbhjhaFOFznhaUN8nApoTEI3N&#10;mncqNo4zS4C5zyDSjCjB6VQkL53zLgcY60NjjDfWm7c47U7BXPC/WgbEPORkipB8qjAzTOfMPHNO&#10;/hODzmgSFGB14+nWlPIwO9J/ET0zSnO3rnFBQv8ADjrSjPGDml+6TjnPY0nAX1U9aAASDbxinAfK&#10;eM/0pvUgDgDpTjjdk8jFACY9en96l4AOOaav3f8ACnjAIycCgA2llHb1o3gsBtztoztyM8ZobDEf&#10;SgTBcEbuuaOGbGMChcrkEZFL0ZcH8KCRNpXJ9aXd0GacMjBJ4pFDDccYHrUDQhyvAWgA9PWlbrux&#10;kUFt33uPTmgoDIW9KVc9aRRjn160bssFxxnigAHDEZxmgNx6UbtwzjA7UoxtHTNAuom7ruHek3H1&#10;xS7dxz2FO3MCpxQMGYjn71J/FkdaTOWGKBzwaAH528k8Himgf/WFKM59f6Ubh64PT60AG0euSOop&#10;chQcdTzSY29qDtwQeDQAqsRijrIR3I49KRR8vQ0H1zj2NNAHK8cE+3SlX5e/JoVT2ORQV9uabAVV&#10;4yOMdaVsBGIHFM9jxTzngD7tSA3d2xinYDcHrTdpXOB9KVvmzyT296AEdiRjNCrngmlGQo9KVehy&#10;cGgBdxb3zwKazbcd/Wkb5lBzxTl+bPGB60AL6AAZIpAQx5o6DgYpMZYf16UAC5A4PHanAdOfrTVX&#10;GPlNLw3fGKAD0IPSjb8uNuKOOuKRec5496AHbsnHp37Um0+pIJ6UMORz2penegBB8zEkcUjSDIGO&#10;ad97haPL2/MPvCgBG3MvvSbuhJpWACjPrS7sMcDI+tABt5BHTuKXA59KaFwQQNopXHboD+tACqA1&#10;JkNn+vSjYOmefSnKSuTlT/SgBoUrnvQrHqcGlVgzDvSbjgfL1OKYDmbPI4OOlN25H06UBTkrjB9a&#10;dt3Dr830o0AarDnj5qXzCAuDn+lNCs27AwB+tLt564PpSARQVbAbJoVWZjzke1P5VieN1DfdDH71&#10;ACBs5AHNLgcY5J60e4FKvuuc00A1jxgevWl+7/Fn8KUglWIHWkHyrjFUB41u54696dGxGcj5aa3G&#10;ARn3p3Kg4+lQA5nHBXI9aRuuORu/OhF2kDrTt21uuaAFPy4yMe9IyhRkDGf4aXrjj8fSmqeh9KGB&#10;IeSCeo7U4ksBnuab93DZGey05GDLjv1qQF+bdkCk+90I60vI4X6U77uMg5HpQA5so3JpevJOKhzu&#10;Ytzj+6al+9gAYzQAjZX5etPjPy7T97PWo2cZ4OCelSbRGByMHpVIELyGyMdeac2N3Tg037q88/jS&#10;emGx+tBWoHIOfvZNOUFsjjmkGOQevvQOhPf1oAXcN2DyV7U5WOcjvRHMVxgAnHejduIPAPfFBLBl&#10;LN06U5SAMEYI4peMr83FN74AoAk+8VzSUw5qReDjPFAArEZ5pfvcDk0jdckc+tKoPegB2TxjpRjv&#10;7+tIox82Mkd6cv3wDmgBvXPpTtx2kdqGY7cDIHSlbCsQOaAEZuQeOlL83XrQrbeBxx1xSrJ8q/Ng&#10;0ALGWYjByadztVsjJ64OaB69qavU0ALuPGeQelKuEyGHPahT83JpWbcwHUk0AA469aU5BHQ0m3jJ&#10;GKVRgHncc0ADHcpJ5HpSp2NIrdQKXOfXj060AKG3YztAp3mEccY9qZtPTHNGduDjv+dADw2COevr&#10;0oGdxycYpHw3t6ijjGBx6UAOX68d6dn94PpgUxRtPHSlTsPWgBucnn8KkwV68ZHpSZwxGPxpxyMc&#10;5NAAufoMU725P86QL82OnvSt8rZx3oANv/Afp1pW/QdKTeex4p24bfSgBF+8OaeucHnj60m4cHAH&#10;FKjYUcUAC560v8S460qnqelJzI3pgcUALvPA96Vj8xyAPTimr3z1pZMlj2xQAivghSeTS7ujA0hx&#10;jt+VL91cg0AO3bhg8DFIFDqcHrzQrFiPpSKWAHr0FAEgYjLdMUm7d19KDgKVIyTTR8rE469qAHKQ&#10;uMilzuVRigfdPIBHak44/wAaAHbeRk/jSrxyDigqV6jI7ULnDZyM0AKrBeAc03dt75OaOR3wB2NK&#10;OgJoAVtzKPSl3bcfLg+/SjAK8nBpGbKkE5FADuc88UnHY5x2pu79313YqPzNvOefpQBY3CPA7d6O&#10;Mt39KrSSZdgfTNBuFILZGD/D3ouFi1uCqOcGlzyOcmqokzjIO33FK1yoXOCMdz/Ki4FtVC5OBj1o&#10;bPp8uKppdGQqQcdse9SLIccj60cwE6nauR2pyyfxbscdKrNdLwo5PSqd9q0Foy7g7Ecegqboqxqr&#10;JlsfrSqw6E1hw6/Cy5LcUf27HvJyOnFLmQ+U3fMUdTxTlk7kVzf/AAlFtuRWYAnirdvrEU0jKGBA&#10;64NHPHoHKbaurcDvS4JbOaox38WFw3Bqws/zEE9elXoTYn3ZyTxS+YFB44qBZR061JuPPFBLJI2D&#10;A4PTjrR9W5PGajjY8jptqQjDHPOelWSO+6wGc/1pzNyKaPlwDyPSl+70oGhFU8Y4561Jz0zTRIWy&#10;F6d6VduPpS6lDgOvNDY4BNC/T6Ug/iPemBIrd+xo+6relGBtGB9aarfMM/d9qAHsxVDxkUmcYOea&#10;Rm4Gfu54pQyseRxQA9mJx3pobceePelVueRxSZG5sL9eaBMB19R60sf3jzS7tyZAIFJuVV+9gUEj&#10;/Re1Iz/TPSgE7Rj60cGkxoXI256460McHIPB6UcHOKOcY7VJQAjp170oO7pzScY2joabgdu/WgB2&#10;7+EUmNvfNOb5m6cUhPqMUAGSy5zjtj1pOF/h+vtQvXrj0py5U5zg0ADArggbR6UjNt296N3JJING&#10;Pl55oAdtxntSLk8k0vJHTijaWPTBoAN3YUc8bjkULxnv60mMsvPy9qABSHwO1OYYJAPHrQCMDv6U&#10;YO09zQAm7bt7UuTsGSOTStk9sGlKlcYOTQAzaQeeaduI7jNNXp2/HrS4Ld+KAFHy9eadyvfg+1NI&#10;7HmlHJyB0oAXI+v9KazBT0yfU9KTG1uetP2+nPselABuK84pDn0FChhjjmlXjB6mgBFUMME0udp+&#10;7kCkwQox3pOpyaAFVeBn5W6il68E/MaRidvBx9aTHy4I560AO5bqPoabxnlcmnNnaOcmkbOcj05N&#10;ABt2kdqXnPt3NCqDjJytDHJx26CgBF+6P0obO7mkb5AQMDnmnfezjgUAKAPwoLfpSY+XAGRS7Q46&#10;jBoATYdue5OaRV2uCOtP2/KO59qapy3TBoAcGwvGCT1pOF5AwO9JnCjn5vpS84+9+FACbht4HBNG&#10;4ZwBwKXBbI3Zz2FJkjBxj+tADj69DTVbcDk5pVw0eBwSaTIwvXOKAF+XAIHPSl/iBH40vK9D1pqj&#10;5iCMD1oAVgWzkZC9KTDDIxSr9f1pGU7TQAHG0fwn1pc45I+hoZemRRna2B+VABuK855PWlyeg6dq&#10;TacknkUbjwRxmrAOFXBPNO37vembtpPPNOGeM4oA8Yw7Y4+XNKMYUDOaGb5xyR9OlOJ+bOcYqAEO&#10;Fx196eBk8DAI71GNrctxk09fvZzj0yKAFDkdF6cE1IoG9WB4x+FRN8vJzTjuCjkc0gF5WQ8gAjOV&#10;6U8N/hTRHxzx6UozzxwBSAcrbcKeB60A7jwcAUbg205GPel2/MT8ucdqAHD5u5xTs+WvHfrTVYqO&#10;y5pAwPIz/WgAVzjb2z6VIx+Y5pqoSw4yD2p+7Oe3NNAKByM9MdPWhvrkfzo2j5sEe9LgnJ+8vpTA&#10;AuepwPShvl4HT3o74/vc0v3iCRx2oBCbTjOMDuacnzMcntxTWYs2Mf8AAadtI56Y60DHAF+9A+XI&#10;68UhGFwOp6U5ZOhI68UCDCtt55FHRfrRuKkkj5ulO+VtueAKAEU7cCnKc45yaaueuVx2zS7zhhx+&#10;FAC5KvwBmnKcqMHHrTckHHfvS7zuwDzQA5fvALSjcFJzSbdwzyOaVhzwOTQABSRknI9aOSw/Sjbu&#10;BWhcfRvWgB23cemG+tKG2r0yaRepyM+9HXqcUAKZDwNv1pVxzj8xS+YNoFGflPOBn1oAA2OQSfXN&#10;K3ykggccjFIsnOM5H0pw4bIPb0oACzYJ/wAijlGILZoHzSY3c9acmQM5XigAGPM9aJPlI4x70u7a&#10;uOtNOOvrzQArdj1FLkblwOaOflI4FO45yOtACbtq80Kpb+dC+p6elL14yB+FAAvzZ5wacvvRkhgW&#10;IPoaTIOTwM0AOwdwIIo2+Y5FKrHAT9aBkMfagBBwcdak7dKa3zKvHI60d/U+tACowZyCMUpbdkA8&#10;0gYrk5yfpSruxg/jxQAvIPX6mlXHOOKTHXJyPSl+6Bj5RQAmR1FOZtq9eaMjy8Ajn0FCqVwepAoA&#10;RlO3dSffweMUKeM9PanKcnoPwoAcvBOKN3HWkHQ80nX2460AKzncO560rSBsZ4oXj3NOYcA0AAyu&#10;STkelHAXpu/2aajHnJxSSMP4Rz3oAfuDd8HvSs23A7Y4qLzNuAeR2okmCjgc0APLZIyM07cRngZq&#10;sZOhDDP1pXuBtzlSe/NLmC1ybd0xzUTvu3FflI9elUJ9Whgzlwvrz+grnNe8eadodnJNNLgqMgZ5&#10;/nUOaSK5WdZdahHbQ+Y8gVV65NcJrHxb07TWlXeq7eMsa8U+Iv7R0DQrb2Tj5/kUf7R6c/nXgPiX&#10;4iXN/aXjtcFGVtoTPLAg/pXFKs72RaifVfiD9pbT9JuNvmPKvAPllQfwyRWBa/tcaLc6pc2qxz+X&#10;Gm5ZvLyCfQHkH6d+xJyK+Ite8RXl88SzSgqTn5TzWdD4iOmzSyQK5yPm281CqTKsfohp/wC0rpEl&#10;jbXLXDL5zbfLMZJX645H5D3q7L+0Zp5u540nRzGBg9MV+eLfEa7eOygt1d5OrbhtC4Pc1LL4y1JC&#10;7EqBuzncctnvmp9pUCyP0Qh+OljPJCROoPfmtMfGvSRDO32qPCLksXwB9c8V+aFt8QtWt5B++Yrn&#10;ja+c81oN4+1FmkZ5SFI9e9L2k0Fkffkn7QWn/wCjmO4CCR9o4J4Pc45/KsnWPjVbtNMpuA3J+bcM&#10;fpXwJffEC4ZYwLlkZTzzTo/idcyRzGW4Plr0bdUupUvc15VY+4m+NES2yOkgK8jOetUovjxBcXkl&#10;u0/lkJuHPWvjG18fy3MCRw3IBzk/NVObxdOLyYpIzFR970rHnqu4WR9o3nxkgVoCZwu59oy3U9qn&#10;k+Pi6RPdMrtOFX5VRjlm9M9v0r4efxNd3EMStKyiNtwXd0NW28XXLbwZiePm96zXtN7hbQ+4NB/a&#10;Yiuo0kn/ANGYHlVl3Ae3NekeG/2gNO1KYgyq8ZGAM1+bJ8RsyphzGcZcgmptH+JN9purTeXM6pDj&#10;PzVvTqVVcOVH61aT460/VLZZkuUCt1Gfu10UN4k2CjghhwPavzR8HfHy8jhhja6bYsgbAY4OPWvo&#10;34dftEwXd3FBLcADaOC/Az9a7KeJezRlKJ9WCYbsHsKfHMM/SuAsfiJZ3kMcq3MTBujK+c+1b8Pi&#10;a2aPLMOR2xXZ7RGTidF5mCAetK0n5fSsi11i3k24kGD3NX1uO4KnmtOZMizLQYH2p3zenGKrNMG+&#10;bPK0+OYFd2/rTug1LC9OW4p27acdc+9Q+avljnPPr1p3mKOfvDFVcY/IzncQfTrT9wyCetRFgyjn&#10;ApyZb/8AVQBI67efSgN0J59c9KZuHSlXvk0AKfvd/pS529Bj3oUd8+1IFIJ579xxQJh97gDApVz0&#10;4o6M4+99acX6ds0EgrfMQT2p2VXAzzTVw3uRQccEDPtSY0LywH8XtQTx64pdpZW4oXhjtGPWpKFV&#10;t+M/KPpSc4Wkzu60q5646UAKOWwetJzubjce1O4OD2xTecgj1oAQfeIHLfpSqvZu3TmlXn3H0oJx&#10;05+tACbd3J4anL2BGcmm7gOpAI9KcqlmAB5oAGkH+8WOOKQZjBBH5daUr0B4NJy7f/WoAX6c/hSn&#10;O4DHbil3bfvHmk3bcADP9KAFbPpzSFtqjcefakOVYHOfXil3DscigAGeoPFG0Kck8UozkEY69qTd&#10;kdeKAFC4Udx60fxcEmhgWBx8wx0oXCtyPpjrQALx2JNKzFmAA4HJpGB3Anj2pzSAY6j6UAJ/CSOe&#10;9C/vOc7TSNGfbB5GDS5LY4wR70ADfN14460L8vQ5pVb5uTg+tNDfMMNQA7bt43flSMdvPP40qKdx&#10;7UjfNkY6UAIrbm27eT+tKzFlbnPNLkcEjtilXAORzmgBFwxwRgU3+IgHdT8Dd60hyp68ZoARcnjH&#10;y0AnaM9O1OYHI6dM0uNvy/Ln60AMU4VS1Luy2cY/wpSAMZOfTFNVdy56fWgCQsobrxTWYHjrRwF5&#10;H40uAmBuz7UANXODgcUq5yOmaU4XcRwaXcCcnr6jrQA1l7jk5pQOccUL3xjPrTeQ3cGmgF55xwe1&#10;A+997AoLbiuOtDA4ANNgLnsOe/0oJ2+2aT+EHt+tLxuywH4VIAuFyRSDf93PSg/eO0U5WP8AFwaA&#10;EAPTdg03k4HfvTxg85C03O5uR9KAF3fOOc5o3Z57ZpW3KPu8dxRGy8igBWjDcevSmjhTjrTmYjI6&#10;Cmrj5TQAKOpPJxSK3GTkUrfLjB5p3K455oA8ZJ6d6JP4Tnmhk6E/w0mQP4fYUagOSPoTz/SncliB&#10;wMUwMy8dB3pyrlsg8dqQBk9ySRShv4fTmkfPPU1JtCt+HfpSAOuO3pT1AYkH+dRrxznApzZDYI5H&#10;THWgBwjyc4xz9acw5I9s0wErksac2WAoAVsZ7Cg7RyeKGYbgpHNCY78e1ACq3zcDd+NLxuwxwetJ&#10;yq9sZpSu5cZxQBIoC5ycija3AUYH1pgzt25yBUi5aP5e1UAQ4bqcY704sWJXpjvTNq8c5PpTiSM4&#10;oAAT1zup5YHodzd6jXDYqT9BQA3ccjgYHWjcOvT0o3FfunH4U4jox9KAEXMmcUq/Ltz81C5AwRxT&#10;scY+6OxoAN2VBAxjrTy23bgYDVDgnOG571KvCc9OtADQN3SnYxwT0oVWbJBx+NKo29TgGgB6scD0&#10;pdv97j0phYKpGCfTIp20nnv9aAF29aT2xzSfQZNO9OtACrhgR90LS8Ng9aaV3cZpyoEYk80AKc7u&#10;1J6gdfpQV2twc/hS5Hrk0AKq/IOxNKuMDdzTFzxxj0NPbk479+KAFXO5cjb6Gnbvfmm9eBwMUi/e&#10;6UAPXuduaRvuj0p+F25B70j4U4PSgAXbtBOetKx3Z/KmgHOT07UqkFgR/DyKABcJ8oNO9OelJ98j&#10;nJ9KXksRjmgAdg2M96CTu+QZAHNO9c8EDg0mNq7QMnHJoAUrlRg4FPXPXHA6+9R8YHODTt23ofxo&#10;AdlNxOTjt7Uq84JOOKjVSWLBsL3p+0Z65FAD88jAoX5CBmm7dq5Hy+1ByzccH1oAVc9Dz3pZG3fg&#10;KZ68c57U7aWH+NACr9zHYUZ+6R+NCjZwcbT2FIpJbgYFAC8f3aUMAvXFIV3dqFVfzoAVeR0IxzRu&#10;H3ifpR0OO1Nbjjqe3tQBLkKvJ5NL5hC4qBiUDEnmkkm+XGc47ClcCQydQxwPSo5Jti5Xn1rLvdUh&#10;swzSzBeMlVIJ+hrgPFHxSttMt3CSKr55IaspVEi1FvQ9GuNTjhUsz9PeucvfHUFuXDBTjoc184+L&#10;P2gEF00cU26T/erznWPjhcPBO2/MgHyjPX9a5HiY3ZoqbPq7WPipDbIvIBzxg1xV98cIVa4Uz7WT&#10;sa+VtW+LV7qPklJPLHV9x/lXMal4wuL1ZZDL8n171jOpOXwlW5T6F8Q/tFi0kAWVpCD0GT+leReI&#10;vjbfeIrq5M9x5cW47Yg2M15LqOsedIkgfYy8EZ+9XL3l6k07vJKdg6FSR1rKMZvdgeq3mvL+5nLd&#10;GBLHvz/9esLxFqUU8u0TAbid2D0rzttdvZoQkLuLaM8Fjkmmw3Mt1KxJY+x6/hXTGAG5Y3O662yy&#10;kjPVu4rWjtBffbzASBByWHb3rnbO2dry3+ZQmcO2Ooxxj8a2J9ch8P8A2u2SbbDMRuTGScHitehP&#10;UgjWW3kUkNjODzWgsbTRP90Ifur6is1tXtruCFAfvnI2jBqG8vrjMybvKXYVznHH+f8APNZjND+x&#10;2Xy7kNvjj5JHf2qpcsbq4lVGI2jITOc1h2OvX1qn2ZWX7ISB5Zz17Ee9F1rCQ3tysMqyPgB2B+Xd&#10;6D/PXNHKBahs/NuYzOgeMsA24cVHeaG1u94sGDCpypzwBWTP4hmMkWW3ccgdqjudankeRd2Ny461&#10;SiMYCLdwVyjZyQpq5pd68jTZ3b1Gc+3aqEcHmWy722kc9aTSbjybycA43LgmhxRpex0cN8fscbSk&#10;eZI2Fz/Wr1xbpHGzk7V28c8muYuWGyFecI3BJ4qzeawkkpUklQMH61lyE9Dd0u6ikCRsQCzEZPUV&#10;YvLWNndEcHuSa4v+0BG/yEqV6EHmnwa4xvD5zEoRg1fJZEm099PpckUkT7U3/Nj0+lXLf4lajb6w&#10;09uJo4kBEYV/89fasa4mSa1jduVLbFy33qnXUNJjtXR4fJkZcBxzjAo5S7q2p6v4T/aF1jTraKGS&#10;7kdN4YiRmOBnoMnp/nivoPw3+0cB5Qmmba8fCjkqa+K9LsUvLUzhVRW+QM5x1rVsfO09htvH+UcD&#10;dkVlNSexnofoFoHxqa8s4phNlSeucGvSPDvxigeYGSZWxjg4FfnZoHjK403S3ja4Mgd8gZ6dOK6O&#10;z8bam14+2QhFj38HngVl7WpHqOyP0kh+JdjdWxlEisQcfezzVi08eQTOVEy46nOMV+dGi/EDUbXS&#10;7Z1mby55t3BPJHbnn867v/hc1wt1tFxsKoNx3e1afWHfUORPY+9LbxhbTR5yG7ir0XiOKZ+Dt/lX&#10;w54X+OksDKJZsrnrXrWhfGazumCrOhkYetbRxS2YezPpJdag4y+fx/zxVqG6EnRhhvyr5+/4T9PL&#10;SY3Hf7oNaen/ABYMd8N8qeXjnmtliI9yXTPdVm2qMc84yO1PWTqc5PrXC6H44ttUh8xHwo689f8A&#10;CulsdSimUBX5PIBOa6YzUtjGSsbBlKthRk56ULJ17eoqusx3kZAp4kHXOTWqI1JvvLkHHtQGOMH9&#10;KjEhbOPxpytuXGQB70w1JM7eaduG4Hr7UxcjqwwOeKVG3LnHyn060AiTcVBPOfQUbhwScH0pq8cG&#10;nZxnA3e1SUJxu5OD3pfYc0dFBJ49Kapy5HQ0gHctzjHrSbcNwMCl2+uR/WjluO1AA3zdsY7+tKvz&#10;YHSkKlhuzSsMjI60AAxxhs07im/3eeelCttwMUALHiMkA4NDAMB9euaQfdBChvbvSgfNyeOtAClR&#10;6Uq/dIHP4033U9aFYqpXHTigBVY44GKbgN2PWlXJXkYA5o2hlAUEc96AFYdvypPXjB6GlOenftS7&#10;jxz83r6U0AittUd/SlyRnnIpqjnOMU7d83J4psADA4JBpcDcccUctgZ4pckZHapAPu4HXNBPOcYz&#10;xTdu7qcUvOzHWgBeOhwfpQCOccjvSIcDkcUqL8xBOMnigA3Kw44pFznAAp33jkGmL055oAef9WBj&#10;60nOBz8uRQAWX1pu3oSKAHcjgLzTdrNjsKXcMnjA7UrZ25xzQAHHPG4UuRtUdAOKQ4IODknrSsw2&#10;9CMmgAbKqp7D0obPTpSNleNp9qApbkde9AC7dvOaa2Wx6Z5xTizD/dpOMHHWgBx46Djtmk27ugAN&#10;KGKhTnIoyduegNACcjryKcW3LwcelN2jcOKVWyuOhFAC54xkbu9NHy8Z5NJt74570u1sDmgAz6DB&#10;6E05gvAJ47U0D7xJ4pfvGgAVhGx46il2jHIytHJ7Um0854FAASGGf6UYPB6GkVe45o5+lAEq/NnH&#10;41Hkc46e9AyBnPJo2njB570AHVuaXce3OKTcVOemKGbbtB69qAA9QB96nbQvTt05pq5G3nB9adHn&#10;cd7H3xQB4urFm24z6mnsCcelRx8Y55NKSduQOnvQwHLxjjBzT8/KoJ5pqASDkhcUrKAAA25VqQHx&#10;5Xq25aZuMj7c8Zp8fzZXGMDrSLwGHGT0xQA4dSBx6VIo+XJPzdqZtZfmY9aUMdvYigBOVYZNO+6w&#10;xgDHNP3rtGW5puTuKk4xQAKS2ML8v96hccEHmmt90jnk0+PG0tjJoAQKduQMmnjPRjg9uKNx6N9/&#10;FCHJ5PIoAcuP4sg0LnLDkD1pVbe2H6Dr705pBuxjCnpVACnJA4xTdp4AHFKMHJFAzg55GKAHL34z&#10;/SnuQFz2z261H/FxRx8vegBy/NnHJPb1pdx5PUfzpzMWyMYFMXsM0AOUkjGMAcGjnJAORjpQwyc4&#10;yBQxDSEqMe1AD9wVsn6cUm7cQBnjkU0KfoelDAIAeSenFAEnKgHoT+tLtfPt/KmrjbyCDnvTt23P&#10;GRQAchu5H1608EMPTHPFMVtvPX8KXq3egAVjknsafIxY8846CmK5+Ydx0p7Esv8Ateo60AIqhsE8&#10;nrSo27oNtIPlGMdad95eBQA5vuccletN2hl5OBnpSsvQAZPpS/7OMUAG4r1+YfypwxtPNIuF4yaa&#10;qgYORj17CgB7D5hzTgNygn5qQY4BAx6GkT5eAO9ADlOGIp7KGGCc96aVLNzSdMjoKAFALDOM0L94&#10;EDGP1pww2Od3HSj+FcDmgBf4sYwc8U7lWxjnvTdwGcnBojbDDPTsaAF424x3pPu9Pypx+nFJyxGT&#10;QAq5bgilZflwce1G7GSFJbtQDn6UAH3cgEH1p24hsnp2o44BoJO0DNACr3H3qNpBOBRkLwDzTcqf&#10;vH6GgB2RuODk0bt3ufSkwfYdqcq44zkrQAm49COB0pu/d609j3zj2oGR/umlcA5DZxS/xdaaz/KS&#10;ppPO+9znb1pAK0gXPPHr6UxmC5Yvtx+lV7i6WKIEt345rj/FHxBs9DilZ5grAdjz9KmUuVDtc3dW&#10;8SDTVb93ubvzXm/i740W+kwSl5QuB83rXh/xL/aORWkFtJlRuCqPmLH/ADmvn7xF8WJtYa4d5T8x&#10;JA3f57VwVKzbsjaMT3Dxt+0Rc3E222bA55Y14t4u+K2qaj58r3DFF54P8q8r1zxlLC6Nn5m/hzXO&#10;3nji5nilhRMLIO/SlyuW5pHTU6u4+IX2zy383c2cHPWs/U/GCtuO4g9D1/yK4Fbryn8xR827Jxx+&#10;tRJcmWNsjC5Jp+xRLldnSat42nfakAbYoxuqpb+L7jyXXduY9BmsJXVl4Gfb0pm3dI4U5J9K1jFb&#10;C5rnQp4iaNVMvzsOorNudYknmkJBAHQLWeyHcN24D0NM24z6Y71aikK5u6PcG4kSN22IWAdiO1bk&#10;iwwSyMOq/wAGev0rmNJdl28gDNb0o+07reEFvLGXPf60SAq3Ot3bTeTE4jAzjjJrS02AKj75TI7j&#10;53PO38Kx4rNfODM4HNalrCN8h8wIQMhs9fapJEvgtvNCU+Ug8/X2qRb0XCuGfOF5DdTWVrDSxspd&#10;ztznk1RbVAyuyrhiMVLQ0dCujvNIgj2uCNzHOax5LWf7bIAnXuBUFjq01rb7EkZGbjrVyw1hY7yT&#10;zzvCjqfWhXKM24sZF2uwA5x6VN5Z+fIzx1qxeXQvPLlDcjOBVK4lGCB19ao0WxYkSWS3iVD14qbT&#10;dMdZJQw+bbkewqTT1byY8D65NbdveWtrdSPJGJX2/KpPGfegmZzOpTeTsQMSc/lWcszRseTzz0/W&#10;ur1DTbXUVjlhby1bqrdc96xdQ0n7NcPGG3kDgg8EetBmjPjnLbc8571c/s0zxs6YLKM01bZYYYmf&#10;hicD/Ctazt/Jml3jEarukYDOz3NBRkR293ceVG4yi9MHpTbpHhO18ntz1rqtLmsry1JjDeaDglh1&#10;9DWRq1m6zNuG5x70XGYy3EyKAsjIM9M8Veh1q68zBOR9adb2ca2pklOecYHUVC8KRyERk4x6UhGr&#10;beJb1oxtTGT3b681q6f421GxvFklG/5NpEbnJ4/z/wDXrFsLNtpzwRyM96dJaP5rNks2M4BpcqA6&#10;XT/F93b2LbkwN+4KrZ6muhtdeaaTzCW3yDG0+tcAYbmDT45ZInRXfCsVOPpVq8vZoZjLGCxVMDHR&#10;al04vYaPR9J1yRltmUKkLymNjn06iurXUrzQ9SW6sZSYo0yUZj/47XhFj4ol0exitSh2+ZuKt7+l&#10;dlofjwSSNa3OdzL8vAOPrWUqKsEZM9YX4yXlvGobdnIIAbNaMHxMvL68JhnwpXIXcc15VcTW/kB2&#10;xljj5TmpdIt0iuJ5oCOUw2SfzrjlSaNlqfR3hn4zXHh2wY3VzvGQ3y9R9a9p8K/Gc3KwzJOCGwQv&#10;pxmvhia4/wCJfFJJ+9Tdg59f610/hPxs9nelJZPLi8rMY24wR2pxnOCsiJRP0U8N/FCPUrUyTSqG&#10;LdGNb8fjSHYpDL6mvgWx+Mklih2SdeOtdx4f+OhudsbSHJGCCa644lrQhQufa+n+Jre6jdnk47Y/&#10;lVs6xEropbnHy5/lXy3pPxihsoVxMNxPTPWrjfGhJr47rjgDOc10vEK1zPlPp+HVo5FIDLgnGKuR&#10;y4UDr6Yr580f4sQSRJ+9685zj9a9A0f4gRXUI3OGGPWrhXUyHE9GWUAck89c1L537zCGuMs/GK+Y&#10;PnzGa6az1CO6QMrKM9hXSpXFy2L3X73409V+Xjp2qJJfmzk+nNPBDcnrniquIX7rdeO9KxAxjpS8&#10;jqQOKRWMbDB9jSAdnbweh5pGY9lzxSSKc9eKRT5fON1ADl+ZRnml24yDwDSK3P8A9alZqAE78Gk3&#10;fNgnPvUgX04prY6D5s0AKuN2OxoyN3XPem7iy5xxTvu8gYPegAZhSA45oXoKXdjp1poAbPQfxULx&#10;waOWH0pN27k/hVCYi/LuHY0uDyBS/hQMZoEhwG4igjaTRuO7CmlwecnLUFCfXhcUctyc4FC89vrx&#10;TvcDK0AIp/75AxTeqkBqdyRyc0gXPQZPpSYCfMygN19qUA9vpTs72AA5xTcZUN1HpUgBzHgc0qqV&#10;JxScZAIpeWyBxQAmTJ2z9OtLuJ9uenrQqleQc0NuyPSgBVHUgfhQpz3y39KTaVB4707G3DDt1oAT&#10;2/h7kdaOTyOgPTNHRzxkYoxznPagBNo5U/lTlbC8DjpSsAMHqeoNIWDZbPzUAKRtU85zz0pu4bcU&#10;Ljk98Uu4LgAAt3JoAVcY4PPehh/EB14pMfMT1pAd2B0GaAHbgq4A70D73PIpMdAOh70vGc5yf50A&#10;Bz0FGflUYxTccse1P3Z4z+FADArbvlHP86U53AHqe2KXcPvEYpT057UAR7unYU4r705cd+h6cUrY&#10;6DigBuDtBz0pCeCc0Z69qXdwozQAbN2OetDAsCSKX7pyBzml3cHI60AIq5Awxpu35jgg0rANkZIH&#10;tSZIwu04HRj3oA8aznblVzSso3crTAN34U87ixzQwDaI93BIPtQuWXg4HpSbiuMcH1pWYtyW6d/S&#10;pAcqngAZ460qL8zHOKZHjdnP/Aafg7s4xz+NADgflJ4/GnseBgbT9KiIHc/lU0TcklsAjigBm0cn&#10;dzT0kK4Gfzo3E8dTSv0FADF75H0zUoxtHB3eopAhZTyPfNCZjHBPpzQA7arfKBlj1P8ASngjaTn8&#10;B1pi7mYY4pxUjNAAFHHHHtRg7j6Z9KbFl2zmn4Vc4zkHHWqAGA3Z6YpwLMpPApCA2Dk5+lJ8+T60&#10;DsOU+nWnc8HFMVtoOOtO+Yx8ng+9Ahfw5pyqV9zUe7HHbHpUgb5cAkbqAF9M8ikUFQMChd3c/SnH&#10;7p+bnvQA5ckEepob5gCM+3NM4LDHSgE4GTj2oAft796UK23I5pv8J45zS7sEAce9ADwBt5GP6mjI&#10;DKMds0n8R5oPJUdB/OgB5UMTJjrSKpXnPFHGd1LnPWgBv3m4FSYIbbjnGabu3dufrQPvgY68cnig&#10;BZFbaPXNOGRtOOh60zcYiF28etSc4OTQAqlvmBINN29mOc0Kp644oxjAHJHNADhGNuO9PVg3bBpv&#10;Xr17UL0yOo60AL/q+h5p4HynI71FwuR1NPBO3uc8GgBVUhW70m7a2RxS8o2PTpSHKnBHzZz0oAUq&#10;X79aUZ3ego3DDHpS/wAXP8qAFVj02nAGaVW+U4OB9KZuI3ds8U5m5wT1oAX7uBjrThlW4xTT03Hr&#10;2+lLuPUrkUAJyAAac2KC27p6YprcBVIztNAD2HTHX36UhX5fWmswbkLjtTsLjrzQAZ3Ac9KUZxjO&#10;B3oZjtGDSccnOaAFXPbDelBba3IpjTBQvJqFrgFfmOE7NSYErOW2nhceprJ1bXrXR1ZpZF6f3q5z&#10;xd43tdChkLSqDg5y3NfLXxW+ODTSSxQ3GyMcZ3cVyzqJIuMT134mfHiy0G2fEyI2D8zN/nNfKfj3&#10;4+3OuW07xlgpPG4/NivNPGHiSbXr6SS7YyIMbMnI+tcLrTy6hlIpPIijHBUda5JN1EjZJI1NW8QX&#10;d9OHlcqrDcD1/CsW4upJlDDnnkDNa2j3FmZLVLuQCEjBYjI6VsnWtCs5rrcm2MfcbYBkDr26VtGK&#10;SJueaXkrT3S7g2VBA3Dj/PFVLq1Zm3KNq9d2Oma3PE2u2usayZrW18iArjOON3/681Da3KLuRl3R&#10;EdP89vpVlX0OYkyjmIrnnjB5qSSHyYDkjce1a1xYxTTK8S7Q3bP8qrahZrbqyHpjinchiWOl+dYv&#10;IWUN2Heqi5tbg4znvU1izYUZ4PXmrgt3vLhgAgHqwwKAREyvqU1vGkfKjGApP41a1DwnfW4MrRFU&#10;HUHrW7pOm/Y/IeGeN5AwJGQeB6V3txeQalIDcOqK0ZO9iM7gOhFO42ePaXp87TCNYyRkEf0B/Oru&#10;s6kmm3EsVpJ+82hJZF4ye4Hqfeul1CS1t7wKrxRBuAcYGTWDe6HFLcSLFIsobkYbn8KRJhrJcTKj&#10;FSvOAR3q9G0qbm2sJO1UTetbSBFYfIcYHQGrNn4g8madpovOyuAPfsaYGfdXkkikMcDtUMfct0qa&#10;+uEmYMibSfXpn0pFs7ho95iO36UwJZNPc2scvRCcDmq4hLbyMnmlZ2khiDMSAcen4Vs2cMMYYKm8&#10;hc8noaTAzrOxkkkTJZAeB71pt4dmDHaNwXk7hV/Q7VrySHfnb5mNzDiuk1ZY7SG6ELNsCYG5efep&#10;LOQt4/LjIOfl5/KmyaaZshXILc5BqaeRWt49oYLjH1rLuJpIZ2Ksf90mgTGXMFxbny0nc4pkd9ND&#10;uZx53H3sdaVWlaRTnaCe/SrMMhhV0wCzZU7vemJFb7ZHOE3nHO7njBrpv7cTUrbyBFCrFMM4GC2P&#10;X3rlVsZJ7cyRqThsZxUKmWzmPUEdaZR0FjmGRHVgq78Y7VdvLP7RcN5b7n2gsc98VV0y807+yVuL&#10;yTzLrzQPKHAxjue1OW8Rr8yAYHZV6AY4571Iijd2MlqIvNz85+X0JqX7BJDIzMcHuqrXS2M1pfWq&#10;vPIon8xQqMOOuM5ravtFjju54nKlfKEhkVwVySRj9KBJnNJNF/ZcKGFS8bbvMAw3bjNXHCx65DEY&#10;eWgD8DrwOtL/AGb5aE9VzzWl5MP9tecGyVgwB1xS6jL7RfaNJSGQ5i80ZTtxzWBrGmCzvWUjcqjs&#10;PbrVXUdTnt2RlJZM5PNK/ib7XGfNGGbgEj/PpTJ1MHxBtkt7Z0h8sqfvZ4JrLsLho9QV3b5k6H+7&#10;XUakV/suMhQylg4xzwetc99jaaR8IcjJ5HFUBt6Prw80xszbQ+5ixzitm51q6WSSS3bysqAjqM5z&#10;jnHQ/jXE6bG0eC+UVmxk10MOoRxyRwmXO1chfXFQ0hnR6P4klbS1s707milyZFGA/fJHbHtVm48Q&#10;PcalJO58tdgRI1Py7ccn2rDtJknhYRjc7fqeorLluJheXBmHlrG2R7461hyXZon3OyTWyqxBj8pO&#10;ASf5Gun0bUj9uR1O5ScPk8ivKx4jBt4YnRWMZzlOrc1s2viFY51lQqUYYKep9frWcqZenKfQF14g&#10;0qz0WO53D7a0qxqdwGRg5A9/ftjNcxqfiy/07V7sXSPD5S/KuCDyOD+I/wAmuK0LWoJHi+1hZIt4&#10;JVj6EGuz1zU7DxVqlzO7qrvAThWGBjpn8KcY8yszO9inZ/F7UrGMR7isYdcSMe2eQf8AP5V7f4I+&#10;OcLTQ2ktyA+3JLZwfpXyr4ktUsrG3YNuSZ2xjpxXPaTrF2viJ5o52ChNgXJIx61ry8uxSjzI/R/S&#10;fipb3XlbJhgE5w3p3r0XwX8VrW51cWAuAWABALV+cOi/EDWdNjWIZdG5Dhs4/wA5rp/BfxSvdJ8S&#10;edO0iASAByeWPHTmo9tII0+Y/V7SdSjvF3LtJYc81px/K3HPrXzV8Hfi0muQopmU5AyM17/pWqR6&#10;hErRvk4r0adS6OeUeU2s7jwD+NLuHaoI89C3LcVNjgL1JroIHKRzxzSqM5HSkXIU87aMhiAeeKTE&#10;x3PGOBQSw7bjmkx6ZGPSnc8Z79MVIkG3g/1NH94+3FOH45pOOnf2oKAjcRxg96FBYjJ+Wk3HO7nP&#10;el5UYPNAAF3Y9uaVflXPTPFIm7+H8KRvUdKAHgYZQOAKGUMMk0isN2fvCjZ82RTQmNAJ4FL0zzye&#10;KTnaOKd8u4VQkJjIFHGefXFLzuo47rxSZQpznHWlIIAz+vSm7fSnMo27TytSALx6getNXK9Dzmnk&#10;FcnJX+tRIp3bjxQA5fvEE8k9W6VIF25A/OmrjcQfxoZjxycUAIzHjjJ60LzkDrRyOccUEHHv7daA&#10;FC7cZ/L+tO7g5zimrlsAtj2pOdxyDwaAHhuQaT7vfAxS7jyNuAKPvLn07UAIuQcgZobAySOacoKo&#10;W2/Lml4OecUAM/hBxzSge22lX5ugz701mO4gk+1AD2YjvnimrwuD9aCMtjH1zS7tx6ZI4FADd2Vw&#10;RkU4DbyDwfWmrnjjnvSnnIGaAFHy8HH4UjEdTj60bdq8jbTQxBzjPbpQA7nbjORQVOc+lHO0g8LS&#10;9/egAydwzyO1IqlvrSrjcc8HtjrQcg5GKAEJLYH5ikbuO1Lznn8KXcBwePWgAXJxz0pBg85zS8+m&#10;B2o59eaAHLhsgDAo24U8Uik9utByeRzj3oAUZ4zyMUh+XnNNEg5PelwMZ74zQB4r93nqe1O3NwTy&#10;1Jv6A9KT+LmgBWyep/SnrwQrHp6dabuMmAeKXHAxz2NDAkXK9wR9KUqeOMe4NNye2KeozjdwPrUg&#10;KeNoIwfpSAsrAdqN3LZPPakUbl5GDQMkVvlyGGO9O54weKQKMNzk0pUKV4x680xCrndnbx607G7j&#10;uaj3DaT+VLypznDe1IB+4d8A5p+735qPcTg98dKIm3R89R2poCUMOmeaM+nXrTVzs69TQcfMQMH1&#10;pgiTluM9RznpSMT17Y7URn5QCeDSD5WIxmgYKpbGTxUhO3r+FRJlWIHQ8c9KkDCTqcH6UCFB38dD&#10;3NP2kcZyKTbx1waTdg4H6daAQ77pGeKFAJBBwR69DTOvDMM9uKco5A755oGP5XOOvtSdOCM07j05&#10;pCN2Mdc0CFOGx2ak6N6Uemaf8u31NACcc8c9qACWXvS8ZYjpQM4yGwPTFADjlVFKrfhTdwYDPLU5&#10;lGAMbc0ADY+8DjFKihT6gUvCryOBQGLZwtAC/LjA4A5pF3MPX69KVcDgfU0qsd3GQtACKpUEkZxz&#10;1p+1S2QOe1R7g3HQUeYV5A6cdaAJeDxk5pNm75aAo+XBweuKTnigBzHjNKfrz60A/wAOOtC4ZWZS&#10;PQigBB/ezyKehO456fSkCjrn3xQGznJye3FAC7huBJ4xSqu5sg8UgUthelJzhjjpQA/5hkYyPWnK&#10;uMNux7VHn34XtQfukFselAEgwwyW6U37zZ6e9L975gcjvRuz64oAQjb0OcUvupzn3oj4bj5l707u&#10;SowPWgBu0kMcdetPEZ+vpTUxu61HJN8oBPIPRaAJducMeTUMkhGMED2/xqGa7jt+XbAHqa5LxF44&#10;ttOjJV1H41m52HY6O61BbcMzNkdTjpXjXxK+LA0wSnz1RVBCpnpXOfED4zrY6fKI7jg84BxXyf46&#10;+JF54muLhUkIC5z16VyTqc2xaWp1HxA+MFzql1Ign3BgcDP0ryrVNa/thz5w8xVOTnvznH6Z/AVz&#10;2qXRwFAO7GS3WsX7TKrSMZWK/wB0HOayUb7mhr6ndpt2OwZs4GG4+tc3ftvzGjbs/ePanXt0ZoF8&#10;sh2NVLHJmAZiFI+atLAWIcskMfJUcfrV/UJxDCyvFvVflHNZtvNBbXmHclFyeOP1rDutVe6uHOSq&#10;knAq0hdTVjjUsPlynf2pGjX5to+XOBjrWRDcOoHIYdafNqG3cWH4CnYrQ1Li1eNYXbPz/dHqe1aE&#10;nht7+1lOcOke/wC91x/k1hwa0FaF5P3iocgP0FdGvjgXyzxSxJKGHyFVClfbjsaRBzUFqkLRIh8z&#10;LfpWgsT+bOobaFXgA1Vv5oFzNb/JJnlQe/8An+VUl1q4iS5WM8zjDknP40xEq3SW0gKvhv8AYzmn&#10;X2vTB8KWIPfcc1jt+7IGd9MYFtxBxTHclurt7hgxZiR60iXEwfcHbcBwQah7+9OUhWBYZ9KYhGZt&#10;x3HJJyc9aFPzEZ4pG5YnvSqW5we1AD3+UKSSfQVf024vLpzBG24EchugrNb5tvpV2OGWxAlQspYc&#10;EUAWrrTjF5Snl+9a/h/S2keVZn8uNUJ3EcCobdZrmwiuDEzKrDdIQencf59a6W61jT2uLiDyuZIC&#10;FVSMrwPm/r+FJgY11rDaXocEdsQjh8q+OTjnj8qqap4vudRt2WYb5Su0ntxilvrGK30eKcMXVWwd&#10;x9+lNsPBt7qULzptWIoZBuHUCpKKkOpp9hQFSWDetZlxcM1xI3Qt/KtWaxWDS4kX523Hccd6zV0+&#10;TzyJEYgDJpoGMkupPs6Ln7p4NXWkFxtIddyrnrxxWbKhaFWK/NntTHXy19/rVEm5outG0sTZkAia&#10;UMT1Ix6VFqGoQtPKuN3GAVrKt5DGDgZz3qOTO4npmhoZtWlpb3tqVLKrrzihLKe3bYBwe49Kx1le&#10;FgVODXQ6Lq7ySN5vzjYc+1Sir6FG4nW12KGO4HnaeasWeu3dxe7JJT83APTFZ1/crNePKo2s3X3q&#10;rvKtuyc9ab1JO+bWvs9mBu86U8E+tOs9Siu7pH+4zLgrXFLeSGNhk7cYzWz4TkM10F6smT05qbWG&#10;dU0cdxEsTx7VZ+CR/Ks/UvDcdvbT3DsVCcJ83JPpV2SXzbVmA2yI4IAHWs3zLq5vpGud3lsCFyet&#10;AMit7oQafG0gBPZcdK19N1C2855GgjleWPaFHQH1xWFc28stpFIFwucbR04rKTULnRr0TIwbn7rd&#10;B7f40yTsfEcVv/YOlbUCtcTyb/bbj8utefXkbW95KuOh4bNad9r018i7YhGjHcVXnn2FbV1pttrG&#10;kbrMbZFQNJvOTkDmn5Ac1DrF1HbKiEAKcgk96lXVJb5nE2GZu+aq3WnT20a/ISq87gOlVVYqxJ3e&#10;voT70WC9i7fQmHy3LYJHG2l068fzDl8qBuOT6VWmummhVW59G7moEyrHnGeOtOSRXMzp11R4YmXe&#10;5bHy+nNS6VrU9rqHni5l8zZjax+WsK3mJVQfmYHG49MVPNILedwhDYHPpU8qihnodvt8VeH7UmQB&#10;reUmSMdVyf5VmaXpb2Xi6SGRf3aowIKgc4z/AIVy/hrxFcaPeL5TlQzZP0rV1bxQZr66nRizOAhZ&#10;TxWbVzSOisdRrGuLp+nWZh+ee5lK7R0VFHJP6flWfJrU1xq0UszbLaFPlj6nPBzXOR6lHN5ETuVW&#10;M4Vjz161qxvDql1K5PlwKnyKBycdxU8pcXY9u+EPxRfRdSEMV0SynBy3UZ+tfbXwt+La3H2UGQNu&#10;6/1r8u44oNORZbEst05yJd2cnPevcvhf8ULvTJLeOQlG4O7nA/z1qHeDvEJLmVz9RG8VWm5HibO4&#10;fc/u1qabrMF6uwMwY9sda+PvCHxoh1i2j3zYCtt5YV6v4Q+JNuuqRBrlHbO3Gc9a7IVrnJ5HvysS&#10;ufvD1zUvytk7c/jWRpeqR6lCXjbI7jGKvxv8xz+FdUZXM7FkfKoJGRS/e4BI70yNxj0FOYD0NUA6&#10;MbiBnGKUEdRx7jrTNwXHbPWn57DGKAD7uD196AobAPJoKjbzxR94e3ekwG7tvGM+lO27sA96UOdp&#10;z19qbkFcHrUgL13cZNO3txkd/Wmc9c5xSrzznFNAK2Wyei5pGPy564pWUMwPQCkUKy9eKoAWRutL&#10;yxxnrSDp7U7aSM9KTATd8g7Uu5gwwKUfTmm7gwf2qQH4BbL5JpFwMc5pNp8snPWl/hAx0oAQfM2D&#10;/Knb2GQDR0GB+tBbYoIGaAEZjgZ704DsOlM27uQec9KXjcfXFACcNkA4xTlY7cdc9KNu5ThscUJg&#10;Jxwx4oAQKcHsR1oUHg9s04fd29SOtJnvigBNp3EAcGnLyeRnNCkn5iDQD1bBzQAL94Ejg0CQnnbn&#10;39KVW3cDjNIq7Mgc54oAXvuJzTfm69PfNOPyjAOaNxVs+tACncV5A5pvHBBx7UZB5IFOxwQTQAm4&#10;NRuIxnpSL6ZoA2ZOMmgBkzlRxyakUkKD04qNoQ+Cy96kVtrYIoAQtlsFc+9L/q+cfrRgdQME0Ng4&#10;7Y4oABhskinbflU9D9KZkE+h9acenSgBBnLj73vRtyTzS8nAzzQwBA/oOaAFPzDjsKYoP3RzTmbH&#10;yjvQ2No9RQAemMcHFOY5JAOaY3zdM0bSwwRx39qAPFlCqCeBmk5YdelJu+aj5TwOtAEg5AJpxb+L&#10;OOKTd5a47npTB97HVsUASqu5jxmnEH1yGpq5+bdz6c0NnnnHqKAD+EE9M0uT1wdtHEwGOvXrSLuO&#10;CTjPQUgJl4AOKepAzg81Hvbjt60vJBw2KAHK4xjv1xS7fQcmmBlIx1PrSo3zE846UgJccgBcHHNN&#10;OV5FLu44ONtJk7fx60AOEmMc4Jp+7OQWPrSLwrE8ml/ujBB9aAFDEjPOKaxC87TzzTgNvJprep6d&#10;aB9BqnoRnrzUo+Xp0zTFySB+NOyc7cdaBDt3fv6U9SOw5NN4aNSOtHIOcVQIk4C4A3Ghcqm4Yx0x&#10;Sc8c59qE7UDF529ePelxt6GkLbvl25PrTt3zY9BQIQtuB5xS7dygc5HSkI7Yx605Vz7AHrnrQANk&#10;YAGVp/G5SRTX+9jOR1penOcL3oANuFI4296cMswXJzTGwOnOelO3HgbeRyfagA2++RjpTlBC8/li&#10;hmH8J4Y80uVYE5yKADbk9P1pdvp1pEOFoZtpynXvQAoA4BoH3iR24o5PBOfSl2+o/GgBzZPbH0pP&#10;u8gYFIQMAE55zTsjG49P0oAX028nvxTgvcfhSZ44zmkVckKTjPNACqWZjxg0pPvQ3GMfeoX73r9e&#10;lACqcZOTSqx5HOPak7+ooyQvPFIBFz64pQSG6ZFCtu6cfWlZtqk5zzSQA2Nxx+VC4xzRyOcYo5+t&#10;UA/aNmeuD0FMZicMThaGcfexgjk1Uubny4SxYc9qiUrAPubxIlyXXr3Ncp4i8e22io4UqXwQWyOK&#10;5vxt45isVkjEuGXPXpXy98R/ihdNeT+W7Shey+ntzXFVruOx0Rhc9j8UfG5YZnzNuGD0NeO+M/ix&#10;PdM7B2WMjI5rxx/El5eXDzXVwAoy21T0HpXJeMviJGsbohGAAAe9c3vzLdk7HWeNPGv29QZpiOOB&#10;0rhrbXraGyuri4mUMPuRgfM55/z+Fef6n4on1SVRlgg75qJHMy73kJI4AY8VrCnYzZtX+rXFx8xY&#10;BmAJjXhQPc1nNqpm+6oBAwQBxWbe3jlgo4PqKis7kR+aSckjFdEYhcuy6sSmB8pHtVWTVH2HaT5j&#10;HB57etVZGBmU87T1zRdYjYphfbFVYG7kq3WMMGJY+tV1uG3gmoc44p6LlfvY9qLEllbpyAAOO1RS&#10;PuY8sTVmxtRMwy30Heumj8P+dhwA7Y9aAOQt1LSKrbgCfSrMlvJGrMNwU914ruIvChkhiJXYV5xj&#10;rV210C1WSRHdGLDkegpMDzizg+0AJkg9fepP7NkWWUA5A9+a6fVV0rR/kETm5DYVkwB+Irn31DdO&#10;8gwc9KSAzJozGxOTnvkVGu7afSrd1qAvNu9QOfmquwV3JQYXtWgEYzt60gx36UHjI60EdeeaTAVe&#10;o9Kuae9qrSfaFYjYdu3HWoYoHkAVVOW6cVM1hKs+1xgAZpAV55AzDau0VaFwyD5/mXGAD2p+nWQ1&#10;Cbyg6h2bA3VLqUQ0+9ktXPK/KxoEaVl4max0swEbo85CkdT/AIVjw3byag0rHtxg4GKjlU+WFzlM&#10;8Y6iqwxuz2oGbh1lW00Wp5Hmhy2PTtWlB4untUQwyvgcKnbGK44np1qeOYk7ep7UgNR9ZLq0gGHL&#10;nKEcfWtGTVrJ9NnQ7jO8eByB+tcsp7nhs1NiAQk7iZO4pWHcY03yIB1xznNIxHQ/WmBlGCBz3pzS&#10;Fc8DBq0IRX+RVHFMdtzE9qdhtu7blc4yBSFgwbIpgJt49OfwrRt7+C3sQiofOOctVBI2kU4GaYPl&#10;zRqA9WHcknPSmsxUnrS46dqRiNx9aNQHLIdvXG054q1pOqT6Xd/aIArPgriQEjmqa5UZpVJXJFJg&#10;bS+LLtSA20/7vArdh8RW+oBN0nlybeR/DXD/AK0vvnH0qbAd/PdxfZyqSKRJ/DnisG8t0mkcowye&#10;tYT3MrKqGRio96s2t20b/e4x3607ARuHiXgcE461seH9aXTXlSQZDLyM8VlzXiSYCDHPJ9aikKtK&#10;RjHHrQB0Ooaokuk74/luJJQoAA+71OK2fDukadqEcstwCX8v5FXAHPvXCuxhhXIw/VTjgVq6ZfTR&#10;IQmYyB3pAbGveHbDTdPS4hkZriR8JC3sD1/KuauLGXflYyFXv/jXTQ6xDepBFKqs0b7yxPfH8qi1&#10;ho5pjHZp8xUFih4z7Vav1A5Jt0ajI6mnrMNxPcipryGRfLV+D1yowBUQjO0krtA4oluA2GVo2G08&#10;06VQUwCWY8k1C3+s4Oaez7VbPXtSsACbYoHPBzVu31N0kDA44xiqTKdpPBOM01AeSMgjmjlK5rHX&#10;aTqAl8ld3APGB0rt9H1gW8hUncMZy3TjNeR2N49rNu6+vNatvrMluchg2eMGsXE2Urqx7toviYWN&#10;qHicqM5KqSB0FdT4a+Id1Y+I4pp7ofZ2xtTedwPvk4rxnw7rhuoUSWRdhOcMOfwrr9L0m18SXE6K&#10;2PJwVdTh1z0Ixz1H6Csrcpm9z9EPg58XLW9gjglm++n3gTkV7PpviK2ukLRsSDX5SeDfH1z4TmVH&#10;1AuFfCuOh5/z+tfYPwt+LTX1jA8kwJC8ljg/lW1Ot0Fys+tbW6jliznkc1bjk6N261554X8ZW94y&#10;szjDD867izukuIfNjJ2+hrtjNS2MZRaLp+bJIyDzTuNxzwKjyGODUq4OcZ96tkjhjgY6/wCcUcjB&#10;BwP7tJJlfuk4pfur61ICHLMKa2WHTH0p5yuMj8utGfLOSO9ACL8q9OKAxZQKcRkE/dFIuWZsGgBr&#10;D5vlp6/NnJ+lJtwuc7j0peMkA0AAz0I/OkJB69KcGLDnn09qaAF68n1oAcM4o6c+lG4uuO1HK4PS&#10;gBG4UjpRjGcGl56gZ+tG05BPy5oABkL1APanMORg896RlG7rmkOeMjFACjGz1ppxkZ/CjaOQWyaB&#10;+fHegBTlck9aRkLc7ven7dyj1HSk2A8nOT1FAAO3HNKzN0C0nrt+7TsHvQA3d05xS5O7lqNvy4xS&#10;N270APwOPWkUk555zmjn6UmccAdaAHc0nO7kc9qTkc9QfahmxjJ4oAToee/Wl9iOPWlTGSeCPWhh&#10;laAEztzSjLYHQUud2RnJpvbGO9AAp446il+9zz8tI2NvPy96Fxt4PB5oAQ/Ng84pVJ3HBb6UcqB9&#10;ac7FsdaAGgZ6g/jS889qUcjoT+NCqNwUdcc0AHrzjijd8oX8aRflxj8OKeuSvJ5PWgBncmlyDgk4&#10;ApFzn2zS7cnI6UABwwx1Hamg9sk045C5zjHakXDHINAHihUKMdaFG5eflPbmkUFuD1NPZj0JoARe&#10;CAePU1IuCvI+amADpjinbtrA80APD+3ApNu489etN3btx6iiP7xJ/CgCThsFuo44pCofODke5o9s&#10;d85oAwjc5FGoDvvFcjjHrT1J2egpFUsuCPlpdvGM5o1Exedwzg+gqQ4x3z3qLA2kCnI3KA/jQJD9&#10;p2DHIzSfMp+Y8dqUNnjp/WmqxbgLmkUP+7gnj2707jOSPpSKR7UseAxLDNIB/wB0Zx14JpFGflD4&#10;9aXIBzn6UmByO9ACs37wjgDsacuGYA80ZVVAPNB55280wFG1s80q8884FIq9CDjvS7l3HGc470wF&#10;3Dlv50obPoM+lJjgY64pwUYznnPTFACDC9etLjdz370jqdwNOUHJ9frQAZxj+7RtOCf4aB6Ywe9O&#10;3bmXJwOgoAI0Cgk0bRsI7npS/U5ApGIb5gOPSgByjGT0I604HPJpiseB1pZB5eGz3oAU5xwM04g4&#10;GMZpoJDBcYp38IbGCepoAUfLnK0D5/akVc54xnpnpTlbPPOOmaAFVcNknkdKXPJBHNJtKkcU5jnr&#10;zQAcd+lKuOh4B9elN/iAAp3XI6jpigBVYFick9qCoXI+6aRSBwRxRIwwOf0oAAobjPNPHBBpOvJH&#10;bikye+KQCqw24P1oLE8ngUxSMnJ4p+5mXGPlpACjsOB704tgde/Wovvc5+XOKdjaOB9KAHbdzA9+&#10;3NNd2wOAMd6jZipy3XvWZqGqrb5Hc9OalysBbvL5LaIM7fTJ615142+JVlo9vIglE02CNueprj/i&#10;Z8Tm0y1lVJcNjGfz96+SvF3xSuNSvZXEpkbJ455rza1d3sjeMT0rx742l1C4lcSMQ3zfKfSvBPFX&#10;iAQ+Y8kmBknrzntUOveNJLfTRdzTc9CB3/xrx/xRr1xrVwZJnbZ1EY6fU1NODnqzQv6144mvS6wK&#10;yDoH6f8A665ORpLiQvNJvarBfdCnbHYdKjVTJuO36AV3cqRmyJSuAMEN2p/nNbfKeaSNdrBjnPp6&#10;026HzK2Qe26hEkbTNuOetNXDZ3fhQcbcEflSZ+hGO1VqAZzx3pGY8A03kc4pR3zSAl3L5KqPvDrT&#10;9qrGuCASM1AB0xVu1jD4V1xnvUgPsJmjZHCZA4Ndd4X1q9XVF+yRrJJJwFIHHGO/+f1rLsYYFthE&#10;qKxLDLVLBrE2mXUsOmBFuW+XzCucCgDo/E3jf7M0Vq8axOvL+WvOa5TS/EX/ABM5ZpmILqVDN703&#10;XtAuLKxjv5G81pG/eOx+YN6msOP94TwuQMnNMC9rN4LyVGDcDPT+dZuwqwPLcfjS+YN3ofTtT925&#10;kDDHehAV/pUsCtJlR+NONu0rDYp5OOKsvD9hQAjBbqT1x6CmBSMZyTjA7V0H9j2seoJA0ySEBWYx&#10;nOMjNY1zMrzOVG1Tj7tSQ3H2dcouW7NSQGhPMlveEIodFbg55p+sSpdKsyYBYd+tZHkvKqyfMFY/&#10;nRcsdzKB096oDQ0G6tbTe852yBspkHB/+vXQ6/aaXeafLffaWkkZQwAPOa4jAZPm6/SnqsqrjPyE&#10;dM0uoDGmPQHApq855/8Ar0u0bevf1pe44xTAJFAQZbn+7UlvMYTuVBIcd+1MZd/OMDpmo8Fc/Shg&#10;G4tnPrSNz1pBninHk88VICu4+XA6U4MJGG6o/urg07I2ggc0IC/Dqzw6W1oqrl3yWI7CqCnn5uPq&#10;OKbzSjjtVALuZeQaODzj8Kb+NKOOM5oAc0hDccDpikcdD0pNvyjpV6aNGTK/eUDOKAKHrzxTo228&#10;gc0PGVUZHFIqnNGoCc5/nT8ArwcCmnGOaXIWjUBPunrxR90kUm49MUq4U80gFUnchbkelPDKxYng&#10;dAB1qLFKqFmOKEBZurx7lsEDaABt+lIZs/dbluNvpVdW9acmC3BpgPkd48ADB9R1rR0e8laZg/3d&#10;uff/ADzWZI3RadDMYSrAkGgDrLqy/tZomAVNpCER9AB/Op/7FVZGhEYeNRleOtYdjqj2sbsGwzdM&#10;88/SvR/Bt5a61ayW0oC3ciZ3HpgDn6GjYDzjUNN+z5ckKScbB2rKuo/JkKk7vaur1q2+zyBsZ5ID&#10;HuK57UkhJd4w2eOTSApdF6cH9KVWHJz2/OmMoXHPOKfCwViGPUU9QEjZjx0H8qtLt2gMP3h6L6e9&#10;QWw/eDA3YNOm/wBcWNIDdspljCMzZTI711uia/LG+62l8ggEFwex4rzb96LZZM4XPStDQ75rW6w7&#10;ExnrWco3LTPQ2hjs4oJY53lJ5ZGPy9c1674R8fLoOikySt5kjAJGvX/9VeKQ6mPLCDaqnG0k1aXX&#10;v9M2KfMlU8ei8dawafQ3PuL4S/ESW+s4Fnch+Orc47V9U+AvEy3UcaO2cj9O9flx4Z8dXeix2ziR&#10;pHUZY/3hjnHNfWXwT+LQ1X7LvlO/gDceTn+tZUqsouzHUimrn2ih2sM8/jVoNt53ZB4+lcz4d8RR&#10;6lBt6PjHI5rchm+bCsK9mMuZHDLTQtevzDNA7YH60wPkLxzjrUqkLnjFUyQ9yccfnTV68/d96eWC&#10;44zSblbj1qQFVctnPFAJJ5AxQrZYE9Kb+HFADufwoApu7jFO3HgkcCgBQBjB4prdcn7tO24+Y9Ot&#10;DEFSc89hQAnoR+VLtz7/AFob680jLwN3OKAHLgZwfwpu09O+aX72CORSHHc89qAHrnG3Hemlc7hm&#10;hcbhnn/GnxrzxwfSgBmAOOtKq7uRSdE45Pv0oVV3Ddk+n1oAVuo9aT5s8HFKhK5HANKv0zkZzQAY&#10;HLZ+tHO70Hajdto5j5xyPagA5GSTkUZ+THWhh83p3oY+hoATcNtOLemPfFJuDKOeaVWAzk4/rQAF&#10;t2ODijgdT2pdwxg8e1NVfm6c0ADKFwei0vBwR2pVH8OOaJMHHGPWgAC9ivHrmk4bvx0p3APqMdab&#10;wPagBPvbQvUcGlFCkt0BHvQRt+tACMxZaFz2Hy+lDEsx4z7U7BA4ODQAKu08YpGX06U4oVDZP3aX&#10;2BHrQA0DqFPNI2TgdcdTinkbVB3U0EbcmgBBnaeOB0oXOMn7tO5HXpTev0oAdk7SOxoyeBjp7U3I&#10;zg5FO47ZoA8RXjdk5pVkft6elRdieKkT5gMD60AG4KAScnNPV1Xg8EU3aMfjuH4Uz+Plc855oAsf&#10;Mx5wRSLjgnrSf7WOKXcPXk+1AEm7B3Ejij+L1+gpqnapAp0Sjjnk0CY5ep5yafzsyB0qNlCYAfnv&#10;TmyMEdKBIX7uCDzTsfi3amlehwafu25I4OOtLoUOGdxB4b+dOVSqk9D3FRp8q5PzZ9805crnHH9a&#10;QASWXGMAmnRjqMUkbc+vpTmYucEHPtQAhx26dP8A61PVhnjqP0pv1POeKX69aAFVvmwRuqXj6U1S&#10;AAc49KN25toGT6UAAHJO7ilD8DFN+6MgdDTlzuCngd6aAcMjccD6Gl55+nX0pirnGOR2NPU4A60w&#10;Bc5H8PtSso5xnNIhJXnP9aRfY47UAKMnHOf6VIuD659aRQFOAtKMs3oOtADt2QOMMOOehpNo3ZH3&#10;qOS33cj1o+8TnOKAFyACoHPWhOV54xSMBxgEnNG1hjvQBIq9y1OQgnnpTMjj+VL64oAVV3Y5xSsu&#10;ZFVeMU0K3HGR9afjtjrQAjfLjJOR09KVfu4PXvSctyRg+tKq9AR9aAHbiwAxj3pOAevFJt3ZwOKO&#10;kfpQA7O/v070Y2kcbj6HpScLgkdqFIZiScHHegB5wOc8+lJu5JHX6UBs4GR+VJ8oYgHDd80rgOXC&#10;8AZ/GkbJUfypcnAAOPwpCS2R+tIAwSxxyMdKaz7VxnHp/hUnmFRjHGKoTzE5yQqjnk0gIdU1BLC2&#10;eRyowPWvnb4r/FU6bHKIpV5yD8xrsvi58SrXQNLkLS7cAjt1r4X+KXxIk8QNK0L4Td8zE8VwVp3d&#10;kbwhpcn8YfEifWropJMzIvBC89a82vNT8lp5lxjtzWet8RtBUspONw71HPDJJHJGi5Bz8prOME9W&#10;U7LQ5zVdSuL5lSR/MUHIQGqselTXQ3OpiHYdzXZ6L4dg8lJLhd0pPPOAK0Na0q10y4jnhlBtXUN5&#10;PGUIHIyPf+dda0WhNzg10lppRGuCQMlSOBj1q3e2Mei26tOuZW42nqc1bmnT7Ys8OVCnI2/yqhrU&#10;0+pTzyTsSWwF46L/AJzT1FcwrsbpgOSvXNVZWOFz61tXtgY4Y3ALEjjisiQNKWzwfSgRCucEjPvU&#10;kcTScLRHGWUgjAq5p9u9xO0cCNIQMlVGaAKv2N/MVBjLe9WI9Fla4EWcMfx4rUjs1W4t3uCwiEi7&#10;9h+YrnnFdjE2lrIZokZl/hz1xSA53/hGWNnGm3nswHSqMmm3EEjJdQtbhBhGboa7i68SNDaxLDYb&#10;yp5K9So7D0rkPEmvSeItSRzbeQigBYwcH6kdqVwMZ28uEgOQxP8ACar2N8bK4MhYliOKddpJDOUk&#10;TB6nPSqrrubcMAGmBo3usy30PlFv3Q7etLpentfGYW8bymNMuVHAX1/OqVvYz3SgRRs+7j616x4C&#10;8Pw6TYst4/ktMmXZiAMcdf0oA8rXSbjeNy9TzmtCx0U/aFefPlKcEHvmuk8QalZ2rbmmjlY8BI1G&#10;BWDJ4gimhMaqQPc/rQBnTXq28zLH0DEZ+lTabZSa7cSu74VF4qvJDbGEBX3SZya67wXLZafMHnjV&#10;oHiYMfQ+tAHGDTpVlwy7Vzwzener0KWlu25281l6qeR+Va+vX9n9mZIpA0pPHbiuTlIY4X7uKYF2&#10;81QTKFRSifriqU8od8gYHSomPygcYq3ptqtzdKrZ8sjLUICvu+U5PH1qa1kjMi+bu8sZzipr61hh&#10;3GMsF/h3VRX8c1QCyEKxC8jPFSecNy5UHHqKi45oZcHj8qVgJZLoyoFIH4VZja1XTWXkzlhn6VQ2&#10;noaMe1JADfe9s0rZak4yMU9sBvw4qtQGkFvqKeE3Rk4xRyqgnpSo21skfLQAsMO5d2Cc/lSSRlGw&#10;SMe1Ojkbjae9OaVU3cc0AQMpHU8U1j2pWzuIxxSH5vpQA7bgAjn1rQ0G+XT9Ut5pAJEG5SpHYjFZ&#10;3Xkn260uMdMk0AamqXUVwxWIAIDgKPas8qFbOeR2pkZxnuPeppF8vb935vSgCuy4zgcUq/MRn0qe&#10;RR5ZGBkVCV8twKAEZRzg5pB8zDJwRSYyRzzTzGw7cUANb73rSqxUHk0hb1HNA6YPSgBwYeWw701T&#10;83rSqhK9Tj6UbSclQeKAA+4xSfw8HmlZCMgrgihlOcjigCSOby1II61p+H9WfR7wzKwbcpQoe4NZ&#10;IxQkhUZFAHWi6m161KfedT1x2rmr+NobiWN+GU4qfSNUFizc7SzBunHFR6xcSXmpTSyKVZznafpQ&#10;BT57c/hQufXmnSIVUEjFIvzc0AS27Mitz1NOn+Zi4PHcVFApaYAd+Kluh5TYL5PTFIBDcF4UjIOA&#10;eKkhA8wdQTUCnbGuRg9qsQsqNv7g880gNCSWRY4i0h+Xoo71Y0W5P2oSMxY5xkmsWS5aRSoOEz06&#10;1ds9SWHCeWFZeBjvQ1oUmeoaJdOYBGVGASPZq6zwZ4svPDupRMlx8kbbgu7GORxmvM9F1pVVdzgs&#10;fWta01cQ30jpufP97pXFKFzri1bU/Qr4W/G5NSWNpJQGC8819E+GfF1rq8Mbq+WI9a/Kvwv4/l06&#10;8iSINt4BbI2j9a+vfgj8Qhtt/OuQQpHGadKtKL5ZHNOPVH2JDPuIGBnvVpXycqenrXIaRr8N4waN&#10;sg88dK6eFmKqSP1r1Iy5kYMtKSVApwXdx3pu4MeOPwp28iqJDJXvmlHfNR529BT85xnpQA3pyPpz&#10;T/vMccEdRSFd1KP7uenegBWI+UUcqmFP1oXORgfn0pAxUjA56GgA4Ve/NDABgN3FAO5cdhQMbcHk&#10;k0ABJyRinKwz1OMUjHcucfWj9fp1oARWKHPXnvTmVWOcHPWmjIzT2B3bs/jQA1cAHP8ADT26YApj&#10;c9BTnbb2yaAGjDdPxFAz2OB6UDDZwMGl+8uccUAOzgYA6UmerHoTgUh+YqBwO9KCOPm4oAXbjHcU&#10;hUs2BwP50N3780buQvTNADjGFXjrSKvcelIzHgZ6cU7nHrQAm3cMtSKeeTilX73Xn0pW6HHNADCT&#10;17GgLuxgceuKX14zS7uykigBSu3k5xQGA56A+tN2luOmOtO3bOMcdv8AGgBVIyeaNoZeRj8ab/Fl&#10;jkULnZjHXpQAGTgbV5BxSHO7J7c0Kozx97vTmYK2CCeOtACsxb5tuSaTdt74z7UdhjkHvRypOeh5&#10;oAXPy8HmhmI5ByO+RxS5B6UyNiPl6YNADgSxB5K0m4bjhcj3FG5lYjpRyc9c+9AC556D2xQqnuTm&#10;j7i+pppZuMcGgDxHlgDtANO6cngUDrkc8UvzbTnkd6AJAp25x0GajRvMbPrS7vmxyQelH3W4bA/l&#10;QA7PzemOtAYDI7Chm3K25cZ7elJw1ADt27AHy07dyMc49OtRttI2gc09V2hQDzQBIuFBGMe9ORgO&#10;Ac+tRj68g4zU3yjA3duaQDckN14p+7GCRn3pFk4G05Bpd3zFs0ADYzkZBrP17WIdD04XEqSMS+0B&#10;Bya0umCTTZIopkZXAkJ7EUgGWc4uLdHXOGGeRzVgZwACfxqKNR0A2gdqmOTt54psYu7aetKSNvQ8&#10;0z2z0pU6c+tIQscm7nOOec1Ju+bODjrUfGc+9P52t8ufQ0AO3Z3Yz/Wjnuce9RhWdiMc45p6/LgY&#10;HTHtTQDznjvxTUXc3J60K20kAUrHKjnFMBfunk7s9DRt2u2etKMetG3jnrQA1pkiX5j1qVCrR8L8&#10;renWqd1arcRsu4rketSafbGGIKz7gBhTQBaUtt68Uu4rxj5TTc7Tjf7ZpSflHOaAF43KKd5h24/K&#10;mHjBz0p20HAJ70AK3zEAjJPWndeRTSnXJ+ho39FAyfrQA/I75pD1GeB9aN22gtwefwoAU9MkNg04&#10;EheCRSKSV60isPT9KAHL8rEkkCk3YzgcUg3HBBpSo5Pf0oAcDxwaaevrSKwxk8GjJU54K0rAP75X&#10;kgUis2c45pu37xoEm3B9BSAmVs5BJpnTI7evpTQxJ5PPbio5WKoQGyQcHtQA2aQdM8/3q89+JHxA&#10;tvDenupfEuCBx/Ouk8Uaymj6XJO8g8zHy+o96+G/2hPitJI0ot2Mu3dlQen1/wA9646tS2iNFG55&#10;98cPi5Nr2qXEHmZj3eWi7sZOR/ia8fuN11tRn3QryF7E9s1mahezXMpnuX3yyHdjsg9APUetSwXT&#10;OGY4Xvkd654xtqbvRWLw2xrs3/QnrWppWoR2iyGaMy7l2g5rmzcHzNz5Az17VevNWjtIVaIh9w5x&#10;6/StURcfq2qC3+VH2AHotY/9oXF7lWODipI4G1QIPJ++3XP51cfS/sHMx8sHueS30FaAV4bVYbZH&#10;kPHcZq5Zxpq8wjwsYTkSHggf1qjb3yeeYzJvTdjc3WqniXVorG+WKxfcqjDH1pkHXata6Pp8dqzX&#10;KurA5Hp26elcN4juLGSUR2PzbT+8cDA9MVk3V9PqDKJD93kLVqxtfMYp07mmAyztJLhvu4B6Vq2N&#10;wPD8j8nzJhtYg9BTY3jghCq2WQ5zmqEwnvJt27cW4AHOaGBu2di+sXqRR8DO5ip6Ct7VrVdFjhZ5&#10;FRHyRt6qB3NV9BiNjpb3jIUZvkAbgnjtTLi0fWGhkuMyF1x5adOOwqRFyxuFmjVAqqjEfOB+tT22&#10;n2Wj3Ek0rpNOyscn5jWBqOpW+k6aIVc/aI2wEUcCuTutQur+Uu7s2T90GmMt69qo1O5XYuxFJ6da&#10;l0vw/JfyxrjbuGQmc4qlp+nyXU2Qp+U5xXoFjZW2nGJ9+bgr9zt+NO4FeK4tdNthbRKI5EP3u5qp&#10;ql9e3UwUsxhUcLnrXUw+GbTUZkuXh3yqMlW6/Wk1jTEtZjJJtSPb0BoA8qurG48x5GRpIwclh6VX&#10;kULcFAML24rsdW1K1+xutsuFfjp1rm5LxNoVo8sOhpgVvscixrLtZRnAPvVy8a6s7ZRIGjMi5GO4&#10;9ary6k0lv5YBHBHfmorzVJ7/AMjznMnlJsXgDpQBXh74GTSurKxDce1EeeO2f8as3Uwlm3dMLjNA&#10;FeO3aYEqMYrf0SOC0O6Ykll+9npWFv2w7Rxu64p6bpJkjDM3Ye1BLOrmtdMutMMk9z5WW4Ve34Zr&#10;ndUs7K1lVLS6+1LjO/bjn0qzeadLJDtAJYdeetZEsbRNtYFD700KIwMd2CaVmGcjg4/P3pyxnbkn&#10;imfximWN/nRuwOaXdjtmgc45pdQA/M3tSt8zcU8YWNgfwpM7pFwPrTAWRdsYxzTNxwB1qY/6rcfm&#10;54pNpGCTjPagAhhZlGFPqcU2SNvMwO4p6yHYBzgGr2mrHcXiZ68igCj9nkmUlFLBeuOtMePy2Kkf&#10;WvSdA0m1W3MboEUHLN6//WrH8ZaFFHdtJaKWiP3gBxu7UkwOLOOOw7VJb+UtxGbgMYd3zBepHtVi&#10;O3BtZCVKuG6GoblApCggtjnFMDVuhp1xbgQhoHY/8BxWbcQtDOEUh1A6rVXccdelOjlKd8DvxQBM&#10;siGMo67fR/Sk8ks21TkYqFnJ6cjNOMhUjkj6daAFkh8kjJoMzMck5z096jz8xPftSqzbsnNAGhfa&#10;hFNa2ttBbJEIogsj4yzvkknP+elZ7fe46Vct7e2eJDJKwd324Ucgep9qXU7I2N5JEvzqoGD60AU1&#10;6cmrNncC3ky8avH0Iqsp+Xnn2oVlWgC3NJ9oYoEWP5uCOv0rSvNF+1W8N1EU2lArheCpHcisJTtA&#10;KnBzTvOlVuJGH4mhgSXVlcWaoZo2QNkq3Y4ps1u0KoWXhhmrg1y4az+y3DefApyAwyRWoNQs7qOF&#10;HiCjbywqUBzMeQynHfNW5rxrmVXl+9irTWMU8nmR/KgPEeao3MJimKthPb2pgTXip9lgKsMk84qj&#10;0yB0qzKy+Sqg5x0pvyuOBhsc0wEgcwyKw/Ch33SZ4z1PFM24GfShctkgUAOY/KjZB5pwPyEYwO5q&#10;InPFPVjtKj+LigBY43OSoyPWlTKyOOre9CytGwAPFNbIZhSA09MuCkmCD83f0rqrBQzZxx1+tcPF&#10;IVYBf4hiuo0e+KqFBycf5FZSNk9DpbG6a3kVQCnmMNo9/avc/hp4yXS2hVnIwRncea8QhuIbiG3m&#10;Jy8fOzPOaVdens5FEaEZbcdvPrz/APXrmnDm1Q9z9Kfhl40W+EDfaMrjgV9H6Tc/arKKYnd8uM5r&#10;8yvgn8UJTe20chbZ5Yz83+eeK/Qv4V60upeH7aXJImUEZ685rXCyk/dl0M5xsd9Gw2gCnMxY8HpU&#10;MfKgjk46fpU6sMYxXpnOxfvd805VKrnkgU0jdinK2Tk9KQCbj0+Y46U/k5JGPXPSkXJbg470nY7f&#10;xoAFb5gvY9KXdwD3703aQpwKdnHPQ0AI3QjqKUDgHp/WlHy9yfXik3DscjtQAu3A9O9Ivc44/nTt&#10;u7nNLz8xxQAnPbjikPTnpSq2McYobLsozhfWgA9O/wCFKfYnNNAHHOc9KUkLJ97J7igA3Y7nNL2H&#10;rTdxXkjAo3FcMRgd6AF+9kZ56nPSk5Y8ZNOZl2njnPFImW68UAL937y8elN2lcnHHel+82Qf0pQx&#10;PB6+1ACK30x2oZiuMDnvS9e+SKNysM9TQApXdjkk03b8wx+dB+hH1pyhf4uMdKAGckk470vmbRyf&#10;pS7toJHQ9aU4OR2oATI4P3m9KFXOOSfbFG3b9DRuxwOtAAMZINKzcjvQOOcfNQcEZ/i9KAE4Z8nt&#10;S5Mmc9KNvfvilXOOtADd3OOcdKevzFQOBik3bqRh26D1oABhDjODT/mZTz070mQuCME96axDEk8L&#10;1oAVQeMLyf4jScsykklvT1p24t24pOVYEUABYj5cYwaTpliOfrUjFW5HBpmAeaAPDkk2y5HIFSBg&#10;eBwag6YIIzUu5gCc4oAe0eQCPvUiou4buTmm7i23I57Uq5xyeRQA/p370nGeuaTlRk4DdKeMcepo&#10;Ab6gmpDwD2Oaa2Dk5xSrltuBux2oAep2r2GacvzNimBTwcfXNP3MvA4BoAdnGCDuyaVc43Y60Llc&#10;dxjIoMjM2QeT1o1AUBtwA6t1p6sQ+3uDimK5DDj6Gl3hT97nqTS1AlHGcnkmgscheT7+lIG4JPak&#10;VtvDc+hxQAu7a+ent6U5fv8A8qRu3p7cmlXvzj6UgHttzg8H0xTc4bJZj7DpS980ntnBpoYvmYIO&#10;39acO/HfOKRWGCMZPrT2JwQDj2piDduXptHb3pey54HYURp0J7c0EfMfWgBcnkZ5pckg5FMwWpVV&#10;l70APVehz8vtSrhWJ9KRQc7Qc7aRsbsnOf0oAVulPjbapOc+1NX5m7Zx2qRhjaQOD1NACqwAGO3t&#10;S579c9qbuwoOOnAo39DmgB2cZzz7YpAc4OMY96bt3Z55HvTo0zySMUAOHzNkDH1pzDPB9aYGHTtn&#10;HNOYDoKAHH5uFAGeuelC4z/hUfPQU7ouR1HFACljyPvelLuKgbqZt6cnp60u3pxlh2oARsdGHHWn&#10;5wpBPy4pu45HHzd6QryMDmhgPzk8jAphy7EdMUjMep6YprZx7dqkAaRgCCcCsPWtfg0mCWSQ7uOB&#10;mtDULpbe1kffyo5r53+LXxCFnHNGkgBwe/Fc9apyq5pFXOd+NnxjMdpdxJKxwCBg9TjvXxJrviy4&#10;1C+le4m3owJbJ6n/ADiuk+JPjd77UpleVpGYkgDoMYrzS9mHmHdwW9fzrkinN8zNEuUqajOO3XPX&#10;FSWNwMhTgjuKzbgE4Y8j36UlnOFZgysWP92t+WwXN+aX9w+U3RgcOa5yO4bzzk5TPPNaW8CNVdjh&#10;u1Zd1cL9qYRAKg4FCRNzqdP8QCxtdsW1W6hjzWH4i8TXet3XmvJuRF2KR0x7fnWJI7bwuc49K1ob&#10;nTbfS5omjaW7cbUzwqk/xH6VYjKFzINw3de4qNjvc85z3pCM/SnLweOcenWmgJbfDSr9R061sXL/&#10;AGPeq43SDr6ViqGVlxgc1LNcNLKGY4xxk9KrUCaOQhcMxKnrW5pd1bW8a4VWkYYJ7g1zbXTzbR91&#10;QP8AJp9rdC3kT9T7UgNLVNTn+0KzPIFB4VjwKt/2xPBHFPFLlsZzmsW/ka4csD8qnjiq6M3I3fL3&#10;5qWBPcTT3sjM3LMelb9rHFBpkSTQhJ16vxnHpVCzuLW10z95EDcZz5mf0qCW+e+kLgnC8kUkB2Fr&#10;JYW+jrcQyZu84eIjr+VS2ZaS8jeVSqqQc/Wubs3WSGQgbSuO9aTXVxYyxHYWXGRuFMDU1TxXHpd9&#10;LDG2ATgc803VHlumWSSQ7SnRu/FcRfM91O80gyzNnBHP0rU0GT7fqUUMswVQMhnPHHb/AD60AV9U&#10;mitvkPDegFYbNvkXb1qxqEi3GoSbDuTeQG9eetQvH5c23nimBHICGOTk/WtzR/EiabbeU1lDOwzg&#10;sgJrEkU7uantoWZg207emf8AGgDUOuJewyxyWyb2+68a4wfpW3aeBVm0db4qzRnGWbgk/T0rno7V&#10;I23D5QpyWU1u2PiC7F5bWkaO8a8BW6DNV0EzHvvD7xp+6XJB6Y6Corqw/sk204bLNwy+ld3fXlvb&#10;3RhlVVbGS2OAcVi+OIYnjthCVlCoMlT3Oakm5gw6g/luyn5W9apXV0ZDg9R7VYt1MFs/yY4zzVEX&#10;H7zO0njvTQ0QNIWAHalyMYxQ6k4bGBTlXeVVVJJplDYwN2Ke0PlgMeKk+zzW+5miZUHUkdKs/wBk&#10;3MqxOq8v0HpQIrKn7tifwqFmIY+taD2X2USK+QF/nVOKJZpDlsHtSEhv38YJ6dqlazk2x4DZamNv&#10;jyMYCnOat2d9It1CGZmGRxT1KKy27xr864AOK6LwLaxal4msrWQhELDO4c8kf1xVbVtWhms/sZtS&#10;rq5bzMDoaoWN1Ja6jBNbSNDJHyHU81L2A9A1SzmtIr6OI5kikZG54yDWVbyXt1ZYCGWTBKqB1wOa&#10;sWclzJpt5FseaWZhIWGST70ab4oXw3qggu4Hjl6OGGMAjAH6/rUoTODurhppSZQQ2cHHWn+ZGy7S&#10;MHqCBWxqujxSW81zZyCXErEgHJ61iXVrJb+W0iMgZdwJGPWrJIpIwV35x7VGrbaQZNLQWIcjmn7g&#10;y8tz0pvPTOKB97BpIBvqKnWNPJyGwy8mo1AXOaauOhPFVqAZP5dKna4LZPO5vWoMdeeKN3br6UAO&#10;429eaWPPpmkwNvI5pY/lNACbjyD1zSyZ3ZPWnqeh4Iz0NLdY3fIDjqKAIypUAEEUKxRWwcA0sjbm&#10;AxzSeWSeeO/WgB6TMu0jgKQcDqakvr17ybfIct03etQNncAOR0FDR7GwTkigBZOgJJ9q1NNihfS7&#10;okB7lgNu49Ky2JMfXIojcxkNnGDRcB7fJHjHXqcUiwv/AHPlx1zXSaVbWupWkUKlfOz3xxSXnh+S&#10;Z2ihfJTliKLoDmvLGRjpU0cJTJI59KuRaazMFxkqcdaW4sRZyMznPPRun4e9LQDOdCMcEZNWI7GV&#10;oZJ2VtgFWfsf7syEE7vuiqsd9ceXJCGPz8EYp2AihUyMBtJHv2rZ01PLfapOF6t6VUsNjMsXl7pM&#10;84qe71BrFmEaKHY4zWckWjcsbwLIrK370HGD2NbX2jymleVsfL8w+ua4jT7oxsXY5kbvXRaWWuEu&#10;XncEEdG61Fizu/hbrC6WtvIZRHycc43c9P1r9DP2efHpvNBsrcOJPL+T73pX5j2cbtd2kyArFGxB&#10;GOMY/wAa+pv2eviH9h1OzhjDJDNNFEu/huSoyf0/Ko+F6Clqrn6UWs32iFZNxyecVdVt77uAe2Kw&#10;tHuBJGu3JGO3TpWyjcHv9K9GLutTmaLHOf508fdHGRUQJVRxw1Kue/SmIfnOQFxjmkVvmzz70deO&#10;c0nfI+lMB24KcDgUnDLwaQsduCue1KuVXI57UWAXfk/eoB5JByaUL2IpOecCkAc96cT044603BZe&#10;D2p20quAO1AClhszjNNbJxjgUn8P3c07b17k9qAFGNvXikxnjbyelKV+Y4HSmyNtAAHzDpQA484O&#10;cE8Gjb83IzQeMjGQB1pEyBgDHtQA5lI/pSZ7Hg0oZlzmjaOCBQADI69OtIzDdj+XWlOV5YcHpRxn&#10;BH1NABuycZC9gaNo55w1JxuwB8tKRnBz7CgBRlQc8e9JtIwSMilb92Dzn8KAfkHHWgBu0bgA3Han&#10;DKlgzZocHbxjk5pANx5GfWgBFYd857U4EqrELknvSkjkdqb5hXAUg0ADZ3ZJ7Uvy7Rg5pDg+3fNK&#10;SFIGfyoAUEdM9qT8aVmPaj7yjv70AJ/D70uRgZoQ7QRihucEHmgA2k+gFHP19qXBbBC9OtNZSWHG&#10;M8igBeOg60nIPTA75pQMsM9TzSc9cZoAdxu64HajBVhyOR60m4AYz9ABSL82c/MfTFAHh8f3c8U7&#10;kMp+8D0pqttX2anL8wxjnsc0ALgnAIwPSkXgDg49TTvMC4yOe9MLbgD1FAEqqCoIUZpAO/ekwepG&#10;AOlKpB6Dk9aAHgMqk4HNCNt65z0GKPlYjcDilKAt94j04oAcdy4Bzn3NP3beSaj3Fzgt+dIF+8Ox&#10;4oEyUsG//VQq9eOfXpUcY/LsKfnDYHWgBcHcF3d6fkBuOaZtHrg07d37DmgY5mHfg08E/Keg+tMj&#10;w2Wz19elPXC+9SAqZ246Z/ixShs7vSk+Urz1Panr94HPUUAAZt2ByP5UmWycHPvR93BAyadx+NMB&#10;/CKOcE0iuWJbIApvXnJ4oVQPmJ/ShASZbGP60o3Ae/pSDcxBIx6c07b83PUc0wAk4+9zS7mC5A47&#10;011O8EDrzSxnaDjvQALkYwODUi8NjOaZtDfdzx1pVG4jHNADhkfNS53LycU3buYgcGlGFHPWgB46&#10;jJzSBvlAHHtQKXcqn/69ABwu4kU4/KQOgPemn60oH8R+bHSgBxTLAAZFALDGOP60q/KoGORzTWbL&#10;HJx60ACqQxIHenFz3yBTVYc8UFtw29jQA4YLdKVM5yOlM5HB6dqf0AB6/WlcA4ViT170BRhuOKb/&#10;ABcE8cUrZ2596QEbHaxHTNRSMVyTxmpWxgnuOawfEWrpY2zzNJgj3pN2VwOT+J3i+PR9LnCSAPg9&#10;6+Jfif40fVLxlEvGecV6X8bviC0jXSeZwW4GSBXy3qWrNeXTuSxGT04ryak+eR1xjyo5jxBMby4b&#10;BYKG5rCuow0jHd8oFdBq0cRhIA5zmuckt5Gyeh710Q2Ib1KdxtRUVWJHWoI2MPI5P+z1pZ0MeVcZ&#10;5yKj+0LGzCQ59K0ExskkhyHYhQePaoGK9RkH0NLJcmT5e1RydjnjpV2JGN16UmDu4pT1pVU9hmgB&#10;vHHrUrTdNvGKlh024uEdoo2cL94r2pptmWQBMEjqrU7gRZ+bNErFsHbgU94Whxuxn0FMkYMo4+tM&#10;AjUYJJ4FC4ZuenajgKQDSRkrgjn1oYEkgMYADcE8rUqyIipgc+lQSZZwCc+lJ5RZgo+lSBN5M0yn&#10;Cbh6jtV6GzMbRxq43dx2oN99hsTCu3exqgt4yShs9+eaAOq03SDcSAZwjEbgehrpNYhlvlSMIA0Q&#10;2qFHbFcZpuvSruVW53DAUcmuik1x9qOZSJVHDE81PUDD1TTzYqGuCRIwOE71hT4eUL91cYGOvNX7&#10;64e9maaR8s5OSxpuhafHqWqR27PhWz1P9aoChCm2ZGI+XdjkVZulUzSv6Vu30Uel28iLEkyE4Jx+&#10;tcyfN84lerdKBMvafpUV9H5jyeWucf1qzeLCLfy0kBXqCDisjMscZVT8h96SNXucKpOAOBTQkdBp&#10;f2WO2kDOCVH+RWlpVuW1qwdF3LIdu1Sc88f1rBs9Nnitw/QOep7V0ltqyeHzA7SK8kZDjAyBj1FN&#10;7FEfj61ls53YxmMxNjJ4PNcxb6pJ5ipjcmOjVe8YeJpfEd7NNjEJbO0dPwrAVn3Z+6x4qSbHZWLW&#10;babe3FyVeZF+WNTzmuUkUTSbgpjXqM0sNvJNJsjjZm6nbUywzoUaWPEYPXFJDKTxspYDLfStvSbF&#10;o76zjdCHdhnjk59Kgiuo4wzpGAQeBjkVcs7+SS7SQsWkJyueMUrjOwXSbfVl1DzkDPFgs46eg/li&#10;lu/D8Fvb29zHP94lPLxjGADn9at+Hb63Wz1h7p1UTKqMp6lhzuH0zWJ4i8VW10sdtaqxt4VIzjkk&#10;96YHO+IL+22vCiDzS/LD0zVOSxhW3W4WTBccKegrPmYzTNI/G71rXs1ju9P+zsMN1DPVkGQzrt3E&#10;nOas2io8qYYIx/vVDJa+UpViDtOMioN+3nOMdKlll28VZrjIYtjgmp9Pe3jmiEn3ScdOay4nYMW3&#10;c9aG/wBYGDbe+6kwPXNI1+LQtPupIFVlVQxbvx/kV5r4gvn1TVmupBhn5O48+taXh7WoUtportiy&#10;9sY59KtSRaRdTQMJHiVuuecfjSRJzllI9ssjRuyDHIzilvtQmu2hMjFiFwuTnApupQpb3EqQP5iZ&#10;69qpsxZVJPaqQIVc7SByKYMrjjvmlRsFu4qVmSQoAuPlqtSiJjlicdaTHPPU0NlfejByO9IBNuCQ&#10;RS7SCATxQOh7CgDrxSQDpGDY5zTeOmf0o524zQo+YZ4NUA4RuR14oXCscjHalWRguAcD2pnDcjrQ&#10;A4Y6ZwM0+ZgxLDp79Kh5FG080AWYbOS4XMY3nvUfllWYMNrDtUkNw0Vu2wbTnFIu6Zie+KAI1Xay&#10;knHPApZCrOc9c8035lYD3p8ij5C3IJ5pAPktXWzWc/LGx2rz196iRd2cnHHpVyQrc2y87RHwMnge&#10;9VVB8tSB+lABbu0cw2sVyexrobLxlLZwvbuiyBjjzMAn865pFZ2AUcnjFDKysVbqOv6UgO1t9KN5&#10;tu95MUhwcdO2R9eRRr2mxx6o9pbhp9qguzdMkZx/KsnR9eksLMwCUqgk3ADt9K17WYMtzNHJyw5O&#10;fmOfWp6lHPtNIrLE6lNuVJNRrAYmDKvHOCasyRl7iPPzkc5NTRxyTxysY23Y6+lXcZFot1Dpt5bX&#10;LxmUxyBiMA9D6H2z1qxqdumrX9xdW9q0NtJIzIr/AHgDyOOg/Cs+FjGwVhznOR1ret5lMOGb5lOR&#10;UyAibQxZ2ME3n+ZNN8xUDAQGorW8eOaWDbvA6CtUM9ykDKB5aHBxWC94iancbl2gvxjrUjOq0u5m&#10;3QFhxnOwHrj/APXXo/gvUp4dftrj7QIUWWMggcZVhgEfUV5ZbX8cFtaujB5WLHa2cjFdHoN5HDqU&#10;c9xM6ynkRjG0kEHP61lK/Qpan66fDnx9DrFkdjKVcKdvfoP616TazAxgjgGvhv4C/EZJDawmY+YB&#10;gEnrX2X4X1SPUNMj+f5sg5PStqNTm0ZlUjY6Rcs2etOwByw/KoY2ycjOTUisHyea7TEeuPQ47ClO&#10;eabuUYJOKc2OxzketIA5ABxTWwO+KXaVA/rSqB/Fz9KAFX7uCOO1G8qw7+lBYqpA70gjbby2aAHh&#10;Sy7gfmpjfSlDbWU5PFL8rZ6ll5NAAMMpyP1obK5yPpSMo25GadtxkigBAp43L16UADqV5JoX5eaV&#10;cDk80ALt29elN/i60vHfp2o2hfUHrQAjde4OKdu+bjmk789aTqqj39KAHA9SeSDxSbfm3Mwpz4VT&#10;60m3Oe/4UAHA5x+lCseRnjtTVbbnJ+UU/wBBt+XtQAm0Lt7g0hYjoOlI2QcfjTlb5uRk9qAEz68j&#10;6U/g9+KTcTg45pFxjHzA9aAHfxDnj1pSPlHH40zcMD1o3YUYyfagBTk4P5U5lZT8xwrdfrUZJbqC&#10;MUu4N8zcjtQAvzdSBk9TSFsggLz605SOpHt1pOBux60ALjew9uabwBkjrT8dSDim7vQfWgAzgjsK&#10;f1JIGR0+lNb26elIuOe1ADvUE0jMFXq2PUUoIC4B603O3gnFADwrIBzlfWmr8rMQf0oVtvsaXcOp&#10;J/AUDR4ZGvQbs96XeWYgnJFLuKtjkk9TSL8rEnkdj6UCFVvTOKkVdzf7OOtRltxXnNO4yuaAHM24&#10;jI6dOetO69ePbFMAxux9adglic0AL0wMcinbi3fG0ZxTFyvenqzD1OfWgBg+Y5z1p+0ngDdzTGyW&#10;AxjmnkbGypOaCWSbhyM80Y3AE+lIrHDelO8su2OR70Agx0OO9SeYF3Ej9KZsPPzbdvFAYt3yCKCi&#10;RnAPUA44I7UD/a4JP5U3jaOuDzk05WJU5GFFAD2z1znHFC53cijbnGDwRzSrjaQF4HegBRx+dLgn&#10;OePw6+1Nf72cZPrSoG5IPHekA5U60bSuPeljyzA4p2T6c/0oQCLk8Yyaeo4z055pq/eIJ4bpS/ew&#10;CKYDhhm47Um75hz/APXpMBW54PalyWbJ6LQBImDg5wfSjP7wY60fTmkAbdnpQA5Wx8w696ccE7vX&#10;0HNJu654Hak98c49aAFC8gY460DJ44BpF5U7h9aCw3fd4FAEnEeOhJpAM7icBaF+bkZAp4C598cc&#10;0ANbJbgdBTlx94HNAB54zQVO5qAE3de2fakYjduFLnO4kYxTzhe2TQwGhgxx1pwUlhjpUfBO4nH4&#10;U9cjJ6/jUgHPABpC+7I79hSltuMEEmoZH+TBGCOeBQBDNIFUg5Vj1OOnvXjXxm8W/Y7QxQvkrwWX&#10;qa9M8Q6qLOylfJb5TnNfIfxu8WSyNJ5XOTgDNc9aelhxjqeFfETxBJqd1Ook+8xG4noe1cPtfT0T&#10;ewKsPv4rQ8STlVlmmyufx5/pWFqGrw3ljCqjYY1KndyW/wA+teVCOp0t6GddzozOM5Ynj0rJ1K+W&#10;LynLKxbjapqpcX7CdoeBtORnt7Vm6o/709MMOcetehGOhDI7y7MsjbhnHTmqwy3BPFN/lS9xg4rW&#10;xIu5R15oZh2PFIe/rml+9yelACswwMCk3ZPpxRtXaDnHt3pOduaAJkvriOJo1mdEbhlDYB/ColkY&#10;NnJDetM647U5Ru4700A9nbcu481Ht6nqKlVWkYknGPentsjY9WHoe9MCKNS2O2P5UjHy2wtLu28D&#10;kZ65pWXLDJ60AR/XvUw/eKqrxt5pkmF4zmm7iOhxSAJDuYikFLnPU80m3d3pAXtPuIreOYsD5uPk&#10;9Ktvqf2jZ8gD46gcVjdO1OzwBjHNAEnnFWzy3fB4FH2l1kEiFkZTwRT2j3R+Y3XoKiRh+P0oA6jw&#10;zeQyfaBqL7sjKyOTwfT8aoaxqUQuibdFCL0OOtY7TNtYbsfSmli+MnpTQG1oWiSa/wCfNJJ5cEON&#10;xAPU9h+Veg2fw1i0/wCzzOQY5kBXnHUZGfwIrzzT9cOk2rw27tskILr2YjpU994wvrqCKFZmA243&#10;Ficc9qkku+Jmi02d4I1X5TtO1uK5a4uHnOZGB+lTtdGSFg+ZW67m61SY55HWrGPVvlxjik55P5U1&#10;etW7Cxa8vIrVD80jYyeg71LGRLNJGp2sRnrzUtvqTxsBJ+8i7r/hVm40SS2jlYuCqcjHesz2xj1o&#10;A2tQktLqFDaAxkfeyec1HYTCGVVcZZm4rOjYxKTjPpSRMfMUnnB4FIDsHukWC7YSnLEAJnOCB1qf&#10;UptOuJ7AW7KyzQASR55D89feuPllk3MccHrUumTR2l5BPKvmRJ82PTBoA2b3wvEr74Q4TrtPeorH&#10;T2t9Qt4WJcM344xXXab4gi1C3udtuq7eVXGOD/SrOn+GbvVzHqEIjRWBMO7jdjrg0xWOM1jRgwIi&#10;GHzwtYsmj3SuAUIPv3rd8RG5st/mfKytzg9PaqNn4iuLWNRy207ugzu4x/8AqouV0MVkMMxSQbWX&#10;jFCqMrk/StC7jOqzz3UfLE7nVup96pPGwYZ+VR0oEMdSq56Cje2AM8VN5O9gmce9RTRmJiMAj1oA&#10;arFYyAc54pWl3Kg+7t4pN3GByKTaNyj8TQAi5znPvSe+etSbRyAePrTVhJYAU7AN7UvbnpUv2csr&#10;Y6rTFUeYATj1oARfunsKQfeB/KpZIwCdp4qE5B6UAO27mIHWk2jGTRyMfypSecdB1oQCY74waTlm&#10;xTwo2s3XFLby/Z5lk252nOKYDdxwTSMcsKfMzSMzEYBNJJjjAxQA5XCRexpI3/eDrTduFVs85wKe&#10;owxPJOKAEZvmHHvSyMrMevTjmmZyx60SZ45FAD2c+SqdM9a1dNazktXSSHD7cBt36ispVDYViFXO&#10;CwqzJbwNI6wsfLUfePegCv5n2edWTnaeDnNN3GSQux5JyT6UseM8c+lSRxiWZV3Bc8ZboDQBHJ8v&#10;t+HSrNvqElqpAfOR0qK8h+zybCyu395TkVBENzGjUDQ0iQSalE07/uw2X5ro728inuZxCdkDdAOo&#10;rjo3KYIauu8Hz28Pmysyq4Tqy59en5VL2GireafDCkRLFpJDwFPNVo/Mt8q6Adhu6j/GptYkuLTy&#10;pZEKvMd4yOx6VnrK00wLtzu556UugzsvDtputMuN245x6jisPx1pH9k65MoH7pgpB/DNdRoKp/Zk&#10;cvmAYbHPU5rP+IDyajdyeWu7AX8eBUxA5Sx1B0YM+HVfuq1a0N7IWEhYgg5A/pWK1sI2IDbx35qz&#10;ZXPl7t4wy9KmRrDY99+Gvjh9NW1laUx7SD1Ge1foN8BPiENe0mzHmb0yU49RX5O6frj6fdWr4Itj&#10;wzA/dPYmvtP9lr4jSWc9vbM2PMuSqDH3iTXPd05IqUD9DbW483Ofvds1ciz1Iwa5/QZnuoVc/MMZ&#10;PNbaurYOePSvWi9Die5KzHfw3apMYTOc+tMXOMEcGl5PNMQ7jbkjijPOdvekUhcc4pQc544zQAu4&#10;Ln19qADjGfxpclSOMDFDNxyM56UAKqhmwTg9uKa2dwJPWkz3/ipzK3ycZA/SgAXGcd6MFu340ADn&#10;0oUfNwMGgBeNp5zQ2OOMUnCq3BNKc9RxQAZHQnJFGRkdvShQM9cmk69Tgg5oAdt9TzRz9aaylgG6&#10;nPU9KG4570AH8RGOfelyeBnaBSs2VJ9qFUMFxxigA2hmy54xSBh0HI7UZ9TxS/w4HGaAA/e6/wCF&#10;DSFmCkj/AIDR/CAON3egDqPWgBd20D5s0n3uMY20q9OuTQMjkdqAE2ndk8+1Ln86RmwpGCT9KMfM&#10;T0NAAp6570u3jr0o2jtSKSvbmgA5DDkYNL/Bz+FHfJobtxQAu4M3J5puPmIU/WnMw5ytJEu1s4wK&#10;AF+vIo+9weBSLIVYegoyGB28mgAbBA7jNB+XPb8KTjHpzSMNzd6AB+tOViBgnAoxtDHuKOXIReSe&#10;9A0eFmMrz1GcgVKv3SCe3X3poYlsHJ280qsd24ZP40Eir/DgcjrkVKzBVIHWoWYEEnI545pyt8xG&#10;OfbrQMUqePzpyyBWOBkGmliF2kdaMYwWHGaAJhk7uMA9zSKfbPfNNOCATx6Uv3l44P0oAezc5JwD&#10;R3BzmmFW2gbBz7/rS7sjjAoJZJnt2pV+X/Z/CmBTncTn2WhfmI7UAiVjkDnp7UbdrD5sA0qthRk5&#10;PTFKcKwGcH36UFCM/wB7Dcmnx5b5iOtNXBB4+tCjfggcfWgCUNluBjNA5b3HWgbe3GDQ21zgHFMB&#10;+Q2B3FG7ac4pit1GelOGQAeuegqWAobDHtipOpUfhUTLwxjAPtTiS3JU5x2oQEq4zgHGBSZPIzn2&#10;pFXLZo2ndz09aYCj5sZyKeGLHaaau5shRwOaFbkt/eoAlHyt0oL7m6YIpu0KFB6ZpW+98p+tACqA&#10;rZ25B70ijqfypNpCsM5A5p6gswHQYoASMbeSM04t/skCmA7uBxjrSq+KAHL8vfOad/CTk8cZBpuc&#10;KQf060nTOO/WgBw+VcEYH94daG+ZQPx5oC8A5x70kZP1460agLu2kHFP3HP3evFR7SOetKPl4AzQ&#10;Av3snqaevyjjknqKYrDdkHj0oBJzxigBZO3936VWkYsrc4qd2PQ9PpWdfXRhXryeBUu1gPLvit4m&#10;/s+ymjD/ACqDkZr4y+IHiQalMMFhtc49DXs3x08Xbb+4swcFV5PavmvXLhpJmeY7VYkkL/DXkVZN&#10;ysbxOe8Q6hBdWssMq4b2rir2Hy41AzgjjPatfUk3SSEAkk557Vg3EjSfeO4jtmqgijGuIQru2cnv&#10;WdcDaxPQHmttrZpm+vSqN9prxsoQMzscbcda61sSzM9MU7aT0ar99pN5p1usk0ISNuh6n8aqFAVG&#10;Ov5VRJE2V+tJUqsI42BGSTxUTZ3c0IBQoPX5RQq8kCnLF5mcHGPWjBTnbxjrTAZtz0pVB6DrRt6E&#10;8UFju70kAmW3e4px+Zfc80jdqP4B61WoAqncB0xQxBb2p8UckrHy1LEdcUxgVbBGDnpQAfwdKcXH&#10;lrtHPem4HPFDDCjigCSOFmiyOlRHO7BqRZWWNlzlTTRgHBH40gGse1TrKEUE8+1QcUuCQf50kBet&#10;1+2W843Bdg3Y9arxxiSRQmSzEDaKSOfy8bflbufWrelvJDcLNGMledp6VWoDo7FLeGQ3XyNn7veo&#10;Jp4w42ICOuSKZfXUl3NI7jBznHpUOMkADk9KQCZMjk5680m1jk56Vf8A7Fu1gabACAZY5qBmCshM&#10;fA+8emaQEdvFJMSI1LeuKlhsZbiby/LIK9Rg5rc8I6pp+n3r3F2m4qPli4AJ7Va1Lx4Zr15orOLz&#10;CRlsYzg8UIDlbi3a3co45HWpLaRbWRJstlTxiptU1SbWr6W5lWNXk/hQYXj0qsqgxjJyM9KYFttT&#10;nutyMw2MecdaqtGc7s8Y5qRoVjTKncfbqKns7VbhkXPzHoMUgI9PAjaVnQvgcKRnNOuJGlkXbb+V&#10;xj7uK6rR9NLTGJgAB1PpxRqNv9j2KyrkDG4DrQBybRuUc/dUdd3BqS1txK0YXJJOBg1M1vNcb+CB&#10;ndz6CqsMhsZg4BJQ54NUB3Nn4cudNsZyAyNLHtBZT9ao2Oval4Pkt7a7aT7AQWiAYnGef50umfEq&#10;SCO5juY2nWaMp854Q8c1fimsNeFk8yK8aNkKfQdeanUDDa8ttWmnku5jHHKchsVX1DwwY4RNZ3H2&#10;pD0VetaXjDSykk91BEFtCcBVHAHaqvhzUDpMiwECVZMbkf8Ah9xQBh2cwgklEilZOhU9/wD69Mnl&#10;3SB8fietX9eki+1ExoPMLEk+1ZkjBsbj0BIA/WkBKsojQnHLDsa2dL8Gy39vFPKsmJhlBj3qzH4B&#10;uP7GbUJrqNFEQkCnAABAPJNdToevS2/9i5O9IsodpyCPb86VwKcfw/Fjo9zLKmxRgs0mBnnjH0/r&#10;XL694feGGOaCNcqMyFcjj1rsfEfi6a2upUaYSWTN8sZ7nJrBuNalmjQEJtkyrLjtQgOHbLjdil8t&#10;hgn8K328PxyLIIZ1ZVXcf8KzrgGKaNSvyEcH1+tWBR3MFI755p0TlWDEZAprIxUv2BoUFY+vBpgP&#10;3b1IHAB6U6KEzP7AZqW106a6tpp127IxySwFQxStHIVBB7UagQHPpTz1OePSg5XjOMHNEjGZskY/&#10;rQAmSV6fWm+2Oaeqnb/OlRVyQc7e1ADGzx2pWxt9alkVFQY5PrULflQAqttHI4pyyHdjpUzRxSW4&#10;258wfyqtuwTmgBORin4DfgKQt6elDN83J4oAcyHaCSAKWNtrZJ49qTcdmO1NUAsM0AC5Jz0pVyz9&#10;adHgrtGMk9aVm24wOKAEkT5QQc+vtTFUbTUu5/LA2nFM2gqcD86AGr8qnj2q3Y3EsNwqqTjOTiqi&#10;8cd6fEx85T6nml1A6m4tbvXJoGkZmjxhQf6Vgzwtb3MytgbGK4PWtjT9ZaPULUnhIztx/hVbxNC7&#10;atOcYyc4Y80wDT9beOFYWO1FPFaU3iISwyg7Q5G1vlycetcykYQKzHOegp0cn7tyec9/7tRYB9tc&#10;CO4EkmSpbladGxZmcHG4niqX8XXGaesmxgAcoKLGkWba3wj8qJ49y8fLj3r6M+AmvCXVtLcyCNIL&#10;tW3E4yBzx/n+GvmGabdtZRkAdPx4r3D4Q3Eq+XcS7UtIWB+XqWrKcdDRyvqfp9pHxEFna2wMrEyd&#10;x16V6doesDUtPhmHVvTrXxVpPxChu7qwgRlMartDg/jX018M/EkMml20G/5lO0g9COKunU6HPI9W&#10;WTzOM5qUfd9PeqcWFYYbKHkNmrf3du7GT6V2mTHMfmIGAfWlXjgjn+dN24TqOvFK0nzhT2oAUc5y&#10;cj0pR69+1MVduCcD/apeBn1oAdHjaf79IrNkqTnPWj26d80beh7GgBSx9MGj7rZx15obn5QcjvTc&#10;D5h26CgB3PORxQGPTqP5Uc8cc0HJ/h6UAOIG0859KY2eM9cUuC3PSlXG4HFACljxg44pScqBjJHW&#10;msOvIwaPQDr0oAVfvYIIA7+1G5egOBmhvu9elIMNkDgYoACQenIFOYKQOabuHy4//XRtPynFAAq4&#10;VRnGaVvunnmhmG04FNHzYOORQA/PocHvR2PPFJyzdetKx43du+KAF3k9KPT1pvHbPPSlDAZ4+ZqA&#10;EdWYc07aQT+XNMDnjJ/SnBuSBg96AF+vWl2ll6fUUxmORxStg89qADbn6UhAIxSZPQCn9uTQAeX0&#10;IHOKYuF2hup4xTmzgYPNGTuyeKADbnGelN6Zx0zT/wAaa3zLgHvxQA7cdx+YE+gpv3cE9fTFIr7T&#10;wPm705l7mgDwyNh3p5dR9c1EvU5GB6U/jjHy/wBaBCqu5iSaeO/O36daaFPY/hSn5vwoGITjHb3p&#10;6Mcnt703blqXJUBRyTQA9TuOCT+IpeN2COMdaIz8xJYKMU3IfvxQA8MowDzj2ojXcM01W24weM8U&#10;5WboCOetAD9xVhjijBZsgfWkILKcnPoKercYPAoAcFLAYAxnnd/T3p2ct3I6c9aTJ67uBRyvzEcH&#10;pQA7b+GPemsdx71IrFlGduRQu1mIFADkYqy5GKXG3nPX9Kj4DYp27c2AdwXg0AO4HQbm9c0/a0Kh&#10;scH3pFHOTjHalyOakBdx6gbTUbTeUWB61JhSAMZPY1XuLcSshJ5zTQy0vz8g54p2Og6VGmFUeg44&#10;p3G0Y45zTEKjFWbgKOhIpwX0G4Gmt3xT1O7aD16CgBI920D+XWnNhevHFNVtvO3DdKc0hIHc0ANR&#10;h0JyDwal2ksBjk1DLlVqVTjkigBSNuSBjNAPzD0xR5h4ApFHSgBwXcue3Sm7hlR2pU6jnmlX5T8x&#10;/GgBvPHpTj8uDnvTfvMfQH1/WnbtyFFwcHrmgBryfNhh97gfSnrw2cUxYwrnPJp3fP8AdoAVs7uB&#10;QxPI3UjNwOxHSlz0BPPpSAZJKFUbua84+JXjODw/ppkaRVY5AGa7bV7r7PC8u7AWvlD9oTx1BDF5&#10;LtuJY47/AP6q56s7ItLU8X+I3ij+09d1C7mdWBGBjr/npXkd5rz38xiwrLu+8OefpVHxJ4om1LVr&#10;tLdv3BHlsSe/p/Kqul2q26meSTy/7q9Aa8+SNkLqUw3OBnIOMdTWBcKzbsjBz8taWpXXnyPIr4kz&#10;09Kxbqb5dxPA71tBDZNDeBoWGejcYHNT22ppaXSXEh5Q9OKyoyknzHgE/wANV7+Xc4Ucgda3sQzt&#10;de8bWGoeE1tGgV7ncWD/AO0AcH8jXnZTbJt6/wBKRvm68gcCnQqvmDfwPamSRbODz3p8a4ZT3qeS&#10;NPmCn5gaj8sxtu3ZI6n0poBjNnIB4pG+ZRg8d6V8HP8ACM0/yxtG0571WoDMDb97PtSKo4yfwp5Y&#10;CPPvUe7BGeRRqAuzHOMjNb1n4H1O/t4p1RPLlGVO4f41hSsD0Bq/DPqE1vtjnby1H3d2KQHSaX9n&#10;8GrdpctHJdSKUHqtczdW8DN5ol/1h4T0qjJI8zl5GLt6miNS7AZ5oQDmRVVgDls9KTyWZCw5VaWS&#10;N45GXqfYU5pJVj2twuKYEPO3AH1pOfwpRjjJ4605ULZOOKWgDOcDJp7KVjz2q82h3cVqlxJEY425&#10;QsDziqW5duOhpIBIwMctirloq8Av14461Sz8vXmhSCwwcGq1AsXEXlMwB3KDgmmN8silc8fdxVvT&#10;7H7U75Yjpim6lbNbTPHnJ/2RijUCrLeTSKFZ2KDsaTzC2AWyPamSRunLd6fHEGGSMikA5FVDuJBr&#10;ah0COO1t7u4fHnthEX09awvut049TVlr6WaONGlfYgwqn+EUgNDU/wCzrO4eO0DMBjLHnH0qvfW5&#10;2wyQxFAwzgetVbWFrhnRG6DOWrqZLcWXh6wuZwwdyQfMPHbBov0A5mCzuZtwSJhzmtGxtZLVoSeC&#10;Op6Y59a6fQb6zjvJBMyPE0Z2/N/FVnVo7C50TzI3RbhpQmFODgigDnbfU5JJrpUGZD2yRj8ahj17&#10;bMq3EfA659KpWbNpk10WbfgYVuu6s+6LZXLZLck0AdZDq1veW9xsKpIqnlh1/wA5rBk+zfZ0CviX&#10;owHQ1mxymEuV78EVHuORj179KAJl2CQ/Nw3BFXvt8lisKwnaq9ay1Y7sAc1LncNp4P060AekaFfQ&#10;a1E0Vw2Y1XcfToetcl4g2tfI9oflVcAj+ntT/Cd0IWu0dwqyRFVGf0qxNYO0yxnnAAPPQGgDHjt5&#10;LqdUc445PpUqabuuFid13njaK1F8jzLqJTuaMcf7wFVJrO4it7a9jXG47h+HrQBmXkl3BCbSSaYw&#10;o3EbE7a67w/rFlHY6TbErHJEWMoPVg3bmsvR7iDVLy+jv3WBmiYxMRkb+O2OeM8UaxocKW9tNZZm&#10;TBDOvO8+tJgdZ400O11DQ2vLKYSTR4IU/X/DNcncWjqqFSDuGRgVe8IahOzXVhLLs3oNu7ua1tV0&#10;s2tlD5m1UkBZGX2zUgcIskkMkp37CRzTGuTcOgPQ9fSpJV/1oY7x0U1SHyMgPGOvvWgFqEpCJVcb&#10;lJ4FKbXzvmJwmMiqzS7mbnCngVJLtFrGsbtuHWnqBFGdqSpnCntTNu2Tjn0oVtqHJ5PQ0igt8+6j&#10;UAkjKkk9aj25q3Jt8k7gc/SoWDKo54NAEa4XjGTT4VMkhAH4UwKWGM05W8tlZThhQArZjbH86mki&#10;8zaVUjjk1Hw2WJyM5Ndlp+lpBpMV1LjY6EquOWpXsM4xtyRhsfXNN2+v1GK15dN8yxkmcBZAeFXq&#10;BVeFEgBLoM4+XmhSuFjOC5OM809/lYjqPWnPsWT5TmmvjcM0xDf4cdc80u3pjJ4pDzjHQ0L6dO1A&#10;C7eQR+NI+C2MfrQuOQeTmlX72cYoAl81lj24FNOGjz+YpYsb0ZlJHfFOnaLc/kqQnbNAEPHmYBwC&#10;eo61OqqQw4wtQqNyt3pd21sA5BNAE/mFWyG245GDV24eS8mWTnAQZ3delZ7ME5IzjtVyXFvaxMso&#10;kZ1yVz932oAqmQsijGOepp7N5cbDGBnuKiU7QuenWmySBl9cUAAXc2eOeKYyfvMA596ReCAx+lCj&#10;PTr/ADoAmjX5gN31rtvBuvXFlbvGku2MMMda4Q53DPBFamkX0lrKsYYBWb7x6DjvUS1NFsfUfwf1&#10;a41TULOOWYGQyBV57k/5/Ovpf4U/EaO68bvptp5jwwSmN5G6KynBJ9ic18PfDnxQbfVlRdyvGRh0&#10;6A4B4r7I+AFxp3nboY1E00u93wPmYnJP8644q0hM+3dJuTNbxk8hhnmtPngVk6PMjWcJJAwMDHp2&#10;rW4/TivVjsYPcl5wB3oQ8YyPfFNVscHk460rZVVORVCF+8c9V+tGRkHPWjcG6de9OO0dV47UAIen&#10;I9qT5lX1BHrSgB8kj8P60q/eHfjv0oAEyuPlwtLuJJ9OlNUFuO1L93Izg0ABxkjpihs7iMY460Y3&#10;L0yfU9KXKjDZ49KADnAIGdtHI6rnvS5K8AYHp60nHQsSOuaAD73NJyOn40uRu4pWwADnBNABtK/e&#10;KkduKazlsY2qPpTm7DNNZS+ABxQA4L1Pek3DtRj94B0FG0bfl5oAOdppRzn5cEUNhQOxoLH6UAA2&#10;9CDmjnoOB3pxCjGDk0mQOhw1ACbTzjgelCgycGlVgMnvQv8Ae7mgBApyf8Kdw2M4B9qafuntRliB&#10;k4oARV9qd90CkOcY4/HvThJtXGAD7UAHOfrSnOQpHHemnp7ijI7nqOTQALtIB688Uij5sHHPrSgb&#10;e+AOgpQu7tgnvQAhK5GM5z3pFG6Q88U5lDD0pvU8HJ7UANX5SDmpWJb6d6Yw555NL6ZoA8KTafvD&#10;HpR35FISTJTm4ViD7UkQSR/eAA4pxUMxHNRbdqnuV4xT15dT0/GmUL5e0qcMR3p0Zx19eKY2TxnI&#10;+tO6YzyOnAwaBjtqknIw396g442nOTSL9QKepwM9c96AA8nGc7f0pT0GByDyabyvAFP4H09KAFWE&#10;Z/nTpFyowelN35Hf60852nn8+tAEcLhl3ev5VZ4aMkg5xwP61CueDipVkPORzQAcZGRup7KT0O0d&#10;6aueCeO9OViwBIoAQfvMHGBng05Ww3zDmjcRjA4px+Zhz14GKAF2jOBxnvijB65xz19aFO5f73rn&#10;t9KedvG1uMc560ACqFUkDj3pN3AwGxS9vvYoGeR1JNAIfwGHHFLt+YjdgGmdMd807J6EfLQMXOQd&#10;tNDfvCCD+ApygdMDPY0045PU96BD1JLEjJz2NO27iAw49jUQJyvOPQU8EsvP4c0AOVSinninLncQ&#10;eaTnsMetJu+Yc/XPSgAZTgHn86co7HIpCflJBo5zwcjvQA5kK8gg5o+7jP0pPoM0Mu4daAFbHQDm&#10;mvhcYHSn525702Tcy8UAOXnk8CkZM8jpQrZUDOSKfgq33aQDVUNjOcVFM+0EAE5496kkbHfg9qx9&#10;cvDY2rz53dhikVY5H4leL7bRdLn3PxErOT3OB/8AWFfm98VvH8/iImQysrM/c5+8f/1/lX0N+0J4&#10;/mjkvrPewmaMr8vbIr441pZdRmtwn7wg4y35V5lR80jdEEMC7YX2qEzxzWhqF4tz5UajpT4wLWNU&#10;2qX/AIsioJlVlXEXHf8AOs7DMa4WQSPj8qoTRnbjG7HatPVJhHgDgjG0VBLGG3MU4xnrXREGVIYG&#10;EZ5wvU1RvJMsu4c1LJeOrMOijjpVSSbzs5PPat+hmJCAFZiOPaiN1DAnp71HuIjxnnPSjKheV5oE&#10;DSK2Tjntimbj1zk4pNnfsamjh3Mu5sKKqwEa57Din7iCMCriWu21uGj2uqc89qrzTDaMZyR1pARh&#10;PvFunXk1NJp8gt1uBt2HjrRCpfgjC9zWtb6bJI0cC/Mv3gBUgZdrZuzbnXMa8EZrrLexh03TVlZB&#10;KzqcexGKiWzCwyusW1l+81Vr7Wkt7dow25scUegupDF4ZSbTZbx7hRKWyIQK51lMMhU8MDirUWqT&#10;M2Gf5G7CmX0vmzBsZ4xRqMbuaGMljkt046U+41KW4txE5DAe1Vmct97n0pFNMB8EPm9TtCitCxvo&#10;bNox5Ibackms+NiMheP60hG5hgc0AdD4i8ZS61bpbpGsUStncOvTGK51fm745okB3c8CnMy7QBzT&#10;QBtPQH9KSNC0iqOSxCj8aVZGXODgd6aGw4IH60wNS0uTptw4Y5CnB59K19S8bR3toiCyjaZf+Wjr&#10;0rlG+Zj2OaXyzgcVAD5ppLg7pMsevTpSLIFXHT3qxayfZwxZV5/vCnrbtfKrxKA2cbfemBTViGpd&#10;+5sYwc9q2bPw5LcM3mTLGemcdK6mz8Mabpuj298ZUmkZ+GZeOOuaBN2OZtmi0v5yjHjLAjr+FV9a&#10;1i41jYHUpEn3E9q1NV8RW3mSRiBSuePU/WsCS8jkYkx456dqAIra3EzMoU5AqyL5oY0C8BeM1Al0&#10;I2baNu7g/SombkBc7ffpTGTtK0zEABt3NSLIFZC6DIFVvMZfugg+9NmkLYOdw+tAD7qQXEjybAoz&#10;/DUKf3jyKRm3d+MUik+tACqx39KWRjI3p2ojQs3A5odSrH0pAHK8Z5zmtqw8QC10t7ZYfMnYkCU9&#10;s1i7Tt5GDSxkrtOOQc0AaGl7o2lZs7j95ieBVqS8l8tEJPlKeATxWUtzuBB4FaOnKtxJD5jYhU/N&#10;nuO+KB2KRmVbhpduDn8a3LPXZLGOOOGTMPXb71gXRQXEgjYsm87SeuKZHI0m1eo+lJgazs2qTT3I&#10;PlsnI29etdZqFwmreF7KD7R/pcIYAGvPmuHiZ9pIJ69qnt9WuIplYNntUjYzEgyZAQ+dp9sVCynO&#10;T0NXLi6WZHH8bHPA5qkv7xk3Nx61oiRsm3AC9aDIduOlD9wDkZ5NI2Nox1/pTAB8wwOuaNxLc8Cg&#10;dD82PSj2zyKAHtKeF6j36UbjtIPWmjAyW/ClZi231xQA1TsUjbk0bfwNGD8x79KXkNgigB33entx&#10;W1Y69c/Y7XT2Ja3jdmTafU55rCKkOFx0qxHN5cyHdgKc1LGjvLSxS6s/Kk2qTyHHGOlc54pjht7x&#10;YbcbiBhj68nmpV1+Sy011Q5eVu/Ss+PUPtEwach2Y4+lZxKauZewsTgcE0+4U7lzWrDp8Uk3yMWQ&#10;HLc1Q1SFre8ZGBAU8Z9K0RNmQPF5cKsR14qPaG6Ve8jzNIa4aTBWTYqfUHmqsaAkkHj0qhEatwvH&#10;SnNt3dKURsPmI4BpjL82KAFk+7xxSqu5fWhjuQjjrSxr8o56UACqG4Ax70sPy3C/KznPCqOtIG9v&#10;wqSG4a1uI5ojl0OQCKADUIZbe4aOaN45MZ2sMdaijbnkZ4qzqt9NqVx9ombczDt0H0qCPLdOw596&#10;AHyNkAbcDHFQ9MjOM9qe/bPT0pn3fu+tACrjIYn6UcbjzzShS2OaaM5bjJoGhwxjGcmnqDtOKiX7&#10;wxwamXO0knPrUsZ3HwzmM2qLGzfIZAGyen+en4192fs+NbQ3MAd+hr8+PBN1Jb6sNnCt719M/D3x&#10;9ceGZY33Hbxk5rkqvkdxrU/Ufw7qNvdWMKghSOMiugiyy4OM+tfMXwh+MlpqWyC4l5Zc7vQ19EaR&#10;rEOoWcciv8v8PvXdSqKUTOUbG0uOBinLyM8YxVeOQd+CO9TKx4x2OK6DMeiLkYGDinbduVPXsab/&#10;ABU70GcCkA1VPORyKcq8gnn1o+8oX0oOfw6CgBC29cY47UKAvUURkKx3An3pzHcxoAaVK4Hbrin8&#10;H2xS8sMAdqTqR2wMZ9aAE+9u4yT29aUtnpwP50hPGcd6Mj0570AJ6ZPPrS474/GlYllzxtH97pSL&#10;wwB4FACbeeRx79BT/oaGGGBzuHpTDnbnO0UAHBb1NO2kHj649aT5doGOvegYHIGc9aAFVQyjd8wP&#10;elIXoAeO9DMVU45FHVu4HpQAHH+FIGKtzSnPZuBQzd8528UANYbjnj2pyqTjJpp7gnt0pC2GzigB&#10;Wb5uPwoAIyW/nS5O3jikjU/N6UAOZfmyPzpoJYHjnvS4OMZojPlcgZz14oAce/pSAbVxtyfT1oZi&#10;0g6Y7UvPdsH0xQALjaxz+NL95s7cU3fjgcUbjzkYoAPvZOOKU5bgcChfm560dM55FAAoxuHX1Oaj&#10;68AfTmnr6dFo9FI6CgDwlSF2g9c/lT1K8Hv/ADqLAySG/GnqSzYH86AJEYMy4BUelHzbuQDUe4lg&#10;CenbFOBJA55NADiu5RjsaVicEgUi4XcCOaXpnPWgB+Qqqe2KF+Y5Y7R296RPm78Ubc9x6igB/LdO&#10;D3o9Pr60R5wSRn3pB97pmgB+cNnOB9KF+TkHJ7Um7DAt0FSbgcAHBoAUqccnmnKxzgcDFG7p3ojX&#10;aofH60AO2hcbcHv70o5HG4n0pq70JyM0byG689aAHDLngkA1IvXg5PtUa4/vdKkDHv0oAdyuOOT3&#10;pVUjHGKavzcY/GnZKrgngUAOZjuxn3pd3zcHrUYbnJP0qQfdznJBoAayuvIxjODTlXdk8ce/FAbv&#10;0560pHfHfrQA5ehHP9KVRlh/CaFXaMEY9KGz+PegBSvUdzxx1pN21fXNNb5e24n06045HTrigBzZ&#10;5x9MUAGNcn6CkU4A55pfu57r3oAPun370cc4GDS7i2cjmm/dHegB/pyTx0zSbh+NIxJWkU7cCgB0&#10;nqT/APXpynd0GAO3pSAjb2/GkU8dRn2oAeyYw38PX60bvTgE+vSolc7iMkCnFi2cnpQCHTEH0baP&#10;pXKeN9QSz0guzfKwPFdKzFfl746HpXjXxu8TCx0WZVk2kfLx71zznyotXPj/APaA1Zb7xVf7CseV&#10;B3HtXhcV0I4cuFXyzkE12/xIvpLrVruVm3bzwT6DrXmV1K1wB2XPXt9K4H72puk7GxIrzBXXq/fN&#10;RXAk063WZ1yjnBqK3k8tUyWAH5CqWrXM1yI2lkbYvCx+lJLUCK8eO4m8yQ7eelMkk3RMpPP61mrI&#10;dwU8jOatSYhwxIdsZArZAzOwgk3NyB2PWqchCsdo4qzeNuk3EdentVZY2cA45roRkMXk4J25pVHJ&#10;zzzTmi2miO3LyAD8cdaoB7OuFG2mFmK88ipDH95AOR3oZl2hRy2KQDF3SIwUnjk00sSpB7Uqu8O4&#10;AY3Dk0xcycZxQBYikLbwW6jt3q7a6hPBIrqSoAO3ms5WK5+npTWc+vFIDQvNVmlVwJGw3XDVn7vM&#10;znr65pPTnrQoA780ALGRHICfmxzSzS+YxPQnpSwWskzfuxmrK28Vo484Fj/doApSRmP7wx3oVfX9&#10;K05bqyktziFmlx8mTxWdIxZs9PahAG3aDg5zTdp46575NPjfZknrTOWfPvVagDHceeMUpHzUjjcx&#10;OKVvuj5aAHLgxsvfPFR89utBzjjpmnKvTihgIvzcdSakViuwgEc9aRQd3y8k9K2tPs7SGONrlsyl&#10;shT0qCimlldT2slwIJDEv8eOKdpuoLpsisyFhkNhfaug8SavPeO1rYqyRIgDsD1GOlc9a6SbqdEZ&#10;thYgc/SlcLG7aalaalM4Z3iVhnaAOtVdV1y4isfsRIaLd97v9TTo/D/2G4GJt4wOhqjq64bgdDg0&#10;IXKZe5WZ+565o2iRQ4B/Ola3cZYDjtTlXOxcHeT0XrVXsKxD93I3f1pq/KRnp9KtS2Lxx7pBsGeB&#10;ipY7eP8As8Sl8lX27R16UaD1KPmb2+Y4FI2So9KB/wDWox0GO9CENz+FOVfWnPEY1yRxUeOnPFMB&#10;/X5gcetaCRwS2ygAh93HvWZzuwDnNSlm24zj1pAOlbc5G4EdBgUrRbY14pkTBWyR9DTjMZG479qB&#10;oZgbsYzVjBYqu7bngUyaFl5Ixk9Kla2kjt0mJ288UFDJrcwttkXaccE96RvljVkfJJ52ir0uoJdQ&#10;lJUy6qcNUFqVtPLk6sSGBwCOKQcpSfPmkkUxuQpzXbanead4ikkkWAJJhcMOHJ7kiuVvrVIp9qtj&#10;0FCE4tFaPCqfU03jPHWnr/qzzz9Kbu+bBGexqyQYbl47c03b3NP8vO7nAHSkX+HuaAEA3ZpMFueu&#10;Kn8nbGWz14qMLhgCce9ADOeh5xUsRVSSy9B0psibeuSKQqRtI6e1AFqxmjjyX7dARxVZtpbgd6RV&#10;6jFIudw49qAHLIFk5p+4NJkcrUQx19KByVJNDAszsjwjHG2o4m2c9KVtpQkYb2702Nht7n61I0a9&#10;hqKW8bFwXDDHFM8RakmoXSSKoHyKnHsMVnqwyAAck8Ut1byRthlO7rTRTZC2fJCgfKDnGaWLHOTU&#10;sVq8yk9FWolXlscUyBYZGYkZ4zSXClZSDxmn28fUhsYPfoafPGPOBbnI70AQTR+XGOc96jDDHIye&#10;1WpodqjDjGeg61GVzkEUAIpO0EHJpp4ceppVcqwB4FC8k56UAWLpQtvCFPJ6mordxA249COKe0wD&#10;R5G7A4WoWzxnrQAOwbgnFN24GSMigMB359+lL944PAxQApb5cfjSZG44zSL+lGQC2TQA6NQ2M/dB&#10;5qSVkEh2jjrUPO0HNOjXq2duKANXQbhLS+WSdD5Z9D09DXrcOuW9hpkdzHJvjkGQf6V4xBNuCBx8&#10;uMbq6izuJH0O8T5WiiCyBivPpgfnWNSCkVHc+jvhT42aC6icTBAe2ccV9v8Awq8bTXltbAS70HHB&#10;z6V+TPhnxhNZ3CIHZT6n09a+x/gH8Wm021s1a5U7iCMnPT/9dc1pU3c0mlLU/RPTbxZoi6sSW61q&#10;R/MpYADHWvOfh14pj16ECNuNozx7CvQY225AOccV6dOXNG7OVxsTKOwyOOKdj+8Rk01c+WaVc7ic&#10;44rQQ4fNgAYzQjHafU9aRdwUHPWnfd5/CgBUbkgcUu09d1JvOcDrSevH40ABY5wOfXml28ckYoZv&#10;m603aSoXbigB/qOCM0FgOnTFIMk4xik9c0AL97kelIoOQMU48Y5/Ck+ZuVGOcE0AL1yBSKu7Gefe&#10;lbOeMjvn1oGM9KAEVh+XSlbHrzRvK5o4VeMZoAPucD5s0FTt4PzdBS7ugxj2pHJ7DnNAAFHGOgpD&#10;949vwp54XpyetJtDMewHQUAIeCDx+dI4HHagZ3HPU0btxyf5UAKshCkY4ojG1vX0FOXOGz0puew5&#10;/pQArZ3YNO4ZSM8fXvTVyuSRn0NLk8ZGCOBQAc+vQdetL/CM9zTSTkjODSFm2k5oAdtVjk/KKB90&#10;Dpik4J9TinA4wcdKAGSH72BzSqwbmnbevr296a6nJHH+6KAF479PSnKASe47c0zd1HQ/ypfvLxzQ&#10;B4KpLMOeAecdafn73zDDdKbtG0Acc5zT1HO7AJHc9KAF3noMZpOSwO1jijcy5AHenBjnIOG9MUAP&#10;5Tk8KaVX3HYG601d3Oc9fWlyFOSOelAD/m9OD3pW+aPrTe3rRnlcmgB4xtAbgD060o+Uhf4abu24&#10;PUelPGd2cUAScNyRkUmfmOOvpSRrtJBNO7nb1oAcG6k8GnId30PNRrna2aVRz0z6+1AD9ozz2peM&#10;/Wk387SPxpG9QaAHtjgA07jJyTnFRK3Ow8VLuPllePSgA27W2jnmn+opqgKcHrT2x1HBxzQAoweg&#10;yKM5z2xUa/LjHanqvTJxQA5VU544p64UAE8UxV2sOMU8ISmc89qAFzuyN2cUjdiW4ozt4B47cU/d&#10;uJzyKAAZHPUdhQAC3GN/1pPmx2pSF3EkjNACbuSBwe1OxjHf1pvAY45PrTucZIx+FAB7jkj9KM+/&#10;zGmg+ZkY3fhSs24A556VIDgB1GKYzEq3yjFIWyCuffp2p23dGBx7CmhiqoCk4/WkbK7T0H0p2N2F&#10;IA9+1C4ZuOtMSBsYxnjrUTNt/ix7U+QYIPQ1E2QCPWpfmMztZ1COzsDJNL5W4HD/AN33/wA+lfIX&#10;x48b295AbeOVTGrktz1Havpv4mMP7EaHOF8lmdl9uf6V+c/xJ1Jl1aZEnM6iQsw3dB2zXm15O6ib&#10;ROM8S3y3s7tkmNs529T9K5qNUkKoiLtXtjrV3U5fMYtlowx+61V4Yii7yVHripS0NGPkaONSCQTj&#10;tWRqFwsioobLDjrU99eFc84HY1zs1y3ngkEDOTW0YkluPy9zsxA2g8d6zWmaSR8Z20rPvYAE4z68&#10;0yNvLZsjvV2M2xzK3yls8DIBpVf93tLAZ68cUlxMZZAcYqDd0yPlzVEE6qDyDwDS+Y0bMFbPH3qY&#10;sueM1IxVcAjJH6UwIudu4cnuaXaEwN2TSLN5a4wv4jmmbzvBHBpoaFbJ69atrZxfYvNaX972XFU+&#10;Wf8AvGtbyxHp+SRvI6Y6e1HUoyZN2Tu61btdPkuXhZjsiY/e4OB9KbbonzSScqrAbfWlvNSM+I4s&#10;xxjjFAGpqCaXZxNHFH5zYxvLc/XFYPUdelCoG453U45CgAZPqKQD45HhyF4z70xtzZYtnHNEbNuA&#10;BOe+aR0aSQKB8xOKQCKvXA6d6N27tWy2kybUi27ePmNQyaelvboxXMucHJ4oHYoSxhY1YGo4f9Yp&#10;x0p+cFhjijaPlIFMQ523q3YUxkEeVznNDH5fSljVphxgn680AMJ5OM0u35e/JqWNB5hTJBI7jFEm&#10;Mbc80DQmwxscHtQGdcMM+xApIcyMcnPpSuTtxn73X07UmUd94a8O3Go2z3UkZiDrwrfxf55q3qGm&#10;W+nwCdlXKnA55Fc4fHuqCwhtEYCOMbQIxgke5HOKi0/T9T8VM7yyEwx9Vzis2XZkWpag7MVjYBev&#10;v+FZU1yzLgk8evWts6CIJAm3OeKrX2jtDklPlzgY60rovldjIglbJVjlcjiuy0Oyht7MX0aLM4bG&#10;1h93iuRNuVuPLUZbpgjFbmk20tvH5is0QP3gDwaJy0ClDudTHpttJbTyyxefKyfKo+6CR1rzq+t3&#10;tZjGeFDE4HQV6Fa38cMNz5m5P3R2NH1H1riLpWkYFz15NKErjqRVjJ3BSCD+lWraMeXn+LIC+nNQ&#10;YRXPfmt7w/ELy4jSRAyI4JU96tu2pjFXZpw+FYpsLIrO4UkqOxxWTqPhGbT7fzw44ODGeteq27W8&#10;M2w4DlcgAVnatpM15Zxh4mTexVAP46wVTWxu6dzxxoyrYx371JIrRbM85rrl8D3v9qSwvG0aL837&#10;wdeaa3h4R2rF2WRhwM9K2U0Z+yfQ5IriJieM0buFZunt1rbbQC0jxqS3ljczKelKfD7Q2dvcso2S&#10;E5XoV9zVcyYvZyRRGo/KAFViMDLCpLq6M1nGgG47s0yyjgW6InQ7f7pPNF/5HnL9nGB3X0oKSaQy&#10;G3YMzEcD2pblEkYGM5WpZrpvJMQ+THcUyzVWhIxznk0DtcsWbeWHKnbgZzUNxH5io/3mY8EDrV61&#10;hi8xlByMZPFdLo1jYySwtJF5gzjB6DPei9i5R0ODjsZriYRIrGQ8bcHNE2mzW5xIuCO1dXDMY9d1&#10;A2w2qXKIw9BUt5Ck8JOSXX3zmlzGbpnCjLdTtxU0YjAG4DI/iFEmGmfHAzT/AC18vd27VdzDbQnh&#10;jim3AnA65qqfkmAAyo7063CqWLDn60RBXkyx2rSuCB8tET71GVwAcEcd+9XLeYRtwAUzz71f1iGC&#10;ZYJ7WVQSo3r+FUpXG49TGji3AgnnsKjmH7z0YcEUvmHaVTpnmmr80g71RI0sDxU/l5QEMCO9RTx7&#10;JiopxUqQPagBi/MODwKfFk9qNo8kE9c9as2MgW4XEYcdx61LGtyeySDzFMnBBBFdENHF2yXC4IYY&#10;57cViWNg95cfuo95zwAetdjp7po81sLjcys+GjHTdjg1yznY9GnTVtTHXw/Jb2bSSBkROdhrMPhe&#10;7muGUKIww3Dn8a7vU2M1o8QdW8w885+ua04bR0VWcEBYgAuOeo5rL2zNJUYtnAad4VZbSSVoy5Rg&#10;pxz61nX2km3uiH2q4XO1jg16oLiOHTWKv8jEErXOzeG/+Ek1dFdzFFgszjqevy/jVKsT7FHDx6U1&#10;1Crj7+cBR1qG909rWTBG9cc4HIr0z/hEzY6f5qxFFXHLHPFc/qFmJvtCAbQE3de/atI1tSKlFWOD&#10;VSVVsZP1oXitzSdJSb/SJdwhV8FR161n6hapFfSCNT5WfkJrqUrnC4uJTjQySgCiVWjkYEY5pw+R&#10;Qx4NLuMjMepP6UyCALvandzgfhQDtYfX71KoLbiSaAGrnj0oXO3AGTS5bGM8ZpFOGNAC7d3ajHXN&#10;Lt6lfxpDlecUFdB+4/KM429NtWYbyTy5YfMbZIMMueDVTdjgfjUlrcPbyFozjn0oJJJIjuXPynvx&#10;g16X8OfEQ8O2rXMk5SJWAyx9cf4V55MxvphIz8sMmul8LrHMyW8mHj3qxUjOSDx/Kola2pqj9L/2&#10;RfiJ/wAJNZak5J8q3KxCQnIZyvT9G/OvrO1uPOjRyc5HY18N/shpK2l3NnaxBDI4nZ9mFyFUNk/8&#10;CXjv0Ffa2jxy21rFHOc5Xrmqo7GMjdRgcHoBT0b5iPyqvEd64BqwnP09D611szHDPOfxpVAOR/D3&#10;pm1vXBY8inc9Bx+NSAq56e1Ax1P0FCnb0oI+YFsigBevHU+gpNxzg5oyBnP4UFhtGRlqAHdTkH8K&#10;TOc5PSjBHOQDS8svvQAg6dOKPu9jyelHHQg/Wl3bQO/vQANljjP3eaOevXdxTRwx+bBP8XpUndvU&#10;UAIvBIz0FM2jp196eW3Yx1FNZdw4JoAcw3EEelKOOPWmLgfL3pWAxy3NACHJUkN3pW+ufWl4C/Sj&#10;jrnOaAGMxYAD1qROQQeDTAQOABk07lu3NACbjj1oXBYccdKXG09cij+NfrQAoG0YB+lG4jG7rR0y&#10;cdaF+ZSQcnrQAbfm55pXU7evHam46Hp60H5VJzgfzoAX7rH3GaTb05+lH3eq80nMZPvQAqhgMY3E&#10;UFVxu3YPTFOGBg9DTCd2T2oAd8vTrx1oV+DhqCDuLL+NIcY6Y/GgDwZeWA24p6+uaZnsP1pVwz9c&#10;UALksxGOO9LjHBHA5FDLtbA5B96UMeRjbu70gHbi3I60KPmHGKEU7Qc08Nt4wTn0pgL/AKw+x/On&#10;bewwM01eCdpIx1z2p7NlsYwD+lADchiTkg08btoGcmk3MpKnC+ntT0OMHA3fyoAdGrLySGpP4jxR&#10;vGcjOM07fu70AJ82BnkUufmwBn+lKq9iRmk2EkqFxQA5TlD396ft3ADPPv0pq57jIp3Tv+lADlU+&#10;nQ9+lKe/HNNXrwN1LjIPY0AP3A9Rg9KVcMTk/SmEfd5+anelADlHcnOKeqgdDmjlWGDjsaGyGz12&#10;9BQAvzbue4zSr9459OKjJOT604sTnkUAPOMAE8ml9waQ4VScqaNwLHPSgBc/KeBgUpXzOdv0o44G&#10;KVOmTyB0oAVvugd6TlSAOM0E98ZFNbK98+lIBxQH3+nWlZd23FNQt360knC8889KQxdo2fL1780q&#10;NlmyMcUkO5hxgjHIpfL+bO3pTQhGVjgbcrUhwoGOwo244/rQI/lJ6n2pghjHd8w61FPIFQk9MVI2&#10;cfzzWbrF+LOzaWTaQPur61MitzzX4xeIo7PTLmN2wPJZdueuR0r85vFkwt7qacnf50hkJHPJP68Y&#10;H4V9W/tA+PEvb6SFHOxUIPv9a+PPFmtRXUwiiIVVbLt6Y7V5s3zSNonNXlw014QGIGe/PNTNcOq4&#10;BUj+IioZNl5eAY2Y6DFS3ULRTIM8n3qjSRXmjiMjtIzYx8orntQQRsCp5Na2oTFpWBPzdNves7UG&#10;BhUcFh1rZGTKayFVIzn14pNoYHnA+tKuACBxUeCO/WqJH5G5u5xxTWA2gdD3FDAKxBHPtRuG3pTQ&#10;D1XavvTNxzjtSqwkjORzUSjrntTAXOTUkatIyqoO5jtH+FDQ7WweAasWsgt1WQ/M3bmkwOok8M2V&#10;vHEiTedNgb/TPpVXVrGLT0KmQFumM5rNXXpV+7wQc+tQXMk91MHlYs3UDpU3AqzSANtX8ahPzNxx&#10;ngVLLFtkA+8fauh0nwwL2ze9nfyIIlzu4+Y+ntSuMZHoRugiJ8jcA8+1Sa+tjp2npYxhHuweWQZ2&#10;9Oc+tNvPEUlrDi2AUMMB9vI+npXOsxkZmYsWJyfWkBZ04L5x3HBCnn37VZscNeO33skct296z0+X&#10;PHbrTlkIj68Z55oBHS6hrEdorRRkTMBy5HCmuZnvJJ+SePQVIu6bcd2FA6VW25OAaBslhh8zPI6Z&#10;+aleJ49pAO3rntSRtin+YzjZyc9qBWuIq+c3HHNSW8bIcL0rQs9JkdCw9OlVzG0MuGTnpmlctU2V&#10;Zo2WQ55pGt5OCF4xWzp+myzzAAbuM4rRTS2kUI0LeexxwOMetRzmypHLQxDzAmeasRWbXEixocli&#10;AfQD1NdHF4MkvL6JYlaRM4YDrmt4eDzbqiKuzDAk4HPIxUzqqJvGhcjh8P6b5MUVuhF0oCNkA7s+&#10;1dToPgEDTzOZ/Ll3cx7sD8arz6Y9veGeGL96q8mtTT7qVtPfAbczfMp+tYSqOx1xw+upQu/Bs0c7&#10;S/u9qgtweK5m8hbULqPbA0nzAN3GO5r0axtrnUJPLZSrbec0/S/Cc0N588XyB+tczrW1Oj6u+hiW&#10;Pwje8ma6WMKSmRnjPSs/VdAGlWctrHEhldjuHU9a9G1q6uLXU4zGHWJhjKnjjjmqcmm/2jD57oTk&#10;5+Yc/jWbxTaD6qeQNod1M7Oxwv8AcxxXP6hp7eYVwODxivW7rfHrAjMeIAh+XH3u3Nc9deDXvGmY&#10;KVTO4E9fxrenXuYyw7R5bLausrK6jpVjT7lrOMSKO4J9sV2Mnh2Ca8lt5P3QRf8AWe+DWRfaGYYA&#10;qrxxn24rsU+Y5fY8mpYtPGb3GrG5lBVtuMduK6yHxhHdaWjMrPL5nPPTjrXl/kutyY+QvqPStLT4&#10;Z5oiIo3YMSM9u1YySRcVc9Ll8TC80+6j3h5PLGfXOP8ACuEt9J1G+gjjWPy7YvlpM5IHPb6Yrq/C&#10;fhO8m1JZni+UJyOw9zXZyWttodhJJ5YmuGOGYDOPYCud1eU7I0bo4Sz8PLYpPcXLY8xBv+gxisaW&#10;ZNUtx5A2wpwpr0OTw7qfipple322xTYvJDYPfGKdD8P2ttNtoFRlKHaD+lEatg9ieOjQ57y8kWFG&#10;aXqQP4R71bvPCMluse0nzRyWxz+Ne86X8PIdJYo4DTMm4heuD61bvfh+/wBljeJN6s2CO4zWqxCM&#10;pYZvY+ZpNPuPMkVoeQOoHBpIYGNqo2bSTySK+gofh+95rkqCEMAhBwvJqtrnwwj0u1huJY1WIShR&#10;kdzV/WEZLDu54xa6PL874YKRxnjNdD4e0ea6wGBQZ55611EnhyS3d5Z1WSLYQFjPp0rMt4Z4YUdR&#10;sLH7uf8APNZ+2bOj2DRM2gwWSzqoRdq/KMcmufvLVg0e0Yz1rpZN7o7s25cYDf3s4qFdPN5GsrfN&#10;hsLt784zRCprqRUpO2h5PfLuvbjaoVQ33c9KYibtuT14rtPHPgmXQYzcfL8xyQCCf0qnoPh2O8gF&#10;wfnAIyueeldntEed7BtnNzWm2J9vOP4qr2+5TyDjtXRXmj3EnmeWmyPP8XAqtb6bJHdwLIpCs2Md&#10;jT50S6DTMjzWG8cjNEmfLQHjA6V399pem2+lyvnbdAggt3ri9Ui/0gurCRMdVrWLuZSi4oz4uBnG&#10;fWms2+QccU5V3rtHWm5G8dq0MRWPzE+lKzFpCR6c1G3JwRT8/d9AKGA9WKxjPIPSpLMmO4ViuQOo&#10;qBs+WDk4zV2xt95UZOTWctjWGrO70+wX+zWnjtvKaThXx1rWk8Ki8S2E74VRuNP0rVY9O8KyoEWW&#10;5LxiKMnIz3NXtLNzeTCW4lH+6DXlVZtSPcpQ5oml4b8Kx3lxsRSwVgCfwr1mH4ayzXQ3wbcrjOOK&#10;4bwJNJb30gxkFwR7V9G6bqyWsVs0iAt5YAj/AArknVNFh5c1zxDVvAdvJYvLGqmNXCtx6GuKvrWH&#10;R76RIwBIkfP0IxX0prGj/atJuPLj2F23Fe3+ea8p1b4ci611xsZpGgwOvb/69EZ3Oj2PuHjGuXVy&#10;9iph/eZOMMeBggVzNzJI10ybNzvwR29jXq2s/C6dNLmYSnZG+cbipHI6Vy1z4Re1vZWjjaRtudrE&#10;knnk10KdjinG5yceltDo4nZcRmTZuA4z7Vla1YsimcQ8MAAfw611QWfUihkJ+zW7EJgfLnJ7Vz2u&#10;LN9slSYbUP8AKu6nO550os5ORZBgtyKYo6nqas3Hdc8A8VB/qXOOfSu1M4XuMI6BQSe9NAbb14pW&#10;3fKD19KE+6eo+tMQ1TtYZ5FL+P0z0pNvU4zSZ9evagBwyOc89KVs5PH6UKT/AHuaQn5jQAD6cUL9&#10;09hS7WTDUcbt3emBat9zSKVG7A4rsPCdqVkjd1/i6HqT2ArlrW+jgdG2bj79K7rwrqFteOm8fMG4&#10;APSsZGkWfXf7NHi97GS8iglkWPbGzg/3vmH8s19meCPFLao0UYbc3T9cV8p/syeGba50+5m3IsiF&#10;TIWySd3T+Wa+uvBehQ6asEkW12bn5SCfp+FFMJWO+hzsJPWrMfXBPPY1Xib5Tz8wqaNvzrv6HMx7&#10;MTwcU77qjg5/WkRjuHpil2nCnqfepAdH1yePWggFR7GkGT04NO2srcc0AH8Xt60Nhff0NJwM5OM0&#10;KcDHagAVflyW70q4UkAZxyTmjb+dG1fxoAFyw4+7SkbuO3bHWk2khsH9aRgc46ccmgBQvXHJpBjs&#10;OaVfu8DI9aFwVUA0AKrZ46EUoYt2JpG688ijlVPpQAfxcenNIfvcn6U5W+Xr9abjDY/hFAB3Abj0&#10;p453AkZxQyg8Z6U0/L7igAVdpPIz7Uoz1pMkcnmlUZUd+KAFZQfcHtSbs8ng9qRvl5IwKduDKM9f&#10;pQApIbAHKmmrkLnoDS8Dknml27gcCgBM5HPJFIATyacu3oSaZ69QDQAoyu7HI7UvPoM+9HPrkCl6&#10;D7tACEHuQB6CgL8w44poyx9BTuMn1oAUgqTzle1JtYjg59qcQTjOMUw9SO9A7HgSkbcD5e5p3KfQ&#10;0gIVSQB1705QG68HqKBDuNoz2pwb5gO4pi59sn07U5TuOSc/7VAEijp3zT9zbtvGfaotx6DipBJj&#10;auMe9GoC7gG5HIqTzty89KZuAzn6UnXGBRqBJzx6U7seKa3+eaTdt9qAH8ZJ7CnL6Z/CmjbtGCD3&#10;pw6k4oAUHDDjA705W7k4NNV95pcndnbQA/zOQOcUpZVbd8w9aYzBcdPWnDO089PQ0AP56E4PXFAI&#10;3EkcYpu5tuBj5RinRjbgNQA6NQzEngAU+PGCQcGmAlTnpTiSfvCkA8YxgnJpyydc9BTFyq5Ixnij&#10;npnIHtTAG+Vlwaev500L8uByfSk5Xq2Of8igCUkhsjg0gZWYetG0L1HDc+4p6Y5UKM565oAVh74p&#10;M89M0rKQeaFxu5/CgBykKM4xSM247dvy4oPDZz060vTBzxQA3arY52g04oVyACc9CaXaeeMelHCq&#10;MmgBvTHHPfnrTmXaP7vNJuGDQMszDIoAUNzgJzSsx7jpTQ5649qcXU4wMGmBBNIemcknpXmnxa8T&#10;jTdMlCHkDAA9a9GvMsrE4yK8C+N0jw6ZNKM8E1hU2GnZnyr8UNanur6RySScgj1zXzzqQb+0rqVu&#10;dzZ4+mK9S+IWoXVzqBjDeXHu+Zh1xxXl2pMGeQITs3HDHqT71wx3OlFZJCqsc/N2x1q1DK8jCRgS&#10;31rGVnWbacYIP1rYsLgW21nB2r2IrVoctjOu42juZCwyc9OmKz5y0gIx9K1L51a6d0IAPTNZcjBl&#10;IVTk/eJrRGTK+dowPmbvSLhiOOego9RyQKZyKpCHSBtxB6ik/h60L79aTjcO9JgKpO0jP6UsZ9eK&#10;WPaWYEfSmrnOOhoAsyMFUDdxjNRLJtI+XDetKq9GfnFLJtYhl/75oAu2MawsZJ4wye/SrEmoWzcG&#10;Ltxisr7Q32faGJGe/amR/N/Fz2z0qWM1bWaBb55XUbAvQ9qsXWpBoo18zfADwvUflWJg7iMbzjmn&#10;q3yjOMelIu5NfSLcNuzkn06fhVVF4U96lf7ykdugpqqVzgc96CbEvy7vm6Y7VD8ufu496lt7VpZg&#10;i43MOuau3FnFDHgyLuWgvlZnN0+Xg0vkv5e4jI71bXSZZFVlIZSM5U9q1dPs4UtXR4txYcEHv71n&#10;KaRpCk5GVYWKTBzlgVHA7fjV6z0ou2du7Hp0rUht/LBCRjeccAda6Lw/4Zu7hvNkiMajnaT1rCVU&#10;9OGFsjDTzmmVETkDGRVibQ3uxGWQsB97jpXqGh+BpLhi8sWC3tW3/wAIC7LtROOnA5rkdfudKw7Z&#10;5Db6bHar8oLS4/GtjSYpru3S3Nv5YVucYBbt1/Gu7X4cvZ6gJhHkqp6CtnTvCCwqJHTBPX6VhKuu&#10;5vHCowND8PtBMkqrwVyPfirraU89x5hjDOW4rvtM023jYLtGMY5rodI8ErdWdxONqRqwGe5PoPzr&#10;klXbOuFFRZ5k/hl7uZG2BSRghRgVrWPhNI4txj3LkdK9Mj8NxQsihctjoBV3+wUhtEJi3FjwKxde&#10;Wx1+zjY89HhlPtwdIyPk6VfXQzHbbtmADzx713un6bFb3bymPMjJsA+tVm08yQLkDO/JFZOo2UoJ&#10;HIWvhu2m1D/SUzFGm8jviqeqWdq+nxT28QCtJtxjtXo91pcasZgu0sm08ZB+tcNN4dmhVmeV5U3Z&#10;RBwq+2KTkyoxRz83g+PULjzYovmxj7tU38HSQxupiADe1et+E47W11CLzhwIyWH4dK07mPSmjLSn&#10;bz/q8da6IVGkYyim9T468YaDLpOtGUxZUcNgd/WueuIP+JTLM2GkDbkUjk54r6Y+IHh/T7m+aSCP&#10;crLzz0/+tXi+peEWkunt4Nrqx+5j+Vd0Kye5xVaFzz628PnUNYiihQPuxnPINenaD4X060tYo5k3&#10;yRvktwB9BWjYeDf7DuFDLiYJ8v8AOtW00O4mVAoBJb+IVFXEO9kRSwqWrLOrR2VnZs9m6pI8YG3v&#10;j0rmfDMMrWam6jDu0hwp/wB44r0fTvhq8zCa5DSnHyK3QVf/AOEIWKFXSMsQcDaOM1zczte52Rgh&#10;2j+XY2pEUQWVkw2AKorpzXbqFizub04z71u6fYzw3a74mx06V0vhfQZJIW/dAZfO4j3qIybNOVHM&#10;R+GwjSEktI643Z5q1a6Nc/Z4oo0ChjgvXpUPhuJZwpddzA9ulWodNtba1j3jcQ/3sVV2Q0jkbLw/&#10;aaezfuQ0u3DMcc5rzT4uX0N5ZQQpH8sMmUVepPYcdfxr2DXJo5tVmtUGxNu7cDzXLX3hu0uLeEmL&#10;e8koUBuh5701LuZezUtT510uz1XxBLc20dsY5c7ULccdya27H4MXLJbxzCSU7s/NmvojTfBul+H9&#10;XnlKoHjXaQvrjIx7c1q3EMYt7SSJdoeQqD+v9a19qloNpbHz1qXwikt7K5P2bEaRlmbHpXD3+itp&#10;kdgqqVZpMcN7Zr6j16My2d5GDww+YfSuE/4RWPUILdxFnccDjNR7YlwR8z+PI7jUY59ucqMYPOci&#10;p/hfocl5DCzqCgfHl8ZPJ6+1et+NvhrLYy3z+Uxyh+XHWvGfEFnc6LHpxDNbETKhHIwDXdCfNGxw&#10;zp2dzv8AxZ4Zt4v7Qe0CMiRZG0chgK80v7ESDTJCpXYclQO9dJp/ia9a+mEnEWOMHk4znOazfFHj&#10;LTrP7MthHHcTLywkb5VOO2K0p817GNSKSOB1u5l+0XKlsLuIAHRRWH9pcKE/hrV1K5+1PI+0AyNu&#10;IHQewrGk556DNerE8Ws+gkKGZsAbqc37tl5z2Ip9rIUZmP3R71FK26YbeK0OdEcijdkcCrun24mk&#10;G8fLQtpuTdn8Mda19KjK7PkxzjGKiUrHRSpcz1K95pYS3Z052cke1V7KKRpFCYGTxn0rc1CMyWkn&#10;GM9hTPDulyXEqEgjB2jcOOaxlUVtTvp4dt6Ho3gXwbLcQ3F3cFZIY1Gw84+ldhb6VFFqEUYjUR9W&#10;966bwLpkVt4Pvs4RSq/MegxWVq8Jsr60MbYEiDivn8RWvPQ+ho0OWOpc8NWIj1KRwmBuyBXs2i2p&#10;vpFuI0DFE5DHge9eY6Bb7rWSaTqpHNeh6TqcljJCIFyjqAPfiuHncmdUoqx1tnbu0LFUaRmONp4p&#10;NS8PousHePmWDt64NWNP1pI0jeWPDZwVU4/Wr2oahHdXTmNdpZMfhWimcsos8c8TaA114ZZY0Yyv&#10;eFMqOgz3riPE2hvHq7W6DAMWSVHXHWvcdXtP+JekUY2gzZxn3FZT6Np02rSXNwVjf7MULPnHTrj8&#10;vyreMzhlBnzzqGiB/D/2kDyjJJhO2QCa8n8SaTIs1w/mLt2jryRXu3jeQLZw26/6uF9inHUlq81u&#10;NBTUry6W4PyNDyvuBxxXp0JpbnFVptI8duMxbQ6/LnOM1C7bs44BNb3iLRWtIIpArcNs3HvWO1lI&#10;o5HBGa9eDurnjVItMrNhl9eaaDjqpzjj1pyYZh27UifMxAOK0MhOWwM85pWU4bPPNNx82ME49OtK&#10;x3ZzQArAqRmkDbWznPtS7twGRx+tHHzbhigCQyBuT6YxTMhuc4zSEA/SrcOmltLkvDcQoqNtWNmw&#10;7H2H40wKy48zpgVseH7xodQRVO0EjBx3rD5PT61LAxRg27aQQQff3qGrlp2Prr4LfGJvBeoSwz3D&#10;OZIxnuM+nX6V9rfB343WPiQW8LuI5nwEZW6HtX5T+CdU3zeZI+HY888Z9a+lfhPrj2epWtzBKUdX&#10;XJBPzZIH9K4ZSdOVzWVpI/UTT7z7RHuH3v4qvKwbGOwryf4a+LPOhczSF9w5YnrXqlvIk0asMbWF&#10;epTqc0TkkrFyP7vrnoaOeDmmLjjjNPbvk8dhWhI5mz2+WkUbe/Jo5j6d+RRjr39aAF3dAR0peM4B&#10;/CkVQFwDxRtOcZxQA7nngCk3fJikx3PbjrRt255+lACrwKGJHWk+7g/xUvrwc0ALy33Txijd8ox+&#10;NIR8o6g55pWX5jQAZ+bhvagHqMikQdcdc0byuWH40AKAGHPOKTdjkUBT1HSjAbqKADk4I6UhYdxz&#10;S8v8uaThTz/FQA8c9ucetGO3QntSEe+C3pTi3AyAKADkLuxzmk3kMcrmhW7jke9LkNkD/JoAPTFK&#10;p+XGcnrTWyAADg96XjsfvUAH3u3NKuNx459+lJ9GHvSfL2JBoAGYKepPPSlyMkcmjtmmhRzg/hQA&#10;/LFfUUgZRwV57HFKsvBBAxig4LcDigAG4nFN5Gc4x096JMenNN8znB5oA8FQggNjJ9aVW2tgjgik&#10;6kELkU5fuMTz2AoANwZgRlfcUv3s8Y5poYZ6Yx1p4+ZiQe3FAD93B47UqkMu3rTOevU96evbqTSA&#10;k4CrxzSjGSCODUe75jzg0sZLcH86SAl3DgflRjqBn39aMlBQcFjg9eKoBUJ2/T1FP3I2FBwR69Ka&#10;xC4IO71p4cc4HFLqAi/ewCR+NPVTjJ/lSJjcoB696cWPmKe3emAvCqOOT3pMbiMHjvSrhT1wDS+u&#10;B+NAhvCt61LvDY4zjtmot27jPXrUqAZ68dqAHbs4CpzSt82eee9IyjGerCncrhaBir8y4J+lO8wq&#10;uTzjg+9Rq3PP4UobGccn36VIEgbP07Upk7EZFMXudvTn6U7A7fyqgBfl/wBrinfL6c/Wmt1AAHPp&#10;T1jKqOeaAE/E5p6kDrmkU9cHn6Uv3sbR9eaAAAA/7XelVvyoU/MHJo4/KgB+4ZBGfxpB95j60MzN&#10;yD+FMU7sEDafWgB/3lIGQ3bihvujqG7mhmK9KTzGbANACouccc005CnJpUYxqB156/0pHxuzyKAK&#10;t0Q0RyD938a8Q+NzRtok6NjJ9q9svGCxsWbO3n5q+b/j/wCJBHot5HFD5s7ttU54AP8An9awqbCt&#10;qfHXjwxR6ky/K45znj8q8v1aMwySc/Mef/rV3XiSSSe9eWQ/J0Hqcd64PVDskZh6/pXHA7Ipmds3&#10;+WD9elVri+YNgkkZ9aiuJmVtqHHNVJRksSOa36EO5rRSeem1VJI+bNUd+1m/vYq/ao1rbrI3BZcg&#10;Vnf8tGY8k84oQmR7sqew9utNK5UALk9fSpFU7t33Tn8PxqWaPfKHIwG4+U9Pp7VRJTYY68Cj/Iqe&#10;a0kTd8pKqM7qi7KM4FADeMj1pwxu9jRsYZIHFKsbMM549M0APZuhHSmsSVzT55PMZRjAUUFlboRQ&#10;BGAetEYLnrxU9vaPJIBszxnNaUOn7I1fGOxrNysaxpuWxSjIjU5Az2phUshIHzE9q1PsokkyOuOC&#10;elW7W0jtY9zKGOc8+tZuaOhUbPUoWNiPL3SZBxjFXI7CAkPkDjheOTVpU87kqtVmYQswKjJ6Vm5P&#10;oa8i2H6hNHI0SxwRwOqjLxjafqTVb7PEqrLM+1v4VbpTbVC0m5iyhui5qzPCGZC68A4GalytuXGm&#10;X7OIpJGI1y0gwdoq7Z6cbi6IJ8vBwRjrVm10uVVUhN3GQB613ngLwm9+geUZnLnrxjn1riqVbI9O&#10;jQsL4f8Ah+skkUzL5nAI9q9U0HwXbfZ4zMMysflXbwB3Jrb0vw/b6S0SAh3QDeB2Ndxoemq9oHKD&#10;zGPGB0rz5Yi56saKRi2nhhZBHCkWARkDHNdRp/g21WBPNOJM/dVa29N0iOGYSMccYHbmtWC2RY2J&#10;ODXJzt6mricjfeE4Gk3rGue/Fctq2kpaxtGsY5OOBXrLrG2eO1YF7pIu/m2ZLdMCpvdlRieUppbr&#10;deaFyFGAvYmum8OyzR28yTE+T8pHPU8/410qeH4lmjDg7Sfm9asxaLBCsksw2xbsKnoKtlctytYI&#10;s0yKFDZGNxHtW9FEqWpidVZc88ZqlBJD9sAiQKiKQPr2p8snkrjOfSp0KsSalZoZwUjAfb2GM1SW&#10;IeXkjBzyKtW+qeTc+YwVsjkNVaa9tG34ODngA5qJWEK/lscFQRjpiq9/pcNzabtoXBqy9nI+xk7j&#10;Nadnp4ms2LDI6H61CGecXCjTLxWXqBkBjTI7Nr61llYM0m7K44xXa6h4atoL5muDkhM8cn24rGku&#10;IbW3dRzIrfcA5IzWqGjjtVs5HfOwnaM8DtVPwn4OSdJLyWPlpPl3DtXpVvpMV8weWJ0DJgLjkfWp&#10;7XSxaWqxLGFCHHFac1gbT0POdX8JjUPEhdU/cQxbvk/rTtP0JoJGBj3ENkfL0r1COxjEyccMOakt&#10;tDiMbeWuT7daylLmego+6jlJLieGMKiMzBeAB6CtDwrp5XSf3qht75YNz1NdjH4XRLlJGgxlPuHt&#10;U9roKW9vtwUG7O2tFdojQqQ+H7JpA7RdsjA4+lXYdKghtx5S7VJ5Aq+tq8kigHCBasW9mI7faw3c&#10;5rRRZmzBlthDNLsBLFTjI9q5G4j1G4VW83y03Y4XvzXpI00tcM/RSM4plxpMf2dQEBGc9OtVytCP&#10;MoLGdbyQz5aVk28jHUVFZwn7Ipk+Qq/y/ga9Gn0VZJTKRkkY3AVnSeE4brY02RGHB+Ws436j0OG1&#10;fUwtw5Zt3y1Qt/Egkt7eMNkq24Y611fiTwo0N1e28IG3GUbHPIrzPVNJuvCsdr9rfcbhwi7Vxg9q&#10;tRFZM72Mw37sRIrb1+YEdKp3ijRdN0yQoA0k7fLngIK42/8AEMmj6mVt5Nvloqyc8HjJqtrXjhZt&#10;M89m+44KqOPrUS7InlcmW/EvjNXvJnkji+bqh7DFeU+PPDtt4ht7K6VVCmTPToe1S3t4mra3eXBD&#10;GMgFOKs6hlPDts0eGHnDC9/wralJwKlTWx5fqmnrYrMwk3NhlK4/l7153qltFuQIgAzgGvYtdt1a&#10;S52orLtBO3oa831TSfMuEdU4P8PvXrUJps8bEQaehyE8eFK4xjgGqjR7Y/m57mugutMYqS2Wxnoa&#10;rf2O0m1h+WK9HmVjypUZSMa3hMxYJyP5Vbt9PLzr8uSD69a2tN0YQyOSPlQZPviuohsrVbS3eKPE&#10;x9/WsnVVzanhG9zjWsjDJjG0g9Kv2sflxopzktycc1rzaK95ezKuSUwXBrpNH8IvJcwfuix7VhUq&#10;nfDDWZzTWayQMFQFe5PIrTsGEH2dkjXargMMfw9z/n0r0WH4YtNBMDE3l8Zwa6TR/hIsFxbjyVUt&#10;1XoTXDOsrHs0cOytouqNqelm0iiZEJGB6j0qx/wjNydUtmf5ogp+YnJ6V6fpPgmLT7dmWPHbIHNb&#10;Fp4TCzIZRmMDdzXi1J3d0elKCSsee6Dpsnz28vZwK9F0rSx5iNsz5a/KKn0PRYLy01CVV2hZf3co&#10;+v8A+uuj0ezMVwEcDO3jPp2rOFzCdnsYLL+74Hf5q17eGNpEB4AHHFULqNbe0uipLnzScDtzVmC5&#10;SG8hhKsTs3lvTPatjKURdbsVOn+bEd5DjcKwJtDa7vimMRmBm69TtrpbW6+0KY1zt3jirz4gufMA&#10;+YIV6djxj9aqMrHPOFj5g8UWDvpsXmIwKy8bRkferkrzT/LmmldsERZBzX1BrnhG21LSfOESr8+0&#10;KPUZ5rxvxZ4Ndb2fAbYE+b8u9d1Op0OZxXKz5w8Sagi26s+ZU807VH161xdzcq0uVyGHY9q7z4g6&#10;Stlp6zR4RVl28fWvP1haa4IA5+lfQ0PhPl8RuysR8vPrmjg57e1SSQPGvrzUYU4IPSuk4hudoGOO&#10;aTccml2lccYpT8smAaAHMAFFN/hyeTRIu3HFByy9PwoAMdOOopNp+92py8KCeaTcD0GSe1AB91uD&#10;mjnqB+FL93tilXPJB+tAGjoupfYLjeU8xMZKg89uleyfDnx/NJrFqqQ+Vbh/mD8E14ao2qGAPB7V&#10;1Xhu8KyQgfIQeOT1rmqQ5kXE/ST4a/ECKaaKMTZGF719W+EdS+2aTEx5AHWvy7+Gniy+028jdgxC&#10;oMHsPr+lfot8M9Xe/wBFsyQqq43BR6cUqF4kz1PVEkGPUY5p45GTwaghk+TGOelTL2APSvSMWPCk&#10;Y5yadgZ5Y0gwcZ/GlXpwPl7GgAPX+VAyBlhzSN0O45HalDHkmgBOWYE8U7llApNm5QB1oGTgehoA&#10;G9uO2aVd3BzjbzQ2PSnbiAOetADNw2jrmhSeSPpSqAq8E5pOC28HBJxQApxtGetISAcgYp3rjp60&#10;K52+v1oAPvJmjJPbApNwwO3NLuGfWgBDnOc807hdp60z/gOD9aPmXkgfSgBxbPOOKThePxp2MDjn&#10;2pn8QyM0APVQcgjmm9DjFKzFFGDzS7tyk5+tAByepx70q/NwTkUDHUrx2pWz1xjHegBvVvXsKVuG&#10;HGCKUMsbA/hTc7e3PrQArYVBzhu9N5Y7vuge1OIDKcjn6Uufmx7UAN+h6etKsmO/WjrwDzmlEfX8&#10;6BojKBjnPNG1cEZ5+lSMVLnPA7fWmhgSPXtkUDPAujEg8dqeOajXuCc470u7byOfr0oJHyMvrz3p&#10;QxXGKaPmYHPPpinsoZsA/wBKAEz8xB55p68EYPHX8aTYFIzSY2nr1PpQAoy7Lu61OqjbjGajVewO&#10;R9KeuVyQeOmKXUA5JFSDPOaZxxnilGcjIpgOHsM8UwSHd060+THHak2Z564oAmVuOvToKVfm5xtN&#10;NjwuON2eop6rtwVOBQAEnk7vwpysFXPbvTedxzxSgBuOnpjrQA7cMrgcU7+EEnHtUahlY5p4Y7s9&#10;TigBwYnJ3YOOKczZx0B70nG4Y645DUjYBPIOaAJfYgc00KdwNLu3Zx3pR79KQCFm3HB4NPViQcck&#10;9ab952B6U8MflOcCkAqoeMNz6UMwB57d6A/G0HPYUm3aQW6VQCqxPANSbsdfmpnuOlPRhzkc0AHA&#10;HI6+tKrdOeKTo3IpWyvQcUALwX+U5NDYQ88nNNX5STjHvQylsAHOeTQAM23OOO9PULt3YwSKG4UE&#10;cCk/l3oAOuD3pDgk/Ng/yo3Bc5/CmM2cE9elSBz3ie+FraMc7RjJHp/nNfH3xo8Rx3kd3tm3bSVx&#10;n0r6q+IFwILKQk4GD39jXwj8UtUhutWu7SNyI0YmQgcjgcfj/SuKtJrRGiR49qjO0j4yCTgZrktY&#10;kMWUb7x611euXUTMWTI5+U1xWpMZpmcn5v8AarOmtDcz7mJk5HI65pgZV2uACw5PNWJ7gxr5ZG6q&#10;UmWbFb9DItG9+0REyN8/9KgZP4v4R0pvl+TCXbG49KI2DYUkAGhBcZuPIPSmb8dMmri2LbsHBU8A&#10;KeapSxmORlxjBqkIl/eTttXc2eNuaiZHjkZWBVl4INT2t1LZyrLE+HGce3GKjmmkuJpZnO93O5j7&#10;1QCLnp19qFzvwBToxvlXjaasM8cOFA5+lZt2GtStMOnY+lWILPzYz2PrRJavIpk2k49K0LC3ZYQe&#10;Uzg896iUrI2hTbZq6LYmHcSgwUyDim3q4j2Dg1swzN5OxFGQOapLC1xIV27iTgADNcbmenTp6GdZ&#10;28yOueT6etS3gl2rsXcG/Wu8sPCL/Z1LxsrsnO4dqjufD4kkSGGN2K8FmGBWHtVc6PYXOY0yFo8F&#10;o9p6c1VvNNfzndVLbj91T0ruE0AufLjAZl67hxWVLY3NrNsMBP8AtR84o9qi1h+5za6NJbLvlBwR&#10;lfWr+naOdWvoEiBOw5cgdK65fDz3VlG8oKvwdp7V23gvwW0NqP3IXzG+9jr71jOsrHdTwt9Srovh&#10;cNIqBd4UcHHNd/4f8PmyIIAXd1roNH8Ox6fD5jR/dGc1taPpyzmR5E+XPHua8yVRyPT9ioosaXoj&#10;SOGc4BGR712+nWLRwKFTtTdK00Bk3psGOBXR21uyoxXgA8+9cy1L2VmMit9qqcZ4qWO3LH5jxnt1&#10;rQW3EflEjhxnH41NHCGBPUg1XKQ2VJrMLcYQ/Lj0qL7GY3BU8k+lajQFnJU4OOhpqKCgz1BrRRJu&#10;Zl9pBh2SbNxIzx1qlJZlocMMjPTFdPtcsu49Bx9KjaxRkyDjHanyDU7HG3WktuyuQcZFUEtZfJ3O&#10;ep4Wu/TTxIpx+NNXSYv+WnPzDFHs+o/aHA/2Dc3Mm5srHjhR1NSw+HvIjLbNuOelehyQJuUJGox1&#10;4pq28KqTIm8dcCl7MnnMC3td0KFl5A4qZbUeSyKcKDnpWybcTFWAwMfKKatv+5YY+bPNL2YuY5y8&#10;02TUpv3jEbv4hTtP8K2lrlyvmNnOTXTNa+SyHKspHT0pgjKocDnNWqY+bQoSaTF5m4Dk/pVNtDJQ&#10;4+Zia6eO3MjKCOasNYhIc55qvZJmXOzmYfD6+YnmNuYD7o/lV+10tY4SyDac9K2ltRDIjYyMelJH&#10;CVU9+elUqaJ52yubffIGkOSowKjktcIPatBoT5nH1psihlI28qa05Ug5il5Y8zbtxgU6KNljx2zz&#10;Wh9nP2jf0JFIIf3TZHGadieYrG3xIPcU4wfKgAzzVqPDvj0XrR5irDkDpT5Q5iFYSkuQuDzmqUlq&#10;pgCdAWzWpkZyOGA5qu3zR5xxmoaKRjS23mSuxGR0Fc94k8PW2u2USyQZaF8qzDr16V1k0LfaJATx&#10;jIqhfIZIgcYANTYrQ8C1rwOo1q6uXU7CnO5iQcDriuDvPDtzqFmrJGVUMfu4PQ19HaxpP2rzPlyW&#10;U1w8mktpNvEGTAaTGSOKwb1sapHhFxod9ptxMfJwijLEZ6Hn+lVLrUvO0uHbuCg9SMd6+hpdMsNS&#10;hu7OQKkzrxJ0x1/SvJvGXg26tvsC2arMySYK87cY+nHOK6ItC3PMLq+eO4nQj5yvJArmLm3lubqy&#10;jjG4eZ82e1ej3/hq6gupojbE3GzduU5UfQ0mhfD69aJJp4grl8KpHTH+e1dUZqByyp+0Zw0fhGTU&#10;HuGlZYTGCdorOuPDrxxx4O0FsYK5/KvZdS8JzW8RmhTfcAbWi5+bPp/9es+XwLe6r9lLRGDDbioA&#10;JP1NafWNC1h/I4TQ/DZXeHXdkYzjJx7it238EQLNaxhxvkcKpHbNd3o3hWVZp0e3bZGPvH+L6V2N&#10;j4FhMNtMwKyE5GV5Brldc6o4eNjz21+G0aXThAhmY8+/vXp3hv4Zxaf9klukXEnTIyK3dN8BSrMZ&#10;cZbqDXoMfhlrqGyW4JIQdFNc0q7kypQUdjhU0oRw38EKM2xgRIowPY1JpHht18Q2lzt3GRNuTyBX&#10;plr4fEdnKg2rG3UKeTTYrGO0mt1SMADgEfyrBtlwlymXZ6Wibi/IBwcDrWhqNrDiIAfLt5HpWhb2&#10;rMk5C/Mjcqe9S3NqrbG4JxisLai5tTjLfTlsbJ7aIYBbOf1rU08ItxGoYF5Itp457U+7haJHxtA9&#10;cfpTtNg8lnlB3ysu0E9FGelUtAZzWlWsckN8ZGPzXL4HrjjP0qx/ZZnk/wBHKhtmDk8celab2a26&#10;S+WMIzkkfU1YhhSH92uF+WquSYFnYrZMTI2W9ulWrq+BMY4GF4FR38LQ2xYH+PHNRPCZLryyAzKm&#10;R/8AW96VyJFW6uFSxwzH/WDH1PH+Fc54g8OnUpr1hIEPkb9uOi4rZuoft1mkaDJMg2/UGptV0uXT&#10;5rhHk8yVYDvP1BraLOea00PkT4h+EfOsGic52zs57DBNeFX8b6XqU8UrbtvA2/pX1p4q0GTVNLKc&#10;71mbLD0zwK+cfGnhK7j8SSQqjHcpy2OnPWvo8HUvGx87iqLTucLLO02QSAPrmmqo9c8Vc1TSbjS2&#10;CTDBJ9eaqRNwd3TpXqLU8VpobnJHak4LHJ/Gl+82B0pv8R4z9OtMROtm8igqCe/AqKWNowVYbafD&#10;K8JyrH0ODzQW84kk7u9AEa9sjIxTY856+9SRr5kirjFDRtCTngHjNAEjRqyBs5LU75ptqKPm9PX6&#10;0K3yqAoOO9O3r/CNr560AaX9jRLbxMZj5+Mso+6PaptIZ7WYFOMHjjoaym1CTbw+c0+3vmhVif4j&#10;iodyz2fwNr2pHWbcrc/ucqixke+T/n/9Y/Rv9n/WZH8LaR54ZJDHtwT6EjP49fxr86fgna2+vaoI&#10;1ZUuIlGc5yu7gH9D+Vfol8JI4bOG0iX7kahVPHHbFZxWoO1j6Qgk3ImBxirG7jaf/wBVZ9njait0&#10;wCK0Gxu44ArvWxzvcl3YXp/wKheAfT60iqFXGOO9C9wBkHoKABcDqpxSnBI25A9aTBYc/jTsfKNo&#10;GM0ABUqx4oXHOBzStjacYB70n3s4PFAC/MVA4xTfvZAP1pdp2jHTvS7dy4HSgBAxXgHj36Uu7dyB&#10;Qv3T+po52/MOfbvQAvbI5/CkDHnqaXJ4wMHuKQY+YN1JxQAij5ScUqttwuOWpR6AEil53ZB9qAEy&#10;Gx6/SlH15prEpg55zmlZtp9TQAdyAfm70oPzAAduabt7gY70hPO4k5oAk2+vAoOMcdaaGMnpn6cU&#10;5n+Xacgdc5oARgMA45HSjOSDn5qXbxkZINIrdSeB296AHeueab7AdacrbRnHWkX+HigEDLuwx4NI&#10;p2tnGaU/MTjmkDHpigrUdu70gJAIOPm4460v3unBprkK3A5oDUMHb1oCle/6Uq9ycindgASTQB8/&#10;KucHp6ijucdAabkbeO/51IzFsgYBoJHbhuCY49aX+Lpx61GmVxT88nPTrQA5Rn+lOLbeM81Gvy9B&#10;15FO3bsZ696BMd5hJGDUjSFiABg+tQ+/X2pyscdce1GokSxsMZIBNSKwZgT0FQDdtJ/On+YD9fSg&#10;ok3buv3e1ODGNTk5pka469DT8BtxPAHOPWgBQw3FiCopyjBHORmm7t2CWynZvenK2DtP4UAO3cg9&#10;ulKSF5IOM8YpkbFV561Iqjn5uT0oAdjqcUi57d+KT5mwQc+opeOQRxQA8sMZJOaN+7gfrQoKsWB4&#10;owG+62SOtAEu7aBnnAqPcVyAeDRuJHqKQMFX156UATK25dmaXI25xjjv0qJTlSD+FPy3c80gEPbk&#10;4qVUJ+YfKPWkLbs/SlJJBPYCmA5sr7gdaamN2c7QfaiNhlV74oXpz0oAeMbgT83vTlAZj2A5pi4G&#10;NvNLk7dvf+VADmBB3Z69Kb95/mPNLyFx196VRgrgZbvQAu7OcUxHCt97mkboMCj14wegoAXdkjn3&#10;qKaT92O+aGYxAHo1ZurX3kWsjnhR1z0qW7AeX/GrxAumaaSW+Zhxz9f/AK1fnl4r1ye+8TaoQTtZ&#10;iTk9fTFfUf7RHjgXlwPKPyAFQM8HA/8A118e313PNeXM7lS7twB2XtXmzalI6YFPVpNyqXUrG2MZ&#10;6/8A66xdR28sD279au3l080nzNkfWsW+k3LsB6+lXEt7FGSYjBPHNM439ScmjO5hkcetTXEaKqqp&#10;3sea0MBsrrMQvUKO1Vl4IOOKdHyjHoR3qS1XMuD8y9xmgdrjvOfep7D+GkmjMjeYeDVq6t1jdSo4&#10;b+H0qZbUMg6jcfSk5WLUWzKO7ywOvtWtpcMEun3DOPmUjj+tTjSVW13qMlfWpY9PZbJnBXnqoFLn&#10;RXs2c/J/rODx2qS1jeSRSvODnPpWpFpImmCgEAkZyK6Gw8Ht8rr8yRnris5TVjSFN8xDDYmS3Q7P&#10;mP8ACKjms+uU3N0rrY9Hkjj3sgx9O1VIdBk1K6TyMqgbDH+lcXtNdT2YUr20KWn2ssZGU+XjqePS&#10;vQPh94ft7iOe4ucblJKjHXGB0/CnweH0lZAE3YGMDr6V02l6Gum2szEk4X5VH4VxVanY7qdEg/s+&#10;Tz2xkoe9RnT5LW4/1bAPxkCt6Nks4Iw3Q5LZFTXWrLPMn2eJfKQAYbnJ9a4edndGmjEi0sK24JtY&#10;9asx+GVkYOyd8jirdnp19qmsQRp5Yt3zvxnK4716Bp+hwpMAOVAx8orTmaRr7NHK6b4dhimjeaAP&#10;jpuHSvRvD/h+CWORiAirjHHBJ6U1dJ+2TRpbQEKh+8e/vXXWOiPDZsjfK2a5ZttnSnyrQyf7F+0K&#10;FUkjGAK3dF8PrHCquCCCOlbFjpawxqXOSBWvaxgRtgDGc0lqZym7Fe3sTG4DjJrS8tfLKbCueT71&#10;JGxDLxzT1+Y9e9bRikYOQFfMK4HGMCnopVWzxUiryOcinFd3A4Gaom4xcMxzwMUNEGHDYFSqhLc8&#10;4pwh+VmHWqFcb5n3OMjGM09APLYYzk0n3p1A4XHI96eoKq3FNEXE4TJC4z71EFk2lj1yDVpYsopJ&#10;5piqfn3fd6cdaoXMRhjIR8uT607y/lYY71KqASL/AHanEY8skdM0WFzFd4yu3A4pi27P7Ve8vEin&#10;ggjgUrKirgfMfSk4hzGetu7yDcQVHX0xVmG3Rtx/hzxVgKNyheB3FPjjVlbPAz0pqJLkxY1UMAox&#10;xTzkx47UMAGGOP60bcp0xWqRncT+IYH1pqqNpwOKlZegyD7U9V2hsetAcxGQdwA4FRqC3AHGasMn&#10;70CiNepxxmkJyJFjB2rySwqOSIwR7CMAkVc/hHriozh4gSckUyVIoPGN3GcKKjjhPknAyA1aHlFp&#10;iwP7vHzCnFV2sAMGhmnMUnjw7EcNjmoYcSR7sd60DgNkjLAVCybIhtHfmpL5in5IaY89qp3FqWVQ&#10;BjnGT0rTKHzfwoaMvEoPIBzSZSkc3caWZGdgCTjrXLax4clvoYAeF355HBr0/wCyhcjO35efeq/2&#10;OPy0O0YzkcdKwdK7uaqp0PFm8K3NnqU85ztaMxhcdM0/SfCPl2MZni82aSQksewzxXsk1hDOzhkU&#10;kjrtrPk0VBGhUYZT+dCi4sbqaaHCR+AbOK4kuWhDkpg9gPxrMbwfFHawSbcxNLhQOo9/p716XJYy&#10;SRyKrbSVxgVlWvhadWhSab92vIX8aqSbJjJnnX/CCx/brlseYWOcdq1bfwbC3lM0agL7V6Wujxws&#10;QFB4+8ae2liGGNio+Y4qORnV7Xoef2vgu1aV1EY564FbVr4Tt4WQsvHYY610dnCsDXqvGMqRt4qx&#10;HGZNhcYzyKXs2T7RmEum4LlV2BBwMVehsQvlHJyVORWqsAbzM85pyRiPYPw6U/Z9yXO5Ti053STj&#10;CeuapXWmtHNb7QT6fWt8rtV2zkLVWUOzQlBwvWiUERGRjeTJH5pPJB+YZqO6WRpkCj5Mc1flUSLO&#10;gb5t3NJOqnyxjNc7jqbI5zUoy9m2eitmprOELFGxHLCrt5ZloXCrkE9KakZV13ckjG30qOUroC2X&#10;7ksFzk9f61SuLMi6G0ckfpWwpkitnGe/pUW3MysV5ocRHONZG7tQp6B849cVXu7GRtUE6DaqxkEZ&#10;roJbcR28jnqpz0qk0jfbNwYAbT256VOwWuc1cXEFipdk/i+9171JNqltOszv880kZXaB1JBx9Kdf&#10;WSvYHeDuL8Z71zl3dLYzeWiA8DdJ746VqmYziY/iKwgj0SL92qt5hLMB17da+f8AxbfWNr4jlWZF&#10;eZoWAP8Ad29P617V4+8RQW+kQqrru3Zbk5+gr5Z+IGoLJ4hvZFYF0gLE5GV47/lXq4SLk7nlYtJR&#10;POvFl0t1qHmxYA3H5QfesH+Iip2R5lLGmLA0kjALu4/AV9GnZHy0txiA4JH8qY2WbPPWtW2s1k2K&#10;XAPfAp82mqHnSMmRl9KrmRPKzKX94cD9adg/MN319Ksx6TeHBWA49aiuoWhdlIwe9FxWaK/uOh70&#10;vmcEFqFJbGMYoz8xGQaYiw8kaqpUnd3pkmeueKhYksvHGKlaVmhVMcdaGBG3K570+Nd7InZmA79K&#10;vWVnDN8852rj5RSR26rKSjdD17VI0e+fB17PR76CBpI4XcK8rZHP1/AfpX3j8JdWjuIrUgZycZr8&#10;u/A13cw69NJHNhDtLZPB5r9C/gHrT3uk6WcDBX5jj/aNcspqMtS+W59m6bN5lvGB124rSjbO3HWs&#10;fQmSSxjKNnArZjZVQcZPXNenHa5zy3JM9jkGnZ28L16mmDH3Sec9acCWJINMQrNuIzxS7l55o7cc&#10;k0w/Kp9qADcPSpFAHGfwpmOcfjSq34n260ALuPPGMU5G7gYJpjDoMg96V85XAxQA4nJ45o3N0Dfh&#10;TVOevJ7cU7/eFAByOenrSbsKCPmGc0NnrjFAY49D79KAFU4YgnHtSD5m60EDaCeaOCp4z/SgAHQU&#10;dOcnNLxu6jHrSsfmA45oANu7nJo3cYxkUzIboWB+nFOXK54FADlX5eMetKcEcDJpij0PNL/KgBQe&#10;uaRlHGRzSMG70vXocUAKy468jrSBgckccUvIXOcH0xS7u2MDvQNCx8L0xScM2TyG6CgMN2C2PQUm&#10;ecgZNAwwckH5c0bQuc8YpNp28HGadu6HqaCQ273Jz9KXJHYe9HBHpTOVbJPPTp2oGj582hVJbv0q&#10;RABtbPFJ/EBjil3Hpn8KQh+3cxJ5z6daXDcDPH0pPvLncM9qXdtUd/71MB//ACzxnbz19fakP3sb&#10;cGjJ5yPelGSozSEx8YC56c9acMe2B+VRfe6cU7PynGc5xxSJJVYbSO55poXJ3il27TjJzjoaDlcA&#10;+nYdKoCRc9e9PxuAx19aZGflU4OMUL98jkYHNBQ9WDfTPPvThhst0FR+vHB5qRAeMDtQMU4I4pVY&#10;hSByKbyzjqKTaVAGKAJVba2SaASwweR/KmrzwR+FKucZIxQBJG3l8nkUoG7gnAznFNDHnjNKpPB2&#10;8/WgBz56dqF7HP4U7btHPfn1oMjKoGMNQA7aeD1/pTlxyMfjTN24Z24x3pNwbmgCRsngnv6UrYwe&#10;MtjpmlP+TSY+U8Y75oAFXcASBmn7cc9d1NXtwaf97GODQA8fNxjGO9Hc9MnoajBCn3NODdQR9KAD&#10;5hgN170BsN7U0Etk05iec9KAFbI/oPSl44+U570nXB7Cl4XIAxSAhm7889q86+KGvJpmkXCZyxXB&#10;5+tegXE21SQFY9y1fPXxq1KT7HdbSAFB79OtZT+EuJ8r/FLxIt5cRl3+VScAtxXiF1e/NLGG4ZiQ&#10;TXZePZv7QukRZfutuY/SuBkhbzGUrk7vSvPijojsQzLnlmzxxWdN+8B4xz1q9qDgPwAD7VVhjM25&#10;j1NaoozZDtYD3pZIzJ7jpVnULVY1GBtweSOtS2sfmKqhd23uK0MWtSikIVWUnG08nFKsoX5eGAHB&#10;xTtRiMMzAIRmnWFqZWBz164oGlqJHK00vPJB+lb8NuwgxwD71Hb6H5sm1AVBHLGtRdOkDBAy7AD8&#10;xrnk0dkYsW2UrDh1DL7VLHF0Ea4RvvrirMMKKoAPIHWt3SvCbapayTwuxRF3SZrncjqULmJa6S2V&#10;fBAbuOcCuu0i28i2a3XJAPU9+laFro3nRJHFwkYxgV0eg+EzJIMIxP0rmnUOqnQ1uY1nos93KMqS&#10;vTA4rrtL8EsyllTJx/CK7jQvBvkunmx+WCM5au90jQ4IodoRcDrXnTqXZ61OCijyBPhrcbVkR3U4&#10;/h4ratfCLpGiyLuPSvW/sK7sBBj6U3+z4m6DBrBts6UjzGPwQZpMkcHtU0nw3ga1yr/vAeimvTTp&#10;K/Lhce9Sw6SAowOc1JunY890Twk1pIQBhiMHucV2Wi6CVDKEU+7Ct+z09VkyYs++K2I4RCGKjAoM&#10;3JmRa6GsdxHkYPWtdbZQSxOcVNH8rBuffNWHjWH5lOalxFdkSWyqqn0HSplG1SNuKd5hznGfaki+&#10;ZiWGKtBcSAfvhnpVk5XAI+Wo1jJkTHOe1WVj8vIIrWJkyTaF2kcgjiiMlY25xS8nH0ppXdjH41RJ&#10;KrbWBBzT93ytg01SF6EbfelQFs8Dr2qkSxWVVwSPmNCZCt6Uu0M3IzTkXy1eqQmO2hmHPIFOCZyP&#10;xpqkqw461IqscjFUQwjHzKOKn2fKRjrUWwq6cZPrTw7KjHPJOOnSgkcUDNnGDTBiPcxGRTi21sHm&#10;lVSytnIHWgGLt+ZdoxUy/KvTNQRkpOCTk44qUbtrE+tBJLtG5MnrTQccAfSnrncMU0AbWPcVQmSr&#10;jjjBxzTGO0bVOcGjJLDI69DS45OTigkONwyefQdaVcgZCjNM5Eg2808ljGfToaXUCZWDflzSr82V&#10;WmqMsFHpx60nlvtyMUxEgUhgAecdBUcjHGcEEHvS7naVSeBjt1zSsS7HcvTigoiVQXyfSnrnyePW&#10;n7BvyeRikbnt+FAxnlHcTtxUaqSuANoqz93A9s0xWLIQMYqRkflhpCMYOKHh3qBjmnkHzPwoDbVX&#10;I460DuM+zjzCOnFRm3DIDVqQBmYjrjNRsx+XjpTQ7jFg2MxI4pjwq+1sdTVhVDMwzgHrSMu3AHY8&#10;UyrlNo+XA6444o2iSEK3Wrv8RwpzSMqtEPlw2aTNIyMtYNjTtjJbtUyqWZRtwMZqaNGWaXJ5okJj&#10;aJ+pzU2K5ribQp4qDpgjp1NWZCZJHLCmNGG2EfQ0gG+YWRgi9agViGQd6nKFQWA9qay52HGDUMtG&#10;fIqqZSq5fdzQsZm2gjnFWTGS0h98dKbND5TIF5OPSsXG5oiuVMdnLhN53AfSoDtMy5ABqeRmW3Zs&#10;nAYZpViVmXIwfWs+UYkcYVSR8zfWq80hNyMjtxVtfl3H0OBUNxG0k2e+KUlYGUdSUf2eVHDM4yax&#10;5lWKQAcsF61sTN/ocykZ+cVQuI0kbLjb8tZO/U1hsc3e3TxWsocAqGzXlnjPxMbWa4UfKoUkADnP&#10;avUtThSa3K7iFJrzfxt4RW6vJQjby8e4bea0hbqTuz5r8V+KLzUrMNJcCGPzThs5OPp+FeV61dyy&#10;Xl2yAyCXAJ6l+39K+g/+FSRTRsHQsN5IZvmK560N8G4m1QxfZg2xcnjnpXuUKsKcTxsRQlOTsfMT&#10;RzrCT5bLH0yepx2otbeS++WMbT6f5619BeMfhmlnpcckKoQsgUqq8/j7VX8I+AYft8okiUBVAB6Y&#10;rslioWOD6jK9zyuy+H+qXUUUjOyISPlCHkf0rpbPwhDoNm3mJvl6uD976mvpg+DNO/sHTJoUVZpP&#10;kCdeB3rzXx5o8VnqWorCqkeUFz2Q+tc31pS2K+q21Z5bDNFuUtYqIQc7gfSsHXPD4vJtYkjj/dIy&#10;yRHd6jkV199pjWkNg0ZM/mPtlX2wMVi3HiiHSLq90u4tVZWbmRRyRxiuqlUbOGtT5eh53dWhtyFY&#10;bS3aqJX5uOnStbXLxbq5EiDYowApNUFQzMdvX3PFektjzZEDD5gMcUrPu5xU1xavDJsfr2qB12tg&#10;cnvUsSHLI696sW8w+7gkMeardenJ9aerlRtVulBaOx8G6hZf2wkM8REBUDI/ve/tx+lfXfwb8aXF&#10;jc6QLOFpbYzxo8fCkoTg/wBP0r5H8Dz2tnve4i8yUkBBj+dfQnwl1KO6uITJIYIBImZVOAF3DJ/A&#10;Z/yK5ai965a2P1B8IyM+nuMLtGPzrpI87fY1zPgu3ZLWSINv2sAZD7Kea6de4bj0HpXow+E5HuSK&#10;BtH1qTb17VGAT7mnD0HBqxBjGMcGlVR9aFUZ6Ufd3YoAXGBwuaMcHIxS5yx4460hYs2TQApOevrT&#10;hj6AU1W6nbwTmlOWXjigBdp7Dj36U37zUu4tgd6P4euDQArfdx+tCt8np/Wk+bK/pSnHJ7jrQA1Q&#10;X4X8qX2HHqKQNs+U8U5uucUAOjxk46UjAdc4NJxxxk0coxzjBoARV6jOCaVW+YZGaMBlJIy1HLYH&#10;tzjrQAu4buvB4IpeVyAOBR93jatNZgD0ye5oAVuVxTsNt+UU3PTC/pRye39MUACgtjPUU5h83ByT&#10;SLycHP8AjSf3cdqAQ5l5HHNG73obOAO+eaGb5gOgoGN3b/4jketKVHIzzRgqzZGPf/P+eKF+ZeDg&#10;+lAh23OO9KchjxzTVk24Gc+9N/vHqaAR8/Kp6D5R3NObPBB46A0zJ25P0zTvXHBqQJI0K556daUK&#10;ecHIPWo1bYGwOoxT1ceWoHGKYDlTcCd3H0p23coOen4UxSS2M9epp3DcjgZoJYoAXk/gKf2B601s&#10;L0OR3pM5+6OKQiYSnncM+lH3sZ49aZ9DTo2+X8OtUBJnsDSriRiSOcYFM43D17VJH8uD+eelBQMu&#10;3GTn2pI1ZTjd97t6Uch8EfN3pdpVuR8uaBjwzLjk80/haYqjy+/4daPMOFGcEdqAJNu335/Knxru&#10;yOvuelRK25eeD7daTnaQD37GgCY4DAk59cUu3ceD8uabHw3I5pd2W55FAEoI9eadlWw5JYnqpqLd&#10;69KdkdRQA/I5bjaBwBSbtwBzg+lN5ye3FCcsB1/CgCVsnaATQGwo547ikRiFIzk0Z3Y45oAerc4A&#10;49KdtZeelRqAQvO369Kkj9AOKSANuGw2ee9OGMgYyaYxPAHr1pRkLkDDUwF6k44NC/e5ORSLgZJP&#10;Jo6CgCT7wJBx2qNgMAdTSrzg4xSSNjBz9KAKF5gIxPQA8V8zftCatBBot9ErEO45wcY98/h+tfSW&#10;syFbckHBY4PNfEn7ROqSnVL233jaOw9yf8K5astDSKufNPiS4ETKgTe+MA1zdxcyCPaOfT2rWvrj&#10;dNz06AZqvZ2P2yQqq5GMrnpXJE6ehzs0LyOAxA71Lp6eSxZgpQ981e1P7OCkERyyHk4rOuJdqFQD&#10;z14qwIL52Zl25Izn2xVq1vltYQQq5NRRw+YpHbBx3/SoWtz5gU/w81WonqLNL/aEwZsKp7AYq1p9&#10;nm4CKO2Rnoar+SVw6rjP3q6fQLJXWKR8enT8azkaRjYv6dZyfKHHyAck9zzStZssgBAY4/vVoT3g&#10;KpGrRqvUqo+ao7WMSyL6DpuPNcrZ2wJbbTSsSMo/eOc+vFdponmw2c8EMYxMm07ulYmn27ZUDhVP&#10;au78O2AaGT5SCMda5Jzsd1OPMXvD+g7rhACN2Bnj2r0PS9HEH3Rk1U8K2K27qCoYEc12FraLv3IM&#10;AnNedOpqenCmW7O3Lskkg6LtAratY1WM5OMn0qqv3o1BwMc1oRx7kAHAHIrmbZ1xiTRqZJAegp7R&#10;qvvzUi8BAetIql/r2possQruVQegqcxquTioFDKwB/GrSdPWq1GPgzuXnA9KvcBSQcEVWjzgHHFW&#10;FAbtxQQSKnIPWnFgc7ulNTI46UEfMQT0oEKFPy9vep4cbSMVEu4EbTkVLDjac9c00SyWFDvBGAB3&#10;NTPwpBOfpUcf3l29O/NStnJx2rVGbJkU+WpyCOy0zyz85IOO1KgJxzk4oZztKhqoTHqoXHGPWl+7&#10;lgd2D0qPcJG6cmn8Jv2jOaaJH7S0g5AAFCklTTt24KvQt2pBlWbiqEwi/wBYCc4FTopWNsnp0psY&#10;4XPQmp4cBSBWnQzYD5sbuGpQu3cetDKRg5z2o5HIGCKQhV5AODgetSL+8Vudq96RGUsueGPOKVfl&#10;3E9M00TcVlHnJjkCndj2OadgbgSeDQf4zTJuSfxLjmkVSwIUAetN/iBxSqT8wHGetK4iQjowNRsv&#10;ysT60qMSwz93FKzFlPHemAqoBg5p21fLbdkCnGQZAxnjmkVd0ZyeO1AmL/EoA7UYLJwc96eGGQN3&#10;NRjKjqTzQJDuZNuewzSbm5BHGaerHeBjtmmrz0FBQ9cFcntTSwPP607zCBjIx3ppztY/w0DQNtjI&#10;AJK4ySaiRsJk8kmn/fkCg5XFRsBtqSiTcTJnGKT+Govm3k546VIh3LtA5oGKzfvMe1KF+UE9e1Iv&#10;yux6nFOJ2KDVIEIv3iCMsad5nlqoPBzimfxEgYIFIyhsZONvSgY5cAyMeW7Uq4kVeu6kbJZiRigZ&#10;49aGMhjbbNKHFKQp28EnPApwYFnOOcUxSWKtkKR0PpUM0QTMQ0gI+b+VNZT5adOnWlk+Zmy249c1&#10;HI3yxZzyOlSWPXCqctuqvK29kGMipgx2vlcdqi278Y7UmUhiyfM43YHpTJDtZD7U8x/eOOvFN2hm&#10;j4yV7VBohnlr5eX5BPSkXO9Tt+XtQzDbISMLmlUllyT8v8NIoFVdhUHknNRyP5jAHjikZWZWCnBz&#10;TvJfcM8jHXFQwM68jCWr46npWZeMXaNiMYXBrVvcpZuSMBTjI61QkUySEN02cVzSRpHYwbqFJIT8&#10;veslrONtUc7cu0RQD2JGf5V0EsIXTZI9uZ2lyp9qofZmj1RnZD/qto+tZXaHa5xEmjeTZD9xmV5S&#10;dxPGM9KZc2f7yeVFIlZMZx04rq7iHyFBceYc/eqBoyskmVyoT7tUqguRHlWtaVG2hxNcLv8A3u0L&#10;jrVHS9AEc06sAR5RY8YOAP8A9VdRrkcbWMKTRZSKcOjdMnOPx69KlktyftkxG0vEVAxiteZsiUeV&#10;GBpsjw6Xp8RbcYyW5HQ8cVyvjDSxfaxq2WChYlkY89yP8a6uGMhY1Bxtzk07UbGK70rUnBX7UYx3&#10;6iuiGh50z57kk+zAQoFdomCA1zXj3wig0281pZCjrIoEZ/i4Fdrd+HntLtRM+QzbsqOoB71yXi6C&#10;eT+01llY20cZ2xk9z6fpXs0JbHj14s8susybD61XRX7nH0rfh0SSa3jGN023OD9Kz/7NuLeQ+bGy&#10;FeuOa9iMlbQ8iVNlKSRsg85x3queWJJ5q5PblZAcHGc8+lQzSLnaOMHNUZNW3HSw+SIzn5mXNQxt&#10;l8nH4mpJrpp9pK5IGBTV/wBUdwDH0pAbOh3AjuiwDO3QKx4P+ea+gfgR4os7HVNPi1S3a4iW4jLJ&#10;HgZYOpAP+z94H06+tfOmjSm2m8xlbb+NesfDnxF9juofJjIcsoyV6ZrCWxsldH7F+CdSh1TT2uIn&#10;BLHc23nrXVxnoBxwMZ+leE/syeIotU8KzuJvMdtnPsV5H517pGTt5GccV10pc0UcslZlpeB97NL0&#10;6mo1+Vm4xTzjqDmtiRVwucn2FKoJO0kD1NIAOpWlY5I9KAE5UAE898U4N1+9R/C3c+lG4dMY4oAX&#10;aBgkn8aN2c8cUzcNvqc07bt5FAAPanBRxn19KQY6scU1nI47UAOB/i3Ec0o+8eeCKYuSwPvSr8yt&#10;k4oAVhgYzkU5dvrSeYOgNJ/wL60AO9s0ZLDGc03BbOOnWhfu5HWgA545HFKGK5I603jvTuO5GKAF&#10;7hieaRsZzS4+UAngU0N8x2/N7UAPz0OcUeuTgUmfm9PakA5P60AO/wBYu7bxQv3sDrjilU7mcZOK&#10;b91MA/NQAKpzycnvRt+al525HP4Um4jOVyaAFbLEeg9qGG49aGIU5A4pFyWDZwPpQAv3Qc9aV8g5&#10;HSmt944NJwGx+tAHgH3upP8AjTOM5OQB2HWnK21mw3OOabzuBI4xzQA9mwoCilVTkFSD60BgCvHH&#10;vUmRuBxQAhXDDGDx1pykFcZ5po4Y0nDdPvD/ADzQxMmXLAChFGduKgtbhzuBGdv5VOANzdjUkj1O&#10;4nn86VfTA/Cm8YGG5p8fddvPeqAVVz8xPPrRkcc9+KB1wTxTmxt5HFBQ7blgTycU5R5eSOaiV93G&#10;O1SR7m+XHIFAx6v3BP1oCqzZz9abuPA6Uu48gc0AO+63B4FJuDSelOTO0jPWk28ZFAEiqTkEd+3W&#10;ncsOaj+7t55pVU8ADOepoAcvcdKMFeAaCy5IxxTl+bHzdaAHKvQA0/JPGaj3HOOwOKBIQ3SgCVVH&#10;97tTVNIrbt3bHtTufwFIBQxwSVxUm1hzkAHsKYmMEnvTlI9OlCAUk7Tg4xTQSuB0PalK7QcD6inK&#10;Tt46UwBj6cilbjb/AIUzndSgN94t3oAdztBpkjDqRk07cVyucVFJjacGkBha9IEgcjGcZGTxXwp+&#10;0PqCHxZqqJHtEage5zk5PvzX274tmMNi/wA3YkV8Q/Ga1S617VJJZMSswwD0xiuKoy6Z4XcaOLiO&#10;JlUndzgCklUaTDKxdd7LgLnkdv61t3kpt7UhTyDjIrkrpnmvWLbmOe9c6Okxo4TGxZgdoOMms3UY&#10;VF0pTJXPNbuuXcK29rDbjD5/eZ6f56VjtMH3IyjJBwSe1aDL+h28DXkQnYbM5YZqlqk6yapOYBiE&#10;t8vtTWULgjk45z0qW3txIqnu3fFNAiW2t0+UuNwPWtC31aWy3QwoDG3b0pl1MFYxxDAQAZz7Vlws&#10;0l1yeev0rGRutjs9J+yyMPODI7j72K1IbGOG4KIzORzurD0tGlOxQSxHCHrXU6dby2+4SLtduArD&#10;muST1N4F+1E0LofLyuOK9I8I232qHLbgQvSuc03SjKkbP1Ar0Dwvp/2aFgmcsMGuCoz2MOtDsdHs&#10;1ihRSozjn1retcLwvT6VnWNsQF4xx3rXix93uK8xnqxsWoVLSZ7VpWpHIY/pVOBA20kcCrinG7C9&#10;e9ItFoqXXsAopsasvIp0LDjnnHOelOt8nJRc4PeqKLSqXUcc4qeNeCDxUSthSW+9jipY8qSx+8Rj&#10;FWJko5wAOMdasW+cMcduKhWRlACnjvVi3Zfm3cA00QxCxbbu4xU+07SWPHao9o3KxPHanuXjVgRh&#10;fpVCF2vtUkfJQrDk9+mf6U2NmKrk/JTljI3cdTmmhMmtz83XjuKsfdPTiq64yo6e1Tsr7uAMfSrR&#10;myc8QjLcUxWUKRjmjfu2jPalVtivjqeBxTExFXdt7H1p6jbuyT6UoVfl2mnLliwzk1SIY9F+bNP2&#10;8Z96jZtqgMMYp6FW78VZDFAXcCCQRzUqg4Ynj3pAnCjJwaevGSDuHeq6Esk6YXqOtK2Nr8fNUbYb&#10;bzxSx8b+DSJHjCsjYw2OKGPynnk9aT/W7ABSrGAGGM1QmSLJ93+IU9W3BsevFM3EqvYelPjCsxyS&#10;ooJF8s7lwKQn5j25p/C42rgCkUj5iByfagBxYAgg9qau5s96eX2sAePwoUbi2B0oAF4xgc1Jt5yT&#10;tpFIXbzyaWSQgEYyaAFK9OMikRmZXBzgdqUE7Vz1obPlkKcHNABuyy46UYJUkCgH58d8cmjdsVsn&#10;IPQUAKo3MPpTtwaPZ0pCrbomzk4pMbkPFACMwDMV9MVGy7o+PWpPutkDp1pGX5TjpmpLEZVU4xSK&#10;uYhngZp/O44HFKqnyfamAu0LMVz24pr5Crgc55pVyrnuaO3HBzzTGg+UMT1OKYMbQc7j3qQMBIw7&#10;UMx2j5cLQMYTtJGMikdvl/GnMSfmbgUxgdqkDPzYoY0I2MsSeaiYHaMjPpUjArIwI+lOClsL1J/S&#10;pLIsfOwxzTGHIJPANS+Xt3jOQvembeR6UmWiPO4SEfMM9aaqt5kQzgdanVV+bijbhkPSpKRS2yM0&#10;pL/KGAC0rEMyhR84Gf1qZAU81m9flpJjuZCF2/Kdx9+1Jloh8lmjkZR8uck1EykMpJytTySyeW0Y&#10;Y7D1xUfHGOmPSpKIWXCZHTNEbzrIqI+cjo1TbQwPNNlVkmjY/d2kEVmyirfsxsRC6gOHB471RnUS&#10;Nu5+UVeuIw0ZJ5OfyrPkRkkbH3ccmsJlxM2QBVZh97PFGIpZszNgBD+dTyRY5J+Ums+8Ia62IOQu&#10;axNEU5oVkt89SGqlfQtHJLITtBXHWtGD5oxkbTnk1R1aF2nZMM6AferIo4XxHhtNTviZSOP9oUy4&#10;WSSFmHJ5OPTArV1DT/OhVc/xggU0W4VXUghyrcfhW0EZ1DgreCezskklfh5CAM81m6trH9lrdISW&#10;by/mHtitHxD58drB5MLzTh/ljHrn9K4rxBeNZXVyLxViLDMnPCn0r0FHQ82ZleJlEmn6bOCd7HJI&#10;POD2/SuG1zbLcTgjcRzj612moXIn021hJ+UN8vfrXF31s8moySbspnB9OK7KWiPPrK5j6fZm3uGc&#10;wZQ8AnpWifDb6g13I0PyFeD07dqlk1BoljjTcygg4+vNMPiKaBbkTFlZlO0Z5rtjKR50rJHn/irS&#10;4rW8tkToqfP657Vy9xD8zAcfXpXT684kuRuk8x8Zx1rBvFPlhiuOxr0ou6OCfczVGGA6mrVmvz7m&#10;G4dMHp1qvu+YZ+724qe2Z+Ocx9wf51Ziei+H101la4lhLOB0xx1rR8M6ubzUmiigI2v8pPyg8da5&#10;HQ7x9uCRyMexrsPCrRTa1G2BHJEACq9Dk/8A1q557Gsdj9E/2N7hLfwpqFpKd86zxsD2VWTgD8B+&#10;tfVVu26MgelfH/7LeoIkd0I3Vt6KzYPp/wDrr64sZN6o3Q47Vvh5Xic89zRGOBx+NOHDdR+FM3Fm&#10;680oPvXWZigbmIztFLgL064pcdwaOeh9aAHBfusGz60AfKf7tNUgM2BkYoxtUbufagBQvf8AyKXa&#10;Tx1B/Wm8hs0beN3fNADsbu2DTeApznrxT3z6UzaGyB160AL3YHpRwG65Bpdu1jxk0mBt/GgB0g4x&#10;jp0pOvI60vDL19jSbgsZG7jNACA5B7e9PX73+eaavJwPrTlbBPfvQAnDfN0b/PFBG1fmxyelIwGf&#10;rRx2HNACt3PIBpqg/UVIxKlT0+vSk5VR/FzigAUDcOMGnZyvSkKlmAHWk9uc0AC4GfWnsByT+VM9&#10;1o29KADdxnnH+zShd3OeKG+b/CjOeMYoAa5AwOozSt168Gk3MO7ZzQxPXkUAHA7UgU5zj9aePfnj&#10;rTV5bknFAHz6uG5UAt0z3pFxuIPBPFLu29QD/KhV6/MV54oAep6r6UcL+NHK8A7T16UbmzyfpSYD&#10;4/mOztQrbV9c8U2NvlGDzTw2eAME+1MBeeCKlVjycY7UzdlSTwKXO7JwT6E0iWOb7x3HPOAKVMh8&#10;9D6U1R8reuORS5BUelCESJlunTFO3n+HqaYpxjJwPT1o+9kfd5pgP56DrUqEqOm3jrUHPTIYd6kG&#10;dowSoB7HNA0BY7h3Jp27dkY60jNuG3pg05eG6ZoKANg5xj3qRWKqTwfemKC23B3Z60/bx04oATn7&#10;2evpUqSBeBz2qHcT1HA6UoyMbj9M0AS7h/Dyak2sO+eaj3MqnvzT1YBeRjNAAccgHFNH3gDyakdj&#10;uyAVz0FJuO04bBHBoAGLZ9KduK49ajVsEjqKkUlc8Y4pAOBy33ufSnKOSTUavjocVIvzYUHB60IA&#10;VctwcCnZ2nA+YUig7cMc4NHOT3HamAfwlgeBThy2RyPao92M9xnmpB8vPSgBr4AbjHvUMjeoye2e&#10;lTswbgmq9wwVTgipYHA/EbVG0/S3IGG5yK+HPijqk15rlycgEtgEnp1/Ovtr4rMjaeSW7d6+IviJ&#10;sHiJ8MNuOfbrXn1HqbxPPNUk8u3WR1AXaMcYFcmsxnnkOcZOa6nxJcwTaWqrxK0pAXJPG3muY8wW&#10;zAEZ2+vT9azRqjmtQJ+3HB9fzqva7m5bHuf6VZuF+0ag7Z2nPFWbMGLKAqwP94VfQZXnYqvTk8Be&#10;xroNDtXmtZY5CDtX5WHriuankEkiRocLnls10NnexW8cicgMOCDSQGfdLsckn5u9R2LbpuSPmNaW&#10;s6aY7NLtMNG38VZ2kxhrgbmyA3HFTI6I7HonhzR2hUXm7g/KMnvXRWym4vgkmML1NUdJuLaHR9h5&#10;nb7vtitHSbfzrtuc45rgludFNHc6VaDy4inz13ehr5KMScHFcPpMZRUCGu+0qErEoYYLDrXn1D26&#10;K0OksnMiqM8Vop+85x8vpVHTo2+U546DitiGFhuwPrXAejHYsRcqnb+tXVIYEdBVeNCu3IqzGdoO&#10;OWyMVJSJoo8soPQVYj/vLxUQkzj+93qZAWY8n6VcSidfvAt2p68sc9DzUeDjFOi3KCSMjNUJlhcj&#10;DZ4ap0ywKkjioBl2XbyMdPSrEaszdefrVIlkq4LYLU91ZR0ODUKkl/epd5bIzWiIY47kCqTleopy&#10;rsDHuaRWw38qkh+8xYZ4oJEjZvMBJzt6VbXdKSQOTyagVVYg5wB2qQkZyDVIkUsykDj2qTkZz1NR&#10;7SfKJGfSnby27J+bPbrTJF3spVduT6+lSQny5Gycmmo3zL7daczCRnxwvY1ZLJ2bcoBHNNRT83Pf&#10;FNjztQHtVkYbcRyRTRDEVT8vpUvzAHnvTFO7CYIFSH5uhq+hmIOGUtmnKpYHIz70zduVB3qaP5Qc&#10;9+lCExQm1V4x/WkC4yMdelPCnjPWheWOOtMkM/c7etPXaFPrSMu4gHilyOc9OtADgwkIGccetPQd&#10;cnp6VEnzOD6Cp/4SMAY9KBMQpuZHHzY7UqYUN2PpSrnaDnGOQKacyeYcZbNAhysPkPvSviQemKXa&#10;EKDOc0xj8xwKBjh8pU5znim9AefpT9w2imK+5Tj+HrQMVcb1LHtRIx8vCnjNCxbmU54p3l7VJPGO&#10;lADFzkHHIqRWADEnOaTjcpYZ4pVfbGcjAoGg53EDrik6r6H+dODbioFI3yxk579KRQrH94Bxz2pq&#10;/dz6mnllbtTWO1W4z2osA8phic44qPayn2Jp6N1z0xRuLJ7UwBIR5nIzxSMvyjHrUjY3DtUcjblG&#10;3qODQUG394SwyMUKpWPd79KT+EikVjt645oYCNu3uTyMdPSog+1kK/NzT9xEjH14pu392Mdc1DLE&#10;YHzHG7jrSbW+T0HNSK3ltIQOfpS8gKRjpzmpKQxVK+YxB5phjxsY8CpFywkBPuFqLH3D0PegpbkU&#10;khYvjjFR7mlKAHipXJKNt5FRrJt2LjikzZDdpCtjk1G6kyIoPXkmrE58uyO3hmcZx6U1Y920L1Aq&#10;RldGDB2zjDYpJsiRctxinqp5yMYNRTSM00ajpUsogkz5Z+tV5kDOGb+EVdmcNbbQvzA8selQSRb5&#10;FwOgzWUkNGbOu633A5LNjjsKoywgXGUHO3BrWmUmFm6HsKoTLvuMKP4awkjVGa0YhtiQD15HrTpv&#10;3rvGBsVk9Knuo2NtsXjnJqAqWfK+nJrOxRzeoWTLCrIPut1rJaT7O8jDmQggZ/pXWXUJSE4OQTXO&#10;TWpkmmJHKqce9aR3JlscVqSsUimIKxmTr715n4ssf7S1q7Qpvwc8jgj1/SvY7q1P2OCI/MVbJ9+f&#10;8/nXDeJoFj1KdlQKnUADp7V3Reh589Dy7WxNDag7fmXGF7CuO1W6kXzfTGeB+td54nttyK+flZue&#10;/wDntXmviLUkjuLhNuNgwe3Pc13UVzHl4iRm2+tLb3EbNLhc45OT+ArFvtc8+adAfkLEgsefrjtW&#10;bfX43Ary3rVT7QGV5D17V7EYWR5DlqKrM99kNkjpuq39jtrjT7ua7uJIJI+UAGQzdqpwS/vv7p7t&#10;RfSeZCUByM5rVHNIyz8pz94d6fztKIfrUfsD9SKdnapwfY1ojI3fDs25mU7VXGMmuttZIbGSOdGM&#10;sisM4PbPI/SuF0V384IpGOvNdXa6hFHb5IV3U425681jPVGqPt/9k3xBbve35AaOQwKSN3Gd4UV9&#10;4aRL50ELryCo596/LT9nfWptM1ydo59rXEG2SMd+VwfqOn41+m/gmYzaPZM2WDW6HLdc4pYdcuhn&#10;NWOrByAMY5p+fnwRUcbFVB9qlXG3n9Otegc7CNm2liPvUq5xgtgUD/aPGKBzjn8D0oAVfve3SkZW&#10;wAD0p5yMkDFNWTccZwaABV6Acbec07cPvHqaYPvZJ6evSnbjk8de1ACl9rDPIPINIGJX0HejOee9&#10;JnqN2fWgBVxGp2ilVj2Pek+h6UrEDnvQAdc80m3PJOBTvvDPpTd2R7GgBVPP6ULkZwcetLnGMc84&#10;xSLkLgigA9e/pRzgc04NnC9FFITub6dqAEGd2M570vzYIzw1Abg80M3Q0AG7p3FBO7OKMlsjPNHO&#10;3bnd+FAArdB0FL91RSZVWYYwfrRuO3rgUALu3Hjg460gJ69SKUr8xKmlY7VxQCG7cc7iTS/wHuaQ&#10;MM5NLkbTxkZ70DGqSvOPz6UmCOOn0qT5SxHJB7U3AYZz37CgR8+r0xglqUKc9cn2pqu25huwe4p3&#10;uPvUkAn3ScU8fKuT1pBt5OfrS7RwwO4+lNgNCndkYA6mponxk5wKaq7lGevYU5VK9eM1IDhhic09&#10;XHJHpgCo2YcDrzRuG7HagTH89c805c7cAdaSMgpuzx/Wk3HgA81RI9VDHnr1pRnBOe9JnseT707G&#10;1SQ2CaAFVVZhxn2qY9BxjjFV4+nrjvUg77j1oGh68cEYqTA45wfaoz94jtTsBcDPWgocnykjvmlA&#10;zyOQOhpP4T25/KjcQzALjPvQArDDDnilXO31FN9MfjUqsOQTx2oAFxnrT+GGAMDNM2jIzzSqQVGP&#10;l/rRqA9ejc/TPSl+6x4z60z+Ik9aevrmkA4KRznGORQx3KMDnPPH600HHPencPjjJPFIB2Pmzu7Y&#10;zTmK7R82TUfr+lC/NIq4w1AD1AZcA04DawHB4phGRknOKdt+XA5xQA4Z3dBijIxwfzpFG0D+83Wl&#10;Zdo5oAMjcMjH0qvcx5XIzUyn0IqOQ/Kc5xSYHm3xQs2utIO1fl718RfFWz+x6tcs+Dk4z3r7l+Jd&#10;4LXQXIJG49fQd6+CPjBqE9xr7ohXawwUPpiuCp8Rstjym8nEj7uSu7r0rF1S4RVZkZt2ejVv3Ucc&#10;cfzMCW4HHAri77f/AGg6bs7T0o6Fx3FiDNdArw5PWpryNYrnCvuyO3Wm3DGPYwXacVBbyl5CxHzd&#10;qDQWNVSRSeCM1pzMi/JnOQDVaO3aRlxyc461NdQG3nKsOgFBY+R2S2EJ3BO1aGi2bsCyJndjFVbX&#10;Mtwu4ZQDp/Wuj03Kfu4+KzkbJWRegM8eoRRD05Ga9C8OxhnCgYYDJrhdPR2ugcDpxXpfhny7c5Zf&#10;MYjJ3Z9K4Kh10VqdXo6oskSnCjcDmu2sVDZXqmRiuLi+UxkLtycgV1ehq5xu4GOledUPbprQ7XTY&#10;BtUkDao4rVHzY4xWZpeFjG4fLW0qDdndwelcR3xWgYxt796fGoYnmnkGbb3qWNNpYnp0oGyZIB5Y&#10;P609flyAOfWhQwRfTqKdCysxBPNMSHbulTR8knFRhAe1SxrtyO+aBskjBDDtU4A3dOKYoLYbvTgv&#10;Oc1aJY8HbJwMjvU7OqkHbnioIW8pgSATTpJOWJ6npVEMs+QPJEynJHG2mRE8jOabGzFRgnPcVJb/&#10;ACuQRj600SLGD5q9xVlm+U8c1CRlgBge+aHby8AfNmrQmSox2gsOO1Sx43fMOMVAsnCgHg1LkNna&#10;eaZI6NdzKRzzUzY+dQPaoEPr1Hepc/NtPNWZsl/iiB4GKkjzHuKnjvUUjF9jHovFTRNu3qKozZIu&#10;PlPftQw2swoXBUcUMMKSaZJIiLsyc0/7wbnIqJcKqE1JHgs27OO1UJjwpZVPTI60u7GQRTVkYADH&#10;y5pHPzZA/CgklbAVR0J6VKsg2lerd6gjUsq4609V8pmPegTHfKxGOopxUjJ7UqkfKcc0NgMT1Pam&#10;hIACAvrSKxLN2NG7lQRyac2F3cc1RQA8c0rKNuc4/CmMVXYaUnk5OKAJF2DAbpimlV2/Kcrmhvuq&#10;GHFJt2g46elQAqrlsZwB0p24tndziow3zxkDheKdgMrjHOaBksYwQvWmheS2Oab0KAH60Y4IHIzQ&#10;FiRQNwIxnFI3zIBQqheo4NDMNhZTzngUCHKuxhztx1pNoEeCc88Uu7cRnk96FX5c9KAHBQ7ZPSmu&#10;mAW7UoPzY3cdxS8uDnhc8UDGNnzMdBjimKu5RjqKcF3MVznPFLtEcKqfXHSgtCbdxySAMUkgUxxA&#10;cndg08D5/wAKa5/dALxz1pDGlR5jDP3aauEVW75p7L1A79aj3DgE80ikOZuSRxmmceWgxj3p27G5&#10;v71N+XyxjrnFSxis/Ug4JqFlO1euKmVv9YCAV7VGWbC46dKRaI1VRvySAOlNdRuGDgmpNo+cZ2n1&#10;qNo9siDORjOaTNRGdfs5TuTiozmPCjrQerDoPWpI22soB25HWpKK8jcEe/NMkjVnQZzU8g+aRic5&#10;qHaPOTnORxUspFaaLYjc5GelK0gMka46CrDqyxHC555qsqKJVIzvxwB296gZDOv+iFv9vFVRAPNX&#10;5eSM1fGGgaMcKDnceppkqbWU+1ZtGiMuSESLnceG6AVDNGRfFVhCQ7fl4zn1NXGJ+ythed1SHGfL&#10;HBA5OKhobMS6tUZByUbNZF1Cv2mVdjYK/ero7i38yE4bJDc1RvkCzuCQE29cUkiTirq1VYUkK5bP&#10;ze9eb+L5P+JxfsUwvlgKn516tdKh8tVHys3U/jXI69pMPmXk8wHmiLC10030Zy1Inzr4p1K4hEZk&#10;BVPNBC/TmvM/GVx9qubuRD5bSHc2ffnivefEWiW2oRwrINis2cgV4t4+0uC3urxIXyqH5SfSvawy&#10;W54OJPMbxQrI3K+gos0QoS/T/a6VFcMZGDbi3NTWcO5cMOO59K9U8rqSCEtcKycD1zTtU2i3Tnn2&#10;HNatvaHdGwx5QHOe9VdTWIMxYAKp4x/WmiWZCWryKnOMiofLyHyPu8k44rRW8SFsKM5HBPQUlmoz&#10;uAUSxuH9QcHjitDAk0PTLmTU4bcRMkkpAw3YHvVuSBY9UswrEfPzz7VpReJ5LvXFuDEkTYA479Bx&#10;WdPbquqRzMfkaUY59R2rJ7m0T6A+CFvbf8JRbXEl39khihPmOeQRkHj0Ix+RPtX6nfD/AG/8I3py&#10;owYrApDKcggjII/A1+S3wttjHesJldo5F+VR1II6fU8/5Ffqh8FYVi+HvhhF3Ff7PjwW4PfBP4Yp&#10;09zGR6RES0Z7mplx9fWq8eVUqOfU1MrfcPQ9K7TB7j9oPINKp6gjPvQxCjA7UvLZ249DSATpxjI+&#10;tKF6jIAo27WAHSmhgznuTx+FACqoPH8u9HLIMAgDgc0rYI46UK3HOcDpQAq/KvJ49qacrk/lS8KQ&#10;F6U4sJOTx6UAAXkjPI60jYdQB2oA/iHXvS5HJHWgAxtwfxNN44z0ajrgZwtO2hlAyDQAfdyMZ9DS&#10;L8qnOcmkxubAzgU443dM59KAD72Pm4xSLwuV4wfSlVug6Ubh8ueKAFYYXtmhQCvIP4daTOMEHNDL&#10;+VACrxkfw00cZIoVi3HPFOO0c4OaAE2buRwe9OChRzyPSmqwZsEc0EKu8ZzQA4Y6ik4OdwxnkUmN&#10;2MdBSMd2SaAAMvT+fSn7gq4/Gm7u4GO1Ivz55we1AD9rcbe3WhV34B/Kkb72M845pAPqeexoKPnz&#10;JYk9qXaQM9e2KhX5ehxj+90xUgHTnI6YpIQ4Z5FL5hoZSRjHejaV524xQIeuBzjH40+NgOOzenWm&#10;KoAIJ4NOVwuMEgdKQBgK+08e1LyrHjihgBg44NJ91QNxxVAS/dXqB7ULk9MCkUE44yvc05gOi0Ej&#10;lUZOAf60c84/nRtKrjByOeaOSobv1oESL/DjHvxR83HHBpm7n5u44qRflUc5JoGh5bHA4yM0KTxn&#10;pTR91ufrT1x13YHvQUOLLt65OKTLFsZ4+tJ0UHOaUNtb60APT7wUnH4U7y84z0BpitwcHdzTt3QY&#10;B9jQA9Rjd3HY0qthcHgVHtIUdcUqnGD3o1AeGO/7vanx4ZRkbT2pjZ7nB9aRGKseaQEiD5cd6dt2&#10;fMDg01fmGQf/AK1PUhsgHPvSAVfpj8KUMQvqaa3y4OcntSDAySPxoAcqsp9c05Wdc8AgelBJjU9x&#10;TAwZiMcUASq2DwTkUnzfeY01vmYjpRyRnbkdz6UAKfl6c1DP8y81KNrZ28j1zVaTOelIDzb4vO0m&#10;imOPOQP1z/8Arr4C+KV5NZ+IGBQFWyMk89K+6/jVdmy0WWbdt6/5/Wvg34lXBvNSklZAdpK5rz6n&#10;xG8TzHUNQaVXXDAE8EDpWOylpk3HoOvrWhqUgkUtn+LisqYnHAOe9ETUleZZIwnHHvzVe1kxeHrt&#10;6c1AzHDc/wDfNPtZAsvVcHjmrY0zWhk8tiU65qSYm6uCzZxjHXmo7WRYZAzK0kfcDv7VeDJeSPIi&#10;RwIDhY85P1rPqUaENgsGk205bLTy+WsY6qABmtHSZGgnAVVZiCNrDqP8az4LYuyqDux0x2/ziui0&#10;XT9syzE/Pt+X8e9ZzehtHU3NHt41fgDqF/Ou/wBPiiMz+R9wcc/SuZ0e1TaIyo255bvmuy8P26/a&#10;vLKnaBxmvNqSPTo0+VnU6TZ+YsZZAR7iu30fTV44wKwtMEeUUDBFdlp8WwA4rzakrns042L8NqqK&#10;MdvarkfDZz3qKNtxHOMCrUa7sbuBWJ1rYlhwuCKlZguec+1Js24Hb1qaIBsnqRxQIWJPOAwQMVJ5&#10;fl57c0eUYpUKr8o5/GrEilgM8D0piIuFcjPWpN3zNhsY71GY2UA9BnrU/lkZIFMB2VVVAOTUtvGz&#10;MfWq/OBngVNDu3jDc4/OmgZKzBflY4pPL3Z3fMB3pPmYL8u05p0mWXBb5RzgVRJMG2ruHSnK25mf&#10;GDioo1mZRtxs61Iq5zxx1NNEDl7KKlZtoIXr6UwKpwxbAHSnNGGJZTj2qhDtivbqM/NUkbeW3rUH&#10;lvxipwORnrVoljo/u4bq1Sq3zPn9agUKGVj2qVm6+uOlWiSZW6enrT0wrE54bpUS8qvFSop+cdat&#10;GbJFlCxjjHrT8qxY9SOaZGB5ZwRxSrlZBkUzMfu3KD0qQkjdimpGOG9KMsxYgUCZJuG0YODT9xk3&#10;DP41CqkhTmn5IY+tBJNG5wO2OM04YbOetMV/k5GRT9x3MAeOtP0Aem1DyeKXCckNxUe7hQeRSn+I&#10;Z+WmriHcZBzmgDLNg9ajjj3EHpipVzyRgUMYjfwg0MvUEdehoY/MuTmge557VIC43KM8GnLtYEhu&#10;nFN3Danr3pwk6qPXNACFdu0nk9qXpuzxTSp8xec0rNuXnigaHNjCY5NNZiM+tKDtAHbFM5wfXtQU&#10;PVuAM807scmokz5iZ645qVW68cUAPACt60c44OBmlZhuycik5MQfsOKCRcHrntS7sgAcikXjHOab&#10;wvfPPNAIPMAY9h3p6qBjJJHambG3ZJ+X0pwZVXgZpFoHb5g2eDUbZKhR0p8a5k9sdKj2nb6DOKQw&#10;58xhngClxnG3b9DSFdrNn5j6UbVWPLfKe2KCkNfO75qZ0xjpmpNxDNwefWmNubaBwM0mMk8vdvNQ&#10;xqCqDNS/eXAqNlChA4IHtUlIbIu7fjrSYZVjU88U6Qt8+1flpJJP9WcdRQWiHyxtfIz70SLtUfSp&#10;iga1l7YpkecDecccVJRWyMNmmbWZkIPA606Rfvk+uBT2hZJEj28kZ6dqllkNzkWcjA5+YfL61HI2&#10;5kXGMDrUsmJI2HYH86awVmAA5xUssrswWFupOetQyDzJMDnjg1KcS5H3tp7dqRlNvIcHAx930rJl&#10;lOWMrCpIzluKjEjbs55qfzPMjKsMgnio/LUTZ74rMorSqY4QQMljVSaJJS+8YOOKvyL+5GPmyf8A&#10;OapyxlZGBPb8MUr2FqcnfW7Qou1eVfiuevFW6vbrz3wBETt9Tiu6uol8tTjcN2BXIeJNPaTU5igC&#10;4jBx6nFVTkc84tnlGtWKi1XjK7umOleCfFmzS3W7kAy3bsK+j/FRgsdOsA4/e3Mu3YvXnvXg/wAT&#10;NNeZr5ZFbaQdvHXFfQYWS6ng4uJ4PHbtcTQwBcySEAKtWraF42eJhsZTgmrUNjJYwwTOD9qY/KM9&#10;P8itnw7ZrPDLviDM7fKxPI9TXpuR5SRFpoO1I24BIAY9APX+dY+vQyQzTxdVR8BvUdv0rrZLCPz1&#10;jQd+CeM1leIrWWS1l2gbI+Tgd+1TGWpMo6HHOxXjbnj1qeFGSBn3/h6VLcWphtYpTjbIOKpAllYZ&#10;wMmus5dixBeNHKWIy2MKakW5MkiO38LdMVTVmPydq2NE0/7RfW+9RsU5PvWcjeLPb/grHdza9A8o&#10;UpjG7I+Udf8AAfWv1T+D8kX/AAg/h9I3yq2gUZ9ATivyz8E211cahaRWn+joozlTjJ7D9TX6V/s8&#10;NcTfD3Q47jaJ1tsHnJ4PX881NPcxnuex2/zfN0H86lChQGI4qvAx2jJ571ZVj612nO9wXGQSOKec&#10;L+JprKykDjpThluOPegAPuT+VI3A3cDHrS43cDtS7iOvU9KABfpTVbDY/HpTmG1fnNImNwINADhj&#10;apB5NIV6cc0ctIPrSfd6GgBTgKB60qnnj5R6+lM5bpzT8tgUAHTkDFKflxkfSmtz3p/P40AIrbgn&#10;XIpNxGME4PWkH3qXau4jOT1oAM7lznijBYgA/n0o60mNv1oAeflON1Jn2z603aSueM0vPcYoAcMj&#10;GDxQO3fvTeNpBoA2qADjigBd4IBORSqoZRjj60i443de1KyYHGPegAJ7ZBPbFH3m55PemnsDxSnI&#10;oARgTuAAxTuO9JkNzmj5mwMCgEIfvDmljbBbnmjnJJFJ83rxigo+e+Wb1Ap+NrYHXHNRdW4P14qQ&#10;DPIyQtSIcW2ruzjtRuzk/rTc9uvrSYxnjigRKh6c59qX7rZJ70z3AxShieB83rTQEvyhsE/SkVy3&#10;B5PYUL8gO4cY4pY5CnKjqOaYDvbOF7U7ll2lulM5yAMD3zTxy2M89x60Ejt5bgnG1aUAjB7YpuSO&#10;g/CnBiVxn3oEHK8gipV9WwRUcZ3N0+WpQyqx+XAoKEY5HFOGNuSRn6Ug47ce/SlHOAOaBiD5W6e+&#10;fSnqu9id2RTVUhfpTlO8FenFAC7cglRgDrUpXOCemMiosNsAz3p/JXB69sdaAFUhk5OOKdwxUg8Y&#10;5pi45xjHvS7tzcDHNAEmSNy4yOo4phBZc9zTmY7cdz0pFbLZJw3ekJjlLBDgdeDTlyuRjvQW7Hoa&#10;cuFbikJDg34GkZh0702T5Wz2oDbsHHAoKJskr97mm/TqOtJnaScfQUeYcY20CY7afvd6M7ef601W&#10;29RnNDE8jGKBIdtwOvAqCb5M/T1qXlWNVrhh5bZ4PagpHhf7Qt5JH4ZkkU/Nv2j25FfEfjK4lmuh&#10;5iqo2nP5V9r/ALRUyQ+EbrI5V0/ma+G/GD3BupLmQfu2X5celebV+I3ied65HEbZio2PnqKwUbdG&#10;FzzitTVpmm3gkkE54GKxkALYJ6VpE0kS8x8k5XvSDElxlcAZpjrhSOce9MKEPVMmO5uSMJE+U5Xt&#10;VqzVot7nGCKx4JDwpY4X9K6OziF5GqKmxVA4/GsHubI6DRYzgZX7wyK6mzjDTKNmeMdOlZuj6f8A&#10;MTvXKjAX8eprevrQQtCqTh2UfNt6D2rnqG1P4ja0ORGj3kZ2niuz0eEy3AZRg159pU3mYRVJHqBX&#10;qPg60Yy5YEnHQ15lQ92iuZnS6TbuZkHXmu7s1OzbjnFY+m2P3MjAzXRpGIwAi4PrivPluetFWQ6F&#10;Twcc46Veg55PUVVt9xIA5Iq9EM5J60GnQlRTwc9TU4QqDtFMjPSrUZDHkYGOKCRefLU5zimyk7uc&#10;n2qRcjnPtinGQNxs5HFAiNWLEDrU3mFVOBimKhY/IMVLxJ8nWgBy/vFHOKkjVUbjrUXCjge1SL0Y&#10;buaaJElUhsilWMtJg85py+h+Y1NtZWLBufpVCIVk2rn3qUSFsDoKExs9yc1JDtVsg1aJYuNpGeM1&#10;IIyGANRgl5MgZOaeDiVi3HFUSLICEBBp4TyuM89aRRujX6VJGQrMTgg0CYikggnmpJfmkyvWmNgt&#10;wcLnmnk5ZwORjitESTLnYOxpVY/MOlNy3lpkDP1p8cQXLZ5PXNUQx8PTGetTIo3Ek8moRngcAU7d&#10;5xPO3bxiqM2Sq/ygA804Dd0OfWol4UHvnirPO5hjnvQJjV+UKAOKk3DkHgn16VEpKgds96e3y5+l&#10;NEic7QalVvfjGKhXlEGMjrT9xYtnvVAPjc7VB6U8Sbiw7VCzbcAfjSKpZu4FAE4YbeDilPylhjBH&#10;IppboKcrE7j60mA5SNuScE0hwxbPamqvQYGTzUg+ZuBzUgHHyk9KF+UnsKZjbt6VJuLZ55oAGZX2&#10;jpSNuG4tyq03bhlPU0pYtuUCgaBcyBTjGRS/wtmgKWUdsUhG5WyaBgijKOe4pW4jPGAfTrTsfd44&#10;pRja25e9ArjidzL3wKapO1qkOMgYx70JhYzjrmgQAlpApwCRTdvl8Dk092/fDjPy9abyVJzQUIu5&#10;mx14oVuBzjBp31pu3cp3Uhi/8tCM4pGU+XgnvkU4n5skHOMU3G6H05plC5McrYHOKYxwPXd19qkj&#10;3edwcLjv0okUiP5B36t0pDRDx5pUnjHFIy4XOe9TKqM5zwabtLKAOKRQ1W+Y849qjbcQmRUrLtZ+&#10;cmmJGNybuc9vSkBH8pZgT/8AXpqlm8sngDjFScM7sV4pDj5CR9Kk0Qx2yGx09KSR92wjnjmpNm1W&#10;Zjn0pI5Gh4wCSP4qTGV2j3bge549qR2ljmQOxKqMA06NT8xP3utOmIfYCO3NSaoqxqQr+merU1s+&#10;bxzx6VN5m6JlAwAaZ96ZVB520ikRKwVOwGemKryLuuAzNx6HpVnzNsDNjcc1FIuZcYwCKxZaKjJu&#10;jdhzziiT7wOMcYOanaHZACh4ZuahuFAkxz0rNjKWSihRyFNR3DK02QedtOkLfZ0wNnzcn19qYyBp&#10;GHfrWTAyb+TybVMcEN6VhyRmQ3bOmQy8HPU10V1amSEBuRurL1RZRPIpUhFHAxgUouzJlqjyXxfp&#10;s32G2kaAmZpOGx92vMvFliZFuEKqw25LHrnHavdfE3mLpce9lZ2nDKMfdwDz+teI+OLeX7VOycDZ&#10;0/CvXoS2PJxFO6ueNeJrG13RLbJkdDuH51X0WzUZT5iEGcDtU+vtNGqKdse5sb2HA45P4VrWljbw&#10;2l5MrnaEGNxwze9eu5XR4co2I/EUMc8Omm1jEbBTuYfxVydw5s4JlkXckhwF9a6SO9drdLaSXbDH&#10;uIKgck//AKq5LXrpQjHOTnI/GrhuZ3sjndfvxdLbQImyKLgH1rNUsyFFHFSSb7uUoOwNQxRna5A5&#10;6EelegkcfUk2orRqvGB89a+i3LRzQkqSFcdKxre3E02CSg7sa6fR1WKRQjbosje2OgqKhUT374R+&#10;brWs20SRHanJI6n2/Sv0l+B2g/2R4R0rzRtlW33Mue55/livzy/Z4uo4/FDRwp5iNbke5OAQR/n+&#10;dfpP8OYJbfwjpwn3faDApdiOWyAc4qKRnPc7SJflIxj/AGvWp9u5utQwqPLyeVqZfmbOMYrv6GA7&#10;h/lBpvGTTt3zcik3cmkAL8vH40uQ3ykfShVLE7umKRW9BigBeeM9aMHORzRksw+Snk7eRQCDIbA7&#10;0zI24zz60pzjp1o3etAxUwuAfyoLcnB7UnDN1P4Chs7l4FAg2lsbm+lLgjJPPvSfw4B470dMYOaA&#10;FVe+fehmPYYak5PBOPalOcYP50Ag3A8NzSeZ83BwKGXgDGM07aDyeaBgdvGeaMZyB0oxx1yKbnac&#10;gUCQFuuMU5sf3OfWl7DA6+nUU1SdxJ596BjuO/NN2g854pcnntTWByP4vf0oEOzt6gY7Um48cfn/&#10;AEpDncCf/wBdPZdvPdu3pQNDNhDZzn8Kd7hqUZ3f1pGb5iD8p7GgYbT1boKXjbz60vG47jn8KX14&#10;oA+dVYqPmGOKesgxjNIFOSeg7gdabktng5HXFSIcDt3Y4pxzkEDj60c7BgHA4waOW7YxQIceGB6n&#10;6U9flY4PXmotxPt709srgAfjTQEytxkkmjd0Ygc1H2IzmnKvzHjimADO7PQg06PPmE5wB1pG7Y49&#10;adk/dHyjvxQSOVSuQeuacOe+M9aZ97gdR70/Bf5QQp65oESL0IHajP3c8+1MRzkHpjj60rKS2c8C&#10;gomU9UPQ9KFG0Yb1qIZzzzipPM3sFJ49KBjyTzj8qFIOfmw1CMBjI2j1pM7VJzxQBL83c4HejcA3&#10;XGelRBi3OadnoOhoAeoKtkjcTQeo5xSbcLkHmne3c0ALvH97n1pVYL0OTTGbIHY/Sl5bPahiZJH/&#10;AHjj8Ke3p2PNRLlR3NSxsCp5xz0qRIVm3Y9O1OVt2CTxmmbm25IxihmOQep9KCh7NljngUfd+YqM&#10;NTVbb1HtSvyR6fWgli5247+9OLHsKZwvAGST1py4wQTyDQIRpMcFuepqtdfNGWBUnBxVjPfG4NxV&#10;a6YmMncBzigqO54L+0Fj/hGdQLjcm0HH4iviDxjdFf3bggbeP8K+4/2hpEj8C605G5lEf5bwD+hr&#10;4K8VXTyXcZxuZgCw/CvOqfEdUTgb6DEJOMAH/IrGkXBGQw9lrb1aVW3qp5B59KzVVZFyG6c4NXEq&#10;RT4LDhh7jrUkMfmTAGnL95m5O7ipoVIkxgZB9O1U9hR3LcMG6MY6/St3RwQrcE4/TpWfbw7kUAct&#10;07Vo2ivCzKDtI61z3N7XO30fCyHc3IHpWrJumWMZwD0PtXLaZfXBtV3ABVPDZzXRw3S3UduG+8q4&#10;GPp1rmmbUYu5p+F982oFNx2qcYx3r3fw1AYVXA5I5ryrwHpaN5bY5LZJr2bS024x0AxXk1XrY+iw&#10;8bHT2AXarH0rWhb/AOtWVZoWjX6VswRscEdK5DvRZtWiWH5gfOY/KamjVsltuVqqlvyp3HGe9Xw2&#10;5to6YoKJBGVX72KljjC4JamQjbGBU74Kjb+NWDE3cUR/NnB6e1NZG2+2al2eXnBzQSOUAcZwB3p0&#10;MYVm8tsn3puDtBPT0xU0K8EYwcdKLCEPAGeoqSBd0nPOeaaYWZeBU8OFxzk4waqwrgwG4sMUcrjP&#10;8Xeheq/3etKQW+lVYlgoVQMjkU9PlJU80xcLx1qSFdrORTSJHxsVJHQ06TCvjdmm8btx69qlYbmy&#10;Bhu/vVWJuCt+6ApAOT8wJ9BTo8eXk8AdqS3JWbJ4GOKaRJIq/KMHnpTh8hODyKft4UdcHNO3DdwM&#10;VSRI2MHyxmplUgsw5HpUP8KnkVd3BeqkmrIIFA+6f/1VKqhpDj86bGu5s4yamVQrEAc0EXB12qMd&#10;T0pFzucE8in+W3UnjtUiJ83J5IzTQhFUNCMtznpS9HcEcYoVQoG4808xj7wO72qgI1UBB2ApW++Q&#10;KVeFU4wM0cMx54oATadgGaev90EA03njBo8tt2PXvQA7dsRMnnOKdnazDGRUaYXYKcX+ZgBQA7cB&#10;g08Md3rxTFyQMDmnB9uQRyvSpsAM3yrgc0kRJ3cd6T/lmrA5OfmpQ5GeeKQEm7aynqTScc7RikZt&#10;20jnbyKfnc2Wz0zTQDOMqSamRAQ7ZxiouSq5UgVJC33snNUA7ad67ugpOWDcY5qVSWwD0pD0Yk59&#10;KkB0n7xo1UduajVdyt25p5X6njnFJGo2tjpSFcGjYyYB7UqnKsM45pzZ3oB6U1V2g5HOaCkxMASB&#10;qRcMh9SakX73TAxUUimMcfw0FEhX5twJNQOTJHkdqlVto6UbtynII5pWAjX5mO7ipSFZQTz2+lNb&#10;/WcHnHpTs/LjOaB3GbeTg5ph+XqOSeKkUbW68jvTpIzIiY4560xkW07pAwwcetRMGWNf4QT19far&#10;Ei/vGO7nrUe3PbPNIsbz5h28KKe0IQREnhvzzTWjKyNz24oVtvlbuSOfpSK6BJlY3XHFR+WVRSy5&#10;GKlkVirNnrzTPmKp+tJjRD/f44prLnywQAKkKbd3HGaa4DbQwyKk0TIpIQLd5QwAzUMeN6qM8jqa&#10;mkBkVs/dB4qLcsciA9cY6VDRaZGQIxt96hkjZ7qMDnjmrcgzGQDnmmSbYZlGMkip5S7kDKDbbM4A&#10;aqtwSJAqn5cVYmyI8bcDNV5lZnBA471lJFIqsgeIgDOTio5UxMVUdBVlVCjIG3mmSYe4ZSNoC8ms&#10;XEGUVYhVbGQprNv4JJZpGAyWyQK1o4/3Iz1zVe4YrMxBwQpFZPQk8/1axa7sxFGmZmkG059P/wBd&#10;eM+PtPuLe+vQm0+UpDDvXvN5bsturICX3noa8w8VaOZri8kdDlY2/WvRoy2OWoro+cpI4rq8gEq5&#10;2PuCsflz71Bc3yz6lch2Hl9OePxNa2tWLw3qgDywTWNLZQ+ZK0knQEn1x3Fewnpc8OqrXKviTT7S&#10;FrAWe9IplOTJ1JriNatWjLKxJ25B9K9baxOo2dnkAjG2Ncfdrg/FOm3Un2ny4xsVvmbHpXTSkmzz&#10;2rI4CZTDIACAcfLiq0bH5yTxVi+heFgWGA/Sobdljky65xztPSvR6HC9xNpViN3P06V1Oh3ULWqR&#10;R/JLkZbP1rl1n/eSN90N0HpW/wCGbcSSqxfBJ+UVlPY1ifQfwMLL4ij2yeSDA2FJ9Bk/5+lfqB8L&#10;9ah1rwvpU8crSg2qL5j9XIGCfxOa/JPwjqD6f4jso4X+dF3HByQuDk4+tfpt+zjqP2n4b+FmdgWe&#10;zyR6fM1KnuZ1Nz22MrtwTnjmpY/4cnmq0XPy4GB0qyqkdeR2rtMB27Bz36U4jOMdaaMtwflpcZPT&#10;nFAB91sgc0O2c9eetG7ONo5pOPlwaAHAjOSc+lNJyeR+tG7b6mlVhgkfWgECkK2R/Kgtuz9aPMJO&#10;fak3n07UDHqApGevWkAPXPB603O4fSnZ2qAOuaBAzK3G38T0pzDHOeBSA98c0nPrmgBV+9wOlKzb&#10;uM5pnOfm6dqVWPIxQCFbPy85+nWkJ3Hn1peRg5wKTnJ70DHKetApu3607eemO1AIT0wc077vXGGF&#10;NXORTuF5/joGNDDrjApS2e3y4oKliSeg5o6AkZJPagQfeAbOB6etL8vIHy0xTuIIFOUnfyeKAQZx&#10;0o3DgYzTt3zZ6imHKgUDHldpDdR2FG75vT8aRW3HjjFHr82D2oA+dw3Q4o3bcKeBTV2/dZsehpys&#10;Og49fapJHMx4wNw+tPX5iONppu5SoApFYHIY4oAc3G49x1+nrTl3SdTmm7iVUHkZ7daft+bj8BTQ&#10;AjFTnHSnqx571FuDMQW578U/+Hpx7UwH7uM84707eWJA9aiXocttA6VJzzigB6k9OcUpPA4zilA3&#10;AHPQUm4yY5ye9BI/0bt2FK27Oei0iNtyRjgetA+U9N7fSgY4NuVsincMM4wOmaj3MWwDin5K8AYN&#10;Axx7cUvB9qAdy0K3IH9KABflYZ/AnpUmCW7E+9Nb5WA/LPSnL8q56t+goATpjjv0XrUq/eHGfr1p&#10;inDDjk9TSnleP060AJxuJU/UU/dxkcChc9D6elKrY4xmgTFTnJbpUiqP4sgdc1Fx3/AU8NnGWwMU&#10;aiQ7rznijhWHGTmhm3cAZNOXptI5xSKEV2YYzwaU4UUmCMcc05idvHJpCYbfyo3BcetIvzA57UD7&#10;uc/pQSP4Kn5aqXA/cupAHoamLZ6nBqG4YbfWgqO54N+0RbkeCdZHP+r3HHtyK+BvEUirMNrbioGG&#10;/Cv0J/aAVf8AhDdWwesDdj6Ef1/nX58eJLVbeVYSNsiqDz7CuCp8R1w2OG1FD5Uh3bmzzWGJGUgA&#10;7Sv61v6oEEbAjczcmsDYGbrz6U4lSJNzbuvK8g+lXLWOSSb5gOe1QCBm28Z4ra0qx85jsOePmNOW&#10;w4otWxaHyvlwy9OK1ooReM0pPDcmi3tPMCqwO5e46VMzQxNHG42rghj3Nc/Q3LEe2OM7eFrZ0Nmm&#10;ljRSWHc1kWdsn2ZowzOOzGun8FWubpVk+8vY1yzZ3UY7I9b8FWJjthJjhSB9a9O0+ArjcAo9K4/w&#10;jaFbdA2NuePau+063HG5Sxx1NeLN+8fRRhypGtp8YYbQevSti3iK5APTrWdbqVjBAxtrXt02tuPT&#10;rUmgMqsx67qsLEysD3xycUxZTHMJBnGelP8APPnMTnHv0oAVe2GyasQ5Zs569aprIu7IXmrSN8yk&#10;DBqhMmb5vm6AnipFz0PUVCCWAIHJqWMDfnOCOop2uSC8t9asRqu7IGfWmrGecLkVKkZVgvHPQiqU&#10;SRwby/4c56UxWO47jz2xUmz5CDzjqaF2rg9BVCHbl49qdsHBA4NRsBkdal2jgCmSHlqqtgcipIYw&#10;ZlV2O3+I47U3ceufapFcKcEYyKoTHyRK0h8vlc4BpfLbdhuD2pI+GBHSntJucZHPamSNXPl5I9qf&#10;HG3cdOlC4HLVJHIFYH+H0polguWA5GaeoO8c7aRpE3MAuBmlDKMVSJew/GF3dD61KqGRiT92mR/M&#10;nXinrIjMOcH+dUQ2Kq8nnAp64XoaVP59qVcNuUrj0p2IuO3bkTIp/GcY6DFNT7qktmnFetFhCbeO&#10;BTuV6HHFNVsjGM1Lt5YE80WGRkkr8vNOwVY49OacuAo4yfWgrubOcGkO5Hzxzwafznb/AA9uaU88&#10;Dmk3fKRQBGPlGKVVPOBketNLfLtx1NPVirMBwO9AMcjfIgpzfeY5zim87QQRiplUbnJ9OlBJD5f7&#10;tR361JDj5sjmnAbIkU9B2o+9uyuPegBu37p96f8AeZjjHak4AU+/pSN95gTxQNDmwsYxTYwcSY9a&#10;VWxjBIFOj+XfkZoGyWNhwBTid2RjGDUUbAFe/tUpkDbieMUEj19jnjFNjYBXXpzTnwu3nNJtysgz&#10;940AS7cLnpx1qPaNpPc08c4BPGKQKADgcdKBjVwrLjrTeCCQcnNTbAHXnJxTf3YU7Rls80DuN8v5&#10;xz1HSmKx27sYOcCpVba2e2OlRuD5fDdDmkykOCfNnvjmmeWfLAAJGe3ahTubPUelPyNpY9zUlDML&#10;twvPrRJ80agDG00YPnH6U7aYxkjg0AI25mbjgioQSMMR1OKssAGO0446VVbcVUE4FBaEkkG5hntS&#10;Kw+QdTTmxuwAD60xfk2notSWhZl3K2DzmkVsbFI4FKcHO3J5zUTHkEdaC0JubE2T1PSmsyySRk8d&#10;qGk5Yd6N+Wi3cGkxj5CqwsuM981B8skiseOKe2GWTn8fSmt/ABjbjk1JZEuFyQNyhqJgsk28jaQO&#10;BSuqqrBX4U9qiaT5lJBzjvUMoikk3Qtx35pmN8x/hAHA9aeVbYWHTNK2xmyeoWpKRUaMvHj+LPSq&#10;0ynzirjBxU0Mm+PdjJ3daZcSedeFCQQFz0rFoCpkSKFAwoNVbxQlxJt9PSrciARIAc89qrzqFYq3&#10;LMOBWTQjn7oZtY16srZOPSuY1rSGurjUHRDsjj+bnrn09a7GSDzlVSdhzWPfXXlzTpFyWUq59q2h&#10;oZyPnLxRoKTKm6NeG5AGK831Cy+zzXSsmAvHrX0D4h0iRbTzCBu3+v1rx/xLp851K8aNVO1Q21uM&#10;8V3Uajeh5lanZ3MfS9Q+zNaEjCRMGI9RxVHVrNdSkmMI2rMc7QuT+VVmv5/MXfBgdmHQ1cttYLW8&#10;r78SY2gY+7mvTpaHk4jyOS8WaHZrY20ewB1XlyfvGvM5PKjWSNSXKnG6u++IV432OFVfkoSfbnH9&#10;K89RvKU8cn+KvTg9Dy3cj+7Jz2Fdf4TZVZNwU4OeTzXIfMDnrXUeGLd2uIyuEROrN70SKjuev+GY&#10;YtS1u2nWMKka4aToeSOPccfyr9C/2b7drXwRoM0km2CSJljizyFDkfh049sV+cPh/wAUJpOrRWRg&#10;V0aMkP3zn/P+c196/ss6tLceDdMilLFw8mzJ6LkED+dZR3FI+soGO7OOv+FW1Y8/LnHSqNnkqhzz&#10;V7ceSa9HojnYvOMkc05iSo9KReeRwaQ/K2McGkAKeT1pfvHHp2pOd2T3o3ZOM4HegBVb5s9DQvU4&#10;5Pek2jJbqKA3X0oBBzjnn0px+6GBo3cfypOcg55oGKrdeM0jHLHjp1pzADHBO3vTOnA4OaBCn0xw&#10;OlKsnUY5pGY5BIzmlUKV3ZBNA7AmOe57UYI603dnPalDbuM0CHeuGo4CggZ/3qOFxnrQzE8D8c9K&#10;AFMh9aa3TBGfekGRxyB609mOMYyeuaAQhUbMHr2pT8uS3O3rSHAXJ4pST8oK5oK1At8uCRtPIoz8&#10;uPypqjrhaft2hSDzigNRuCMAYz39aPu9eDQudvHWnL7kUAHAwc96Cx3dec0fdY9DQzBcYGc96AEZ&#10;icnoTQeVG4Un8JHvT93tkfSgD5zC5HzClXgnBqNWI4DYJNP56Z5qSR3PGemae69gKjVW/HoKdggg&#10;UASLhuM08jPAPNRjAOPepAdpOPxoAbuIkx14p+TtPamrj6dvrStjaBnAHWqAXODkD61IrFunA7U2&#10;NOgJ+U8ikXg9PagCUNt4yCcU8Hd0GMVEpAJ+7mpPk29M+uKBMcGP3fTpQGKklTk9DigYVflOAe1N&#10;ZRt64J6UCRKq559KB6YoVjtHGD60u07iKChqk7uPm55qRUQgZzzRtC9OuKNvTB+tAEh2sNpzx0oU&#10;/Sk7cDApVVWyGHWgBzLxnPvS7cYPUUi49Og4oXr157DNAEnXnoO3vScRknqaa+4exo5289qAJEYj&#10;ngClDd8ACo2YAqf73tUnO1R6cUAG7a2ARzTxu4ApnVR/nFPC7RjqSetAA/DcDn2605sfLntzTQw+&#10;bmkU7WPGc0hMkyG3HG4f3fWlUAD7wIxxUYYq2AOaU/XikSN3HdjPPc1DMq8gjtwalb16jtTJEGD8&#10;3Pv0pFo8y+MVmJNDuXBV9sR3Z6Yr8/vivb2v24SRfLIvQLX6DfGDEfhHWXHO2zkYnPoM1+dnxMIW&#10;TduJkJycVw1fiOiJ5dqTHJOfm7gdaxEwrAvwPpW5qKpJC7KPnzzWUuFUfLzTiassWnCg5x+Paui8&#10;OwiW+MUjeXCed+P0rn4W3fwnp0rqPDYhNw/mvs2gEbjWch9DpYbOGOQiNgyDjI6ms7xMqW8kalQS&#10;wwRnrzVuOaOSYoXI3dDjiqWvJ5k1uC+XHDFR+VYs0hcuaPNElqxbLHbhF655r0jwjpg86ORl5c5J&#10;xXm+hWYjZNgLKGAyp5r3Xwbpf2iGIohJA6VxVmexh4nofhXTz5IJGVFdxBbbY02joKwNBs/s1sm7&#10;kkfdFdVYxlhuHPH8VeS9z3Eyzbg+Xz0/nVoK27jgelRgfLgHFTIxVsE54oC4/lgNxx6Ux89CBzTm&#10;kO5f0pQuSARimA2FepI+lW1U7uvamrGFByc1Mg+YgVaHccsbKoOOe1ShiW2kAmmkMuAehp6NzkjP&#10;vTIbJhujUZ+UZ5p5c9BwDUascc8gmpdobAJyKtGbHwsVjbHA7mmsSzcc0BtqmkXHGeKoB/MfDEHP&#10;IqwR9zBxmq02xSAevUU8TblIVvmxzTEybbux9aXaN3ymmQsY4TuYH60yOTeTinYksx/dFPZkUZzz&#10;2qGNH6qyjnuaWYjzBx81UJkqtvyCeadHjdjOabF8sR4+Y9aj3fOdp5FMktZJ6DHPNP27WzmoVboS&#10;3WpSxVlz0piexPGobAPNSCIbuvbpUUci+Wc+tSqwZvpVGZJHluB8uP1o3fPTWk2LjPenK3IwM0zN&#10;k23bGSM1Iqhl2+o5qOKYsgGMCpFkKn72aCSNUDAgce9SNGdwFJHGBGSTz1/+vTmXccg9uKTGgHzL&#10;k0jFix547UBiFIx83elCHeec8ZqSiNz8uB1zTm5OMYNHbHfNCqWkYt1oAao+UMW71L5Yyec01lHA&#10;NOjzk9xTQDVXbyamPyk7TTRjjPI9KeqlWJ/hIxVAIq4jB6GnRgtubrtFEeEVc9jTuVYsBw1JiG5A&#10;2A0SSAbh+VBU5BzgdqZtI3g/U1JSDb8qlhSDvzStt+UDtSNn5l7+tBQqNhlxUvLM+eag2kBMHmpF&#10;c5bnbTQmWcfKuTQrgZIPQ96ZI25RhvfiiH5tx7d+KozJhtPBPNSRNtB3cio/kXyxjg0rMdrbeMmg&#10;B7bWYc8VGq7V445pWmRHAzzUQfduIoAeyGOYMW4prY2jngHFSeYAy981G6hgSRwDSZaI12Kx5wCO&#10;lL5iiPrjtVeZsN1IFZE2rJCxGcDOBzU2KOmQKxBDAHFMbPkjP96syK+WaTckgKkcZaryzHy+2PY5&#10;qUNEkhw3viom/wBWPU1YT/WSFuRtqqGAVMjimzVA67WOT+FIuCqZHHpSbgrOefxpHb7h7VJQ2ecx&#10;btp57UinzI1ycsetRzAOGZxuOeBTAyhRkkEnp6UrFxHZ25XODmk/iyRnNRs2WmbtxUgkXKbulKxQ&#10;bQMqeR/doaPcVUHGB0oyrK2OT2qVdiqoPDEc0DKbKdrgjPNQshEnJznjFWGJ+c56UxY90gzxxWbL&#10;uRcMpH900242rJtAy2KmbG3aBj3pEjRn+YZOOKkCgFVV5HemSwhrps9McY61MRtt9zdS+AKbJnzi&#10;T95his5Idyh5JRFw3fk1A1sDdSO3OV2A/Wr8kGxFBPBqtPxMeMccVFhGbNGqxwBhgbsE1hX0Kz6h&#10;cRwphYxkn1roJGyigx5bPX0qu1qB5jr8pI596Qjh/EWkw31qIvLMY7sBXlXiTwpHp7XDoBc7kIHH&#10;A+v4171eWJmt0XPuBXA+KrSdbO6hiRdzA7mI7D/IrenoZ1IqSsfLOsaZPa4kXIRicL/hXI/2lNp/&#10;2m28oSNMCh2HkL6fT/GvWfFT3f2CLz7MRxsSM5/WvLI9seoXE5jULHlskegNe3R2Pn8TDlZyPjCR&#10;rgwlvk2x42Vy3BGMHg44rU166e4uOTnnt+dU7OFWy0rso6gqK9SOx48tyLYu4bQQfeus0KBXtym8&#10;gtjkHpXMSMJXUJ0yOa6fQ9y2qqpyS3PNEtgjuel6DaRNrFtP5anZCIkQepGc19xfst6bdtbpOWIs&#10;vNbylAzxkf1zXwl4Mmkk1aGJN0jjgIuP7ua/S/8AZr09bfwLpBBD4UoSOx54rKO5Ldj3m3Xaq5+9&#10;VhU5zUKL8xK8noasAbQPT36V6HQ5xy/exjHvSnhePXpTV9B1NPYZXjtxSGLn5mDc9qbnA4bp1FCq&#10;vPY0isckYoAdwuOM0bc7jx7UKmVJJP1pu0nGM5oAf06/ezSMewoBypx1FIGO3kjigBxyqjnPtQWG&#10;CDQxCgBTxjnHWmkDigECe1Axt59aOVJ9KGO1QB1oK1A7cg5/Gnfe6dj0pN3ynPNOXsc54oDUMFs0&#10;i7u9OPHO04peP/10CE/3unYUh+8aVc5NDEKykHJxQIb26ZpVX5s4+ppfugAcmgNznH4UAK/H3X4x&#10;TfTmlVADnr7UbRnPv60AJnbzjn0ozuyKV1BccEfWjjd6n0oATb0GaF+8eaD973pVxjp+NAINvfHz&#10;dCaD0xnmj8f0pv8AF1/OgrU+dFyc9jUqrt5AycdajAA2nOPSpMAIDnJqSRxyuBnmhWVnHZu9NVt2&#10;QRxSquee4oAl2/LnPt1pApUZzSbvVaBnqSV/CgBwGWBPA9akXAwCM++aZyR97cO/tQFCqwHIPrTQ&#10;Cqw4z07VIuSlRqp8zHH50/nupHuOlMB3I6ilycYAwTTeBz1FLu3UAP8AMPXdn8KXJ3A9famKQuct&#10;n2HWn7umaQhy/L6/hTlk25IJz70zdyPSpCo3Y/GmA5FPU0eo3Zo3DgCl+7nP3e9Ax2Thc/QUOzLk&#10;YzTSu3JH3e1BcyMR0NGoD488Y53VJ/Fkio+QMcjjk1IuNo+b35pAHyqc47cAdaNx6MevalG09eOa&#10;cML2zz1oQCZCdDntilVu3X8aQY3HGCfSgKW7UwHLIR8uOD1pzSBWBznP6U0LxgcH1pfReo/hOP1o&#10;AeD1I+lNX5c8daFbn5/rmhuPmx9KBMNx4B4pw+eNtv4460m0kgsefpTlwUAHXv2pdSRgYjPAwO1R&#10;zNvZiOT2xUx6HiocHdg/w0y0eXfGYtJ4P1hEPztbsnzdt3B/nX52/EC4EjRup3ocDdX6K/GCHzvD&#10;GpEKzfJyFHvn/P1r83vFcZVY1YtsB2/N1+tefW+I6InDX2GY7T/9as1Y/lHUjrnNaV8q4mKZKofT&#10;rVC3JuOD8uOwqehuTwRlQWzgds1s2FuJtxI5x1rJjj2MUxu+vStqwQiZQMAcfLmoY1uaNuWXYFJJ&#10;Vvlwc1a1HMsluMbSz8MB0qGxl8q4zjHJrctYhcMoZRksAMj1rFuyOmKuzf8ABemrL8u3nvX0D4S0&#10;kWdvGwTG5cCvLvBWiMrL8q+gwMYr3LQ7Urawq3O0Yry60tT26EbI1tPtjsXPIrdtUKrxwKqWsQjj&#10;J6VpQr7cVx2PQWxIinacmkG4N/WnY28njtT/AJTwo59adhiKo6kdDU+/c+cGoyvyr82afu5Hb15o&#10;QEsbb14HvU8eVkBzgVCjLsAAqTIXaTVAWFcsOafHw2c1CrL5aqTjnrSs+3IY8U0Qyx5g/iIxSNcL&#10;GOMk1nSXO1hz8tQzakiyKo5rVEGotwGJz8ooM2GGOnrWP9u9cCmtqG1hzk44qtybmrJdHkZ4qQS4&#10;cZbg9Kw4r4bgWkI9akk1aNpFVDlR3q+UXMbkd0GXaRntmprXcJwobCY55/WudW+8vGH706PV1+0B&#10;TJlj/DRyiub00whnIV8jPSrL3CqiknGa5Rr54pGOcfWrDawkfl7mzxT5dB3OkikKRE78inM3zLhu&#10;O9c/Dr0cqLEq8A/e7UsmsfZ2IjO7d1Jqkibm+0u37rDr0p7TGSTr+FcFrXihrWIMW8tc8HNYMnxH&#10;USBTKce2TTFa56z/AGipUj7uPen2mqKs6sxCpzkk/wAq8Y/4WYPtByZAqnrsxWs3iZrp4mVv9YPu&#10;5o1DlPTxrEUzOwkG0n5KkttSPnqC2WIryRteljjfA5z61FH4vu4bhWC+bjtmlqHKj2+G8TyyAct3&#10;q2twGZT0IryXRPiA07SLJGYf9+utsfEqtKFzzj1psycGdmZsxgd80qMWbGccVi22pLcIADiry3Q8&#10;7aPvYqSOVlzIjIOc0olzJgnnHHNV45N0eT1o3jkHvSZSRMz7lD9GpA/Xn3qI4VMHkU7+I/SkOxPn&#10;cB834U7BVjxzVcMdpA4FSht2cDmmgsOVjuG3k1M2VYKTzVNWxyRj0qZZCxIPBpsViVpGCg9qbu2H&#10;nnIprfdUdM96crDk45qRjtxYKSMUHHzcUxnOOvB4pzMCzAcnFAxqtuUA80/HBOQSO1MHRABUuCm4&#10;55oAj4+Vicc9KRmb58j5c5qNmJ2kDjNQNN80jE7gvT60x8pfVl2p/tU5WZ/MC/KF4JqlFMW2HPJ5&#10;FXI2KxykDJ70yLCSXWxlw3A61WuNTZQ+DgZqpeXgWZMDOfesbUtQ2I7jogJplcpvi+8yaM5zjrVh&#10;ryNo32cFTXHWepO23ylOcd6WbVnhhneRgxAOFFVYLHZrcGSdV6lhStegxYbgqcV5pJ8Qmtpoo9ze&#10;cV4VR92mW/je4+yTNcZX5/u55osHKejzTiT5AwXcuTuNeZ+M7i4SCR4GOY261K3iqaZkLgCMj5ea&#10;xLjVzdW93GRveRto56VMttDWMbbmBP4+v7VVVSxYdfetPS/jFdabEv2hHkUH7oGc1yXiOxl0/VFk&#10;UYt2Qlue/UGsKxvYbiZ2MgEecN3J57Vz63NdLH1N4P8AHGn+MrWWW0ky8ce8p/OtEXwkVSMjPWvn&#10;/wCD/iSHSb/xBPCo3FNoPRcADGBnrkmu80fxot7CfmwVOMVqZLQ9C+2I0hAbBxzStdxrCuG5bpXI&#10;trwFwTnG8YPPSo5tcxGnzcZ4NVEdzqXuv9YM7iOnPSoFu1Ecbbs7ulcfN4sjs5Lhmb94V2qndj7V&#10;nXniz7PHZxsGBJyxxVtInm1PRBcAbt7celC3Ak2qOFrhrbxhbXDsrNgdjmtqHVEFvBKZFZJCQAeD&#10;WTSLUjo2uFjjYk854qRbpH2sWwwHSuakv18tmL8g5xUf9qiSVMuBuHrUuNkaJpnTrJujkIO4sadJ&#10;uWaNCcBlPFcsNeijVkjlG/POKv2+qee6Bn/GsWaI13b5Ce1MJImXH3ClRfaEhtJZGb5c4NKZBLIj&#10;L028VNhldnLRlMcZpFJ8w4HOOKkaTKbenzdaRXDTPt5ZaQiCSH9yA3J3ZxUN1+7nkPQgcirZLdQM&#10;4plzHE0hJyZFXpUuOgGTgOAVBBzQ0JbeOc4qdogkanGOadt3MwU54qUrAzNaMALx8w9q5DXbN21C&#10;5DDqpP4Gu3uIyu1upBz9awdQjMjXXdypJbHarRLdkeAfE/w/b2+j2wBYIzENt6k14Pq3h6GOHUHW&#10;XykVC2XPSvrb4g2FrLpVoIk/eKCWJOQTXy98SoztuIwAIiMFccHr/WvTwzdzyMVHmVzw7UoRN86u&#10;rKOlVPma3YDoBk81uXlt5MaRnjaOpHJ4rM+y+bbzMDhVHavci9DwZRKO75uDiu28G2a3UJDFlXPB&#10;rkLK1Sa7UTErGTzt6n2/GvSdDjiubGKK1jCxq3Vuo6dKipLoQj1v4V+DZBrUMscYfcOWA9hX6K/B&#10;fQ49O8P6emCrBNzD0b1/lXxx+z/4flvLpS0vyIg69T2/rX3n4E082uk27EfdXAz+dFPXUync6yFR&#10;xk4JqzuAZ1GMVCg6AnrzU2fcGu0yHMQ/Tg0hYqPfvRtAIzSlh1HJ9aAG/wAO7vn0oDDhelLkrxnv&#10;k5HFJuLkn16UAKWK9D+FOPzEfNgmkA496RunzdPp0oAk3YOc5pqnrx+lN3Bv9oDvSrnoTtoANu0g&#10;ZwD1GacrfKMnjtTfwz705cDkY/CgENXLY5yaTdtbkZFKMcgDB+lG3jrzQVqL+GKVs8env0pBge5o&#10;Bbp1FAg3fOoIYgflRtJOQaTcPlzkFad2GelAg+79aNu7oMmkZioH6Uc9SMH1zQAo+VgO/rTS3TBD&#10;HvT84jb9KN2RjofpQCDbgZz8tJwO1GWbvQOtAxVPzAHkdfpSdsA5z/Kjhs5NJuwcZ7UCF5DkijJD&#10;cnApT2GOaTb8wGenNACr8u044pWyvJ/lTMhl9KX0we3NID50520vmBhzyOmf6UznoelPXAx/XpSA&#10;cv3dvY88DmpM9DUUbFSMjI+lOfdztO3PfPSgYu0ttGDyOnanglVB3KKbHjgkdu9LxtxjaevAoELu&#10;PUHNPjZscjIpob5jkcU5ecgCmgHL8sfvTo/ukHr2qNSQ2SQcdqdkMvfI46UwHMoEwyMcUo+YjJ+n&#10;FIucjgk/lSt+874OaADJXGOfWpyw+UHiq7Lk8HBp/IT1b1zQA9h7070pn8WA2W78VIjbNv60hMVZ&#10;PU8Z6f1qUFQM9arjO4EnA7VIvDZ6CkJEmdrLgcelLhWGelJgdTQXwvahFCqu7IBJBHepEHy7u9Rq&#10;/wAxLGnhjxu49KYD93zZ6mgYJPr3FR78Bj3zT/7y4GDQgDvgDPqfSn7enJx60iktnnjpS7duAHyK&#10;YBuK7mGTjjBpyrgkk49qafu8c96F3N8w4agTHBgwI9TSbwvGODQG3cdT34o5z97gUrkj1bcc+tHT&#10;gDrTd277ppd3Ax1ouNDlHzDtu7VBPjGec9qnOGPc1DOvy5Py+9Io4n4hRxyeHb9H4LQufxCk/wCF&#10;fnB8V7E29zFJGQ2+b7nr1P8AWv0m8aW7TaPdDIIK4r89f2gNDOm3kFwkhyJWXZjgj/Hp+tcNT4je&#10;J4tfx/I5jbNUbKPYpXOS1a05ZVZSoI6sT0PriqywxAcZHoKg6R8EIJU/w/3ia0ktSq71IYk461mw&#10;s+77uFz1rUtZEXllNQ2ES1BDhRIzAHP+Fdl4b0/95ErEgNk7ie+TXG20nmXEKIMhjyTznn0r1jQr&#10;PbHZtgB2yVHbr3rlqbHfQSclc9K8K6b5Nihx8xIGf616rpNmixpGTnA7etcX4XBhtCmzeH/vDJHv&#10;7V3+nx7VVeflXO6vLme3BWZbjiByCDya1o12xoegqmse1Q3Tv9KtRMYyNxzgcVmdBIVKktnHoMUw&#10;N5m0Ac96crFlKg5PekXC8nnimMXIVccUqrvI7gc1EzFiCQABTZJSjDngU0guXI5cLjHPrUvnKMf3&#10;qyGv1Vc7uelVrrVvlAXnjqelXyk8xqTagseV3cmom1VWbZ/d561zsuqKsZLOdx4FZzXxEmc80+Ul&#10;s6mTUBIvAOD3zVG5uvs4Du2RisL7d+7b5yAe1Vm1IyTrH1THOa2UDnlOxs2utR3EbOH+VTg8VWu9&#10;bgjl3eZj8a56S6Sxsbkngls5zXM399PcNE0B/dmr5UzNTPSJtU2qgikD7hyQagXVjC3zE/Re5ri9&#10;N1tY7WXfzKuAp9u9K+uPFD5gdAf9oVpFXJ59DtDrxhti0jbDnhc1z8/jOawvI9q70k6tkHFee3ni&#10;KS4kmeSVioPRTUd1qiW9vHK8qspP3d/NaSh2Of2jPV18aGaN2d+QOeapN4yRZw7yBlx03V43qXjY&#10;SQ+TC24+ijpXNHXLy3/fy3LNCxPyd/woUGNVj6KtfH1ozPH5jR7ee1Rat8ToLVVSGUcD5s18wTeO&#10;p5PN+yKzvnj5sY+lRW/iy5vLiOJ43Vj/AMtOwNHswVbU+h4/HK65IVmkxB2b0rXsDBPtdQCo4FeH&#10;6PrTjTZUZgGB3+pOPQV2XhHxR5k9oWYhG5KseelS42NYVLno88EDK7su3tjFEcMj3tsI/lycD3pk&#10;ev2skkigKuB8ueeaLPxB5d5H5jDb3bHSsXudSd0dN9iFxG8a/eT+LHWi10N438xw2O5qlb6qkzO0&#10;bH27VtQXTyKsTscNTQtTNuLOON2aNyTnPtV/R7uWO7XexbjjPao7qNrXcxGVHTAp1nG0jLI4JyOP&#10;aoluaROw0vUDGud2c9a6vT7wSsD6jivPLOT5MYbr1rpNNvHhkCKT8oqIluPMrnYK5VA3J9Qak8xS&#10;ykHHrWPZ6kzRkvgntxV9WLyAj05FDZnyllWPPfJyKkVjnnmoI5MoB781MG2sAOlJENE247Rjj1qT&#10;K+YSAen51XY4U9+aerfN/wDXq0TYdIh8lWBwAfu0EbmyRim7mCnnvzQzfMecjFUFh/zBV9PWn+YP&#10;MPPbNQeY7xjB2jpj1qSNfmYkY46UmOwM3zDHrml8wbiQcU3j0xRIVDN9KkLE8chVTJlsAc1Et+ss&#10;jKOMVDuJj2g/eqmzNb3UoT5uOaB8pozXACrg55rLurzyvNboo5NRi8b92AuOf8moLz/SVlXOM8Gl&#10;c1SsaFvdrMquvO4VbkudtvOPu5Fc4rPZLAqt8vT8K045hcxzDPHSmmZyj1K9w/yxM3LH7vH55rN0&#10;nRZftV7JdMzmRtw29AMDH4Vdv5iqxFOgHXFZN9rNzHA/77KdTj2qrsXSxYv7s20sQiVcDOT6Vy+p&#10;3zpZ3Em4FN3LE8VdmkuZJrIKMRyjLMT2rL1aBrhJYQNkQYcYqk2Kxhatq8EktubcedIFKluuM1RX&#10;WG+zXU78IjbUDcZNdPDpNvbyRM4BVlzn0/zxXnmqXDaj9tUH92JmGPXmkxrUt2mqXMl0DGxkB4LZ&#10;6CqeseKTZRvHE58zcAWB6VG90LOFYohtKrjOa5C4ikullOcpu4+tUtUTJs6O616S/uBGzGRdnOTX&#10;LWcy2MUmSWUueO/WrUxNvcwRbsMyZIqu9izWKXCkAGYqxJ9CKyaEm7Hd6DqdjYQqDJ5bOuTx+P8A&#10;SpV8RfZ4w0JJ+bCnp3rg9UnCaxiFh5S24Aw3U4FZ+o30tnpSvNKShlXHuc1aiRzX0PXJ/GjtPcpt&#10;cSRw7lI9a521+J0i2sAnR1kPBVhxWFZ6618ZS+1ZNgxIveobWGW8t4ZJE3KX9OvPWq6WNI6bnpHh&#10;fXbXUGmkv2YXxH7oEgKB2GKv69rVrarp8QxIxf5sfQ/4V5/a2s0l9eIY2J2YR065PTFX9e0HVG0f&#10;QXRmN6+5ZDyR2xgevFEb7EtPcu31/FDe6iqvsKsDEKt2Pi64ighSWTbFH912P6Vk6f8ADe4vriZ5&#10;55ppHHLbiOeua6ez+FxVrJrjMggOVXP3j/Wp5dS4tW1H2/jZbuO4CS7ynVQc/pUzeIgPJXeNzdFz&#10;WX4g8Gtpwvby1Xbzk7f8K5m6hv4b7TVMJZrhsq4bgDv+NVLQ6IxVrnfLrTfY53h+UxsM5/WuxjmE&#10;a2kkbArJFkhTzn0rydbl4NPvY2DRlW+YsuK7XSb37U0Ox2YbOWQ89O1csu492ddZaxFeafNExx5b&#10;EY/GtWz1BfORWb5NteUXWqS6bNPFH+8KyfNHjrWt4e8STXWsJBMu2Nkbb7moLseqPNHNYBVG192W&#10;OKikbcyjGMDgjrWNp+ro8ZG/DhiCtai3CySA47cc/wA6BEu75Vydoz1oDNJcMV+4RycU5WMkPQDP&#10;4ikDDzdjE49ulJgQXUfmRqc/LnimNGV6Hn6VOp+UfXApJMs0g7Ac1LBlDHzJu+71NULu3SaSUoAA&#10;QQOeDWnJtP3jnjFU7iNtrKo2jac0kZy2PMfHViI7GytowJWkcglOcE54/T9a+aPiFYt9ovEYBioJ&#10;O7/PWvqrX1McFusfzMspbntXz98SoYLS+1IzJ58hUsEQfMT1wPr/AErtoyszgqJ8rPnHVLRmZQo3&#10;BuMN1rD+ztcLdyE+X5afd9ecV2a3SSQ21xJCqOV3eV/dzzWVeeXHbXsK2wL3GMEDbgjvXtRk7XPE&#10;kc1Yktdb2GWHTPSuw8I3Cm+Bdjt3DC9u/Nc/aWbwyFpCGOK09BVm1IDg87ifSibMup9x/sp+JtO/&#10;t26s5FRpmtsJu6FgQcD8AT+FfdulyRvptuI8Kp5xivzC+AmuP4e1wTC1DpLH5YbHzLk54+uB+X1r&#10;9Hvh5qw1jw/ZXBBUyR/dIxjBI/lz+NXQ0RzVDso2BVVFTfdkXioIiWUHFWRncfWvQ6GIi7mGCM5N&#10;LgjOOBR+HNJjd9e9IAHKk9fel2lWxuowuD19PxpYwVXpgdKAE/1bZB6+tJtyoIOeehpSS3HQClzn&#10;Kjj3oATHynnIzS8bTzg0EEKCDk0N655oBDsgfiMU3btHB+tAxx6UuOc9s0Fahu+XjjFCnJzyR2zS&#10;sd2QTgU1TjpyO9AhTnPT/gNLjkk8H+7SBmyCFJHrSFgzHjPpQIcy/doHT1ppkb1xRuPXOWoBDsju&#10;MAHPv+FIG3N1Bz2PX8aNxAIZcj19KRl+UEFTQVqK+G6DrRn3zxR/DgtgenrSbe69D1oELjOOcGlc&#10;HcAaX720gc0wP2I4zQIVsMdvUelCrt49KGxyRye1Kp5XI560AIcHA6N60NgL15peg3d80nzNkjmg&#10;AUeopSQeCDSbfl4OKGJPQ8UAfOnO4E9fTNCttY5+bJ6UznHXp0zUgQKoxnf1xUgG05HGBUitls0z&#10;d/dPzdxij5v8mgZIeODwKG+ZQMkH2605Se/NC5DgZoEKGK453fzp/OfQ9qhblvepck4HUU0Aicr0&#10;+alXLcc4pFyB6/TrT1YKuWBamA9Tzg5/GjHtxSLhvf8ApS7ME4OeKAHKy7TnB9fWnDGBjdg9KjVS&#10;vzHjFPEnP0oAd/ED/FStINzelMZivQZ9cdaFYYz19KBEvQ57UfeBPUZpqEngjGeadGw3McZGMVIE&#10;it8pyPyp24/3fzqNQMZAxUu75cnoKoYKpLY79RT1cKN7dWFRbgWDYwBzxT8CRtwGB1oAcoz0JFOU&#10;hWFNjPYHqKd/FtDdvzoACNvIbPNPUHbz37+lN6LzjI7U4H5QCMNQIFU7SCMD0pSBu5PPpTcnOWJO&#10;00vHf1oYDx83FJuJY+lM4ZsHqaefu57VIxykbSQcdulDFQ3XNNPY5znpS42qRnPc0AG75s9+1JJg&#10;r83zE/pQMNikztJPX3oA5zxQP9AuIyoxj72Pavgj9pOzjEyxBt2ZMfTNfe3iiYmyuSR/Divgv46F&#10;5dQkYDcfMO0Vw1NzeJ8+3cZXKhidvynIqouY5BxwOK0btyLiTcFY5qnIy7uAFOPwNZnQtieFvNG0&#10;HAwTnFTt+7XB596NGaMhldcbuDz2rQl0lpIikbBxjg/hWchxJNBtmknGfmJPy4H0r2vwrbma3s02&#10;/OpwfzNeR+EbeSCWOKTiQdTXv/g2wC+TIRxjGa5qmx6VDc9H8N2LRxoB2612tv8ALt9R+tZelQq1&#10;qoEeCR+dbcMB4J4GOlebI9mJKrlhuwQfSnqp705Y9sYwO1Ju3KCOKk2GbimeppfNVmXPC4/WmqxV&#10;jgVHJKGYZ60rBckmkESlt3y1i6jqghUEHdk9jzUmpXpWNxkBR6965G6vj9qBcOUJwPQVolYls05t&#10;UKxZY4XtzVBtUErAFuPXNUr5hKzBSarfZzHGAAcdDVEli+1aOFuHJPtUTagGUMFI45qrDp/DMB8t&#10;TJYyybP7pq0TYFvjID2FNivFZj+8CKvLMT7Z/HpT763FvGR2/wBnrWdN4fmvIcKWUf3au+hEqfMc&#10;5rXioX6uULCMjA46+9ZWveLFtdCs7LS28y6PDye5zx9a6Sb4ezyZA49MVpeHfhG1ncC5uz977pk/&#10;z7UJj9jocPZSX9ra4u18uRlGcdc4rM1fxGLeEKwlf/ZUdenWvZdU8FRMu+QrtXk4H415R4k8PtqO&#10;rPFaJlMEHHStYswlSOOk8SFufIkG4kLGi8Hn/P51U1jUJFtRuOJHOMt2Heu/svB82n2rM0QJU/Lx&#10;XGeLtHufLeYwsSBwo69K35jklGxg+GrkQWd/PKmZVO0bunNZeueInul8ooFZht+Qd+n+NbGn6De3&#10;VlJKIPIL84x1qpN4flhuoxMjB2HyHoAapyRlys5/w5CbexmhdWD+YSC/BA7V2Oj+D7yRY55/kRzn&#10;jmi18NzSDiFtiDl9uMmuia4u7HTbaCOF55FXDKvGOalyRcabNHTvCrvHvALgH5uDXQ6f4MuLWNLg&#10;QssY9e9UvBeoXHl3DTW8gBzhRya6rS/ElxNcxQJbTEscYZPl/Gs29DppxaNHQ9NXbuJ3BR19fan3&#10;dizzosa5bPSt9reQR8IucjIQYFWLWy3SqxTY5PFc0jtjoHh7S3hileVcDGPpW/GyW7R8F+OOKls7&#10;QRwt9oLGPGTsPzfhTJN0k6gJ8pHAq4ivdlBryW8uGwrBUaujWNGSPC4JGDWLawsDNuUKFOfc1vWI&#10;WaaIMCRtzzWctDVLQdpcRuNNuJCcr52F9gP8mr9mZWvsg/uvL796ns7fybOSJB8u8n86eluFkVgM&#10;NjHWsea7NVsX4ZN2cEcdq3IZcBcDGRWHaRt5ZyACDWvbMQyjk4qjORahwqsTxk5qzu3MvOOKqRt1&#10;IBXmrZ+8PpTMmLG5UYHrUu4lue3aoePL67jRJnOQecVQh6yBgDQSd2SMAdarq21SvvU+dp55BGDQ&#10;KxMjfugwHHrT43EbZYbsjioI2McYUNiOpt2PcAUCFXDAFjx3qG4A81wT8uODTHk3dDgZ4p027nI4&#10;pMtDN6+XgdahkTdv4NP3ebGg6YpjN85PYdaktEC24kWPHB71FcpsL7cqelWwQqJt4GfSq90pZjjp&#10;/OgbKK7MQq/JXpU1rIUW5GAC3+c07yF8tCRls9PSoCp3SAHB9KCCPUnO2NBzWZcQH5sjIHUZrXkw&#10;yxYH3jg1m30bs0gQ9TjpVIkiVGDQ7udoqjrEgNhcIMAu6oMdck//AK62I7VozEWyGGM1g3tq95cX&#10;CgN5e7p71ohWOb8Va41reWmnxLufymldge3BUfjWHovhiTUobsSKybXJzjrkn+prsJPDyyXULSZ3&#10;Z+dyOorSvI/Is7hYkIMn93rx0qtCWcJeeGoxqkMLDy444MgE/ez2rhtP0x1ilXGVEj4z7HFen3Vt&#10;cXl5G0eW/dkHI6VYtfCrLbsSnLZ+bFAtTzqXwqZruKWTDyRx/KB6Gua8Q2dy+mYsgyj7QI1wMjdn&#10;kflmvbn8H3ZvopBwPKIGRWn/AMK/zpB2upO8P5ZHUg9aViuh4doXwjv57iO6nncSGLjcOBkf5/8A&#10;r1Lqng9r7Tbax2s7ebl+PSvobTfC8sjGScbmIwWatfS/B9mjK7xqz7wQWAwPrWimjLktK583Wvw2&#10;vPtTpEjRoEy3HX0rq9M8DzrZwsUykZ4UKa95uNLgSdyqZJ4J24zSR2UVvCAEU46DFEmrmu55HZeF&#10;JPPmEUZVlXJOOldLY+DJvIt2uZDIx/h9PavQ7a0hhjnZYgHlHzZFTWtrH8g2j6ip0iPU5m20JbVX&#10;PlfLjPHWrMlh5gti3y+X0Fbv2cyTSIvO3mh7dP3ZdcntRzBy3Oau/DYvLSdHQbJDWVeeAYHEG1c+&#10;WMD2rt9hG/JzSxx7h1xSbuWk0eayfD+OW3uomXcrHB49arN4T/sdoFtk8v5PWvSJ49scqrxk1R1C&#10;z8yWBj3XBrCSL5mcFJpkS6bcxLCpmmk5kxls+3pWZcaNFpN1ayo7TNsYswHAau6bTxFHMcZG7AOO&#10;vNZerWRzAiJyoLc9OtTYFe5yvh3WTNZ3F3Kuwxz+VtPvXZjWo12Rhcy7f4T2xXLXGji20+4hVDtk&#10;k8xlx/Fng1atbK8OqB0l3RtDhvSsUaI7TTb7zYFbJO7qK0VcNL024HUVz2ixyLZBGGXDnn8a30Rv&#10;OYD7gXNUIcwV1UA7iDUcu1WKDrtp0yO0SEHYM8mopI3MjFeeKTEO2qwViO1ULlRufA/GrokYqqsv&#10;NVpFLSSA9McUiWcfqlr5xRnwArcAV4Z8R9DRNUvpBHnIO7jrX0JrVuzLGkQ8yQnhQP8APNeaeLdJ&#10;kmS/jkQq4Q5LcHPpWsb30OSpazPkrxLpcdjdW7suYpFYMx6hux+lcXfSDdIYwcA8YGO9elfFi5ha&#10;3tILZdhBwwXqcdx+OK8xZTJDIzDDZ69sdq9yDdjwJ7sRf3235cH9M1d0to7VXiRGmlkOXcdQPX2q&#10;tp8fz7sAoTg+laVqi+S207GL4yP5/hVsx6nuPwRukvNXtoncjyxuJ79K/R34a2clvo9qJCw2LuCn&#10;tnpX5rfs/wAgt/F8Dk7wkbHDAY3BSR+uDX6ZeBNX/tDT4pGO4ugLkd60onPU3O4hY9Dj1qVfw5qr&#10;EvUN07VP5h546dTXodDHqTMDtyAf60i9AT+VH3jvBP1of7wzyD0NIYrfd4O2kBO3BOfegqc4z83r&#10;S7f4hnIFAhCd209TS7jsHekZsrjHShWbGB0+lAhdx2+9CAYPHNCnDKc8njrStnnigBq4YkEYFLu6&#10;DBI9PWkUkY9aFzuzypzQAu3cXAbNKcj7pPpSfxEgc0uPegBAwY8lhmlyehXIzR95gc9PUcUN8mcr&#10;x9aABmLcY/DFKwIX1PQ0kjd+fw60dwucenNAIXcOR0oUg9KbyMHrin7R0xz1NBQh2+/Hej5c4pG+&#10;8MDinbvlAJ6+1ACNjGRQfuhh060iqfm2/NjinN1x2oAb8uAx4pASuTn9adz0I/ClGGzxk0BqJu3K&#10;M8c07jr+dNyOfWjcWHNAagM84XIpGYNnHHPQUkikMSDzTTlTgABvr1oA+dVkCtjbggcGn7jjd1bp&#10;xTemBjI7A0ikjPp7VJJKo+7uXJ6jmkViAd3r6UN6jk9v8KQSBVIxx246UASKS33W5p/HTvTIyOM8&#10;H1pWbDEdaAFUY69c/lUnY5GB6elMXvznn0pd7qeenagBd21c5707czcnpTd3cHPfpRvPJzxTQE/P&#10;BFHqMcn2qIYLZyfzqbINMBN3Qk/hTiu456D0prNilUn8Dx0oAcrdR1peVc4HSkXGc4pwz09+aAFO&#10;ehpyjPQd+abuPcY9KkC7VyfxqWAcnoM0q4659itNC/xDp3p6/LkjgGqAdtAJA49qXlsBQQBUaqS2&#10;Og7U9TwM9aAHbSh2t6U4cBQKYzbl56CnLnb147DFAAo+buTUoPPP8qQLtwcnOPSkaQ8DqO/egByt&#10;5bjLZA7YpQSx4XnHWmKA3C09cr0JzihgA/vA/MOtOGe4GKY3C5/OjtjsvSpEKud2R29BS5LEryMe&#10;tOXduOO/WiPOByMigBq568+5pNvzYBOPWpMfLj096ikbapHIz2FAzmPFhZtPuWxyEYg/gf8ACvgD&#10;4tzTAlCGeRnJJ+pzX3p43mMGjXDKDmRWXB+hr87fHWqSNmWRzKyFgcd8GuCp8RstjzHVJF+2OpXB&#10;6c+uKgkiSOONyR7qvU0y/me61S4nlG3djYvpxSMdygDkdQc1kzr6F/RbdZGwqgd8Ma07eR5JCqg5&#10;7beaZotmhtXkkOZFGAvPcGmaTIHuJUYkMpwW9aGEbHX+HY1S9hRwMtyf0r6R8GWMS29u7qHBHy56&#10;V83+G1aTWAw5xhRX1H4LiEkEGRhQoFcNQ9PDnZ2Mfyr2GK14VK4OcjsKq2sI4wOlaEfy5Xp71573&#10;PYWwr5XjNM24UsOMc/WpBHUiR989O1IZm7nbJzgHkiq15MsSgsasXpxnBC5PSsu8zLHsz+dAGZqF&#10;6JA2T8g9elcfdag0100KsdueK6i8tCyOOuKz7PQd1wZmbA9K0Aba2RWMPlmOM5NadrYpMhZh1Gen&#10;Aq9a6T8pAyVx6VoW2kDcgAKgUXAxGtY/kRVA/wBkVM1i+wYXCntjrW1baKZJGKKSRyT7VoRWC/L8&#10;nI4zVJ2HynGL4cfzCZVZ1/hPatyy8PJGiE9a6iOx+XlcjOaetqN3SjmKRirpahflQfWrE2mhcRt6&#10;dD0rVMAUYAIz6UyRQ0gyCT05pcxRzuo6El1btDtKqetZFr4LsbJw+zc3piu2nQSHA4A7VFJYjaH7&#10;VfMG5yV7o1tOgjFuE/WsK2+Gq6hfPuTcnXnpXosOnrJIQ+Sh5ArSg0xVZdpbH90f19qakYSijya8&#10;+GttbBy0JwpwAByfpWPdfCuG4mV2jChRnaBXuE1mrMd3XtTV0mHcHcfN396fMTyI8btfhoGj2LHg&#10;fStCP4V2zYbGG7/LXsEVhGzSOFC8cAVItkm1AV+br0p8wcqPJrT4d2lhISqli3GMVZj8Ix28ySJE&#10;N3UcV6TNp8bMTt4B5xwTUk1rHIyFI9qgYC1LbYWODstBljVzIAM81PBpIS4jbb06Zrrm035SBgY5&#10;qv8AY3jdQemOuKyk2jSKuYkel+Wr9SSc9ali00blP8WOmMVr+WGQnHHaljh/eIcc+tRzs05TOXTl&#10;WGYj7xNWbex2SQtjBI61c8sqr96fDHumXccLik5NldBYlbyyB0z1xUkMeZFyMelG3yo3+bI3ZwOt&#10;Wd4klQhcYFNCJrdRsIIAOaucxzIoOd3Sq8K5BLDjPSre4NcccnbVEsfHllx371YV+g9qrL90AcHP&#10;NPV18wAk9Kohk/SMY9ad/GcVDuKxkBsjNO3nd36UCDySzYPrUwY5569KibBQ9qb5gWRcnJpoGW0J&#10;eHcR3pFJ3egxUccm6JfrR5hEp47VRIY3KB6HJp80xmViTx2FRSYZQfehiWds5GKTLQijbD0wD0oC&#10;eYWBPQc0iyEIgboTT8bTJtO4459qgoqpH5YXncAaV4/mOOBjmnSKdsZHakct8xJxSGQvuMaAcCoY&#10;v3bS4XPHNSHLKhz93mjbzxyOpoHYEiXamF5pscQjYk1Yjw0a4IGKYzYY56UCsR3CiQx4Gf6VEbVc&#10;yBRz/eqf7xUdaSZ/JVwQQOvSqJaKE1mVkRSm4kVGdPjEEoK7j9a1FxJJGRyccVOlqrK6n5iDn8aa&#10;ZHLYyYdJUzCTYF444q6bEkH5M/yrRETLIgzg44qwmDHj+LPNaCKK2atNDuBYqCv0qSHTz9haQjnf&#10;gCryx/ODu7UqttjZewNMCJQyyKCM5HIqcQ7oxtXIzQxUznvxzTlUBVwSBnigVyOWD9/gcHGaf9nD&#10;RqXXvgVOyDcxIwcdaG+aMH+6elAXI2s/llJfoOmabbx7IY/m7U8qZBIQc1CgHyigtMmEgUsFyTTG&#10;+baWzj260yJcTyENwO3rVlmj3Annjp6UDIT5apIScelRqDuB7Y+7UjFfnGMA9KY0fyooPOKQFW4y&#10;Fdveo7iNn8ojj5asbFXfvPemXDZkULyMflWbNOhRRNsUkeM/NnNV5rMNcRfJnAzzV6RNsZ2tj+97&#10;0qq0kkeBhgOtLcg5q5sTNEwVQvzcmqn2OWGRQBj6V0zQb7efaRhGFQGEbxkcVPKNMqWcbiBEQHcT&#10;zWtGxEpGO2M1VXEUbYGBnp61YVjJcAE4XHB9aCrkuAYwD81DffKqMcU/yyI0Kgg0nDNIMEk/pSEV&#10;XUiND1INQxwlrh2Y8EVekXMaKoJNQhW81iRwRSsQYt5H5ZV4zh93B/GvP/HkMkjX7l9zHO6vTbyP&#10;CpjpXA+J7cSfaSclWUg8VtTV2c8z4o+J0DwXSu/3N5APpk9a88mk/dTgHzGzgNXqXx0s4Y54ltpt&#10;zs53Lj7owa85kt4kgP3h6DtXrw2PEqbsx21H7J+7QYG3r71raTqQFtkKWlkIwQenqa5nUJUa8x93&#10;cvJz71a0+8W0G1WzknkdquRzI9c+GmtDRtZSRZne5JO4gFVAPOM+nP6V+gnwX+JNp/wjOlGSTN1j&#10;bJGxwc5zkexFfml4LuTNqAKEofvfMc9K+5/2ddV0+HwvaC5XzblJmLgjGcYAx7YAqVL2bFOm3sfZ&#10;Gman9th3/MPqK04m+bAG6uP0HxdaTRhPKVIyOBmumtL6C4jBibgDpmvThJSRyyi47ovq33ty4Hap&#10;OrZHSq4kHLkYX6U5fnYEg7T6VZmSbuSo60056HPpxT/4Q2Oe+TTc45z1oEKvQDrS7R6cUm0KwG7i&#10;l/h5OFoEKsYYgtyO1NweOvvTi2Oh4pvPBB/WgBAu7gEj3HWnsOmCckUL8ucdqbxnPegAj+XHXinr&#10;lskfU0g+Y9cUm5snBoAT5sg4zStj0yfT1p2S2Mmk45Jb9KAHc7euaaRtXJA9qRicUtACMu4j1pSC&#10;Oc4I9KVl2tnmkbPIHGetBQfeYY5PU0bTxj5qHY4AI6CnK3ykjjvQAgYrnHFCglTuNG7I+akDDJyO&#10;3FAMAOc4pNvzD+KnK394Hn1pc44HA9utBIzcMAE4pVJ570u75fXmjHynnB6DmgEC9fl6HvihlDdP&#10;Wmx/KMHqDTs9WPA78UFHzhzyCMnpmnKuNoY8U1WDKrNmnNkKp6D371IDsAqMHmkG4rkJg5wTTfLO&#10;4AnGecU4MVUgHrQIfuPXoB7UqZY8HB6/hSLI2T3z7UbfmHPzd6BEmex4oLMp67qI1wB+dPbBXJ5H&#10;egBF+93A7077zcDjrTeny9T1p/oc4poAzk8HvT13Z9M0wBgBgge9B+U8nn1pgSbtvy560q9f1qNc&#10;krxzTtwHH8R/zzQArSFvrmpdxyc03ooBGR3x0pdxI2kZINADly2D0z70YHmYHT6UbgvA6UCQtk+p&#10;zQwJN+MjOfSnAqIxk/MfTrUWBwTwacBtJGKSAkXhhg0rc4zknNOVQE44NC/ez1HQ0wE8vdg+lPyV&#10;JIHPagsp5HPpQMLgZz3xQA7JxgjLHihG/hGMDim7hgc05PmY54oAf0ABwQaNzDnPHWjhmHOcUuw8&#10;E9O3NGoA2Ad3tRzxgYpOxBHPpTlA56k0agJyxIA4HNKqeYw7cZpeAOmKa33l9B6HmkAmNuCO9RyH&#10;5sk9BjpUq4VT61WmO5c1LA4zxxJ/xL3BH8LHP4H/AAr87fGTlWl3qHXzCpJHQZ/+sK++/iZcNDay&#10;ZbPyEAf8BNfAXxAxb2N0S+1lLHB+pP8ASuKpubxPONWaM6m3kSb4epbHAOOaQWrNDuI2n0PFV7GS&#10;WOPYBtBGCPSrSMGBUE5HY9KyOu2ho6bMY4SqLksuPX1plvG0cykuARzn14qFZmi2jLKzdgasW6/v&#10;M9WbnnrU3CKO08LTBbyKTJDk45r6p+H5M1jCeOFzXyj4SUS6hECf1+lfVfgCMJYwBB29a4qx6mHP&#10;Q7UDg5wO9XXhaHb82T1+lUrZT8oxx3q/yADjivPe56y2DPXPPvQWbyzjn8KVeScD5e9PX/VtxhvW&#10;kMovbl0LMMntzWTeQn+FSR2C9a33UN8u7FV2hVWyOfr0poDGisy0QBBH1qVdM+ZVQbm7itZl3MSR&#10;yeKRCd3BxiquUQRWLwx7W+UgZq1HH8qgDBNOXc2T1p6sS6nGB60ikPtVO0kDaO9TwlTIuB9OKazf&#10;LwDUcb/vMq2GpjNFWKrg9D7UK+7qOe1Vlff14IqRZApyG5oJZLsDZz1pi24Z1BbaM0sTLJk9D60q&#10;kcEMMk0CC8t44WZUO73pI3G0Kw4xT7jEkxJx061A8gXBPA9qCuhMkS+ZlR/+qpVYRtyflqrDfRrv&#10;AakW6UyRgNhW6+9WjNlxl3HdjjNBzuUMM56VC19CpIyD6D0p/wBq2w5JDHttamxXLMK/KQacp/fI&#10;SPlFVo7uNdxL8dqhbUIo2Hz0xXL8uPzND4XkdcVky6tHHuBbPvR/a0IP3x+dAjXj8tY2Dt8zVWvF&#10;EjjZ0PBqm2qI0Ld/9odKauoxSMo81fzqJNWLgPaP7wH8PFDAGROOQDUZuEaRghLfSl83dsAX5vWu&#10;bodArAgtjril3FVQnr2pwLMpBNL/AKwopGRikAsbrJvzy1W7djDICMFfpVFGHzBexqSOYqyBuhq0&#10;wNSOQspHfrU8bBmXJ5HSs5JlUYB56VZjlCsmeT/OtLkNF3que/el/ixnNQrIWBPQdxUi/eVgcLTR&#10;BPE23cT34p3G8+9NDDafrUqttZQOcjNUSJk7QfU+lNO0NwvPrinLjBG7ml2be9ADoXEcYON3P5Uu&#10;3dMCDjimL8qt/EaduG4jFADWIHT1pd3ysc5pGwVx0yeKQ53ZoZSEz8lO+6zZ6MKauNq56nkUc+YR&#10;14qSkI7KqrsOQDTd4O8MPpRs/d5HBzSN35pMZGfl2hF4J5+lJwC6j7lN3bFU9ecU8Yy2e9SA3cDs&#10;xzQuFEnOWJoK/wCrXt3pY1G6VSMg1QEbRv5ilWwan8xju3fNj1FObaNgA2jFRSzQKJC0m2rvYlkw&#10;kDSrkAADtUiMvJ7Vh3esQ2vl7WypH3s+9Zsniq3jaXbJkj05oUiZOyOu+0FZFIHtTo7lVhkycBjX&#10;CHx0kk6qCRjqW6VSuviJDbLJ8ynnPPtV8z6GXMj1OG+BkU7hgD7uetQfax5THrluua8zm8f28jW8&#10;fmrHJIPlOfWmN8RLeOzldrkEJ1K/lV2k+hm6kFuz1aG4+bdgHjrnpTjIOdpzz97NeM/8Lk0xLiKE&#10;3AzIOME1PD8WrdmOZgvOBk1k5cu6NF7yuj2RbtVZi2cY60w3AeNSrcDmvMl+I8bTKu7IxkHqKuWf&#10;jqOe32nhs9atTTBHoUdwqrMd3O3HWoLeRVhjU8N3auUtPFttNJIol+YLyvrS2/iaFQpOWcnG2k5G&#10;kTrmkG58HcMUxnXEZzj0rDj1yF5JDkpjqtXU1W3uIYWj+THGc5pcxZob8ByT+FPVtyKc/SqsdxGd&#10;+XA9zUnnLuXaxweATTuOxIyhgxY4IqObJ8tF445NMDY83uwOTSyZbYfUVAyBuEcZ47ULlnXPJxT5&#10;FyjnoaYjFWXvxQZshZfkZRzk801IfMZSR0HAqw2GThcZNKyt54G3nGKARU+ys0fPTPSp4oiJOTji&#10;pwm2Mf3s04ZSYjGdtIoaJAqr3xSrA1xM7L8oAyTUrWrxxo0i7VY8cYzQsew/e7fnTJK7NiIZXheM&#10;01YRN5mX27RxzUrY2epJpjKQz7u44oJZnXaDYinn15rm9ejgaO6jlTDlcow65x/9auruIy0aDHNc&#10;h4iYReaSPnxxnvVxlY55Hyb8fvCqQrbMU8ud2Lbs9M84rxF9PltmeHduj2/M3evd/jzdlYUmlkyP&#10;MPDGvB4VSSK4kRs8ZA969Gm7o8ustTmte063WYeQSowOW9azYIGa4VPfqtb18s11cQBo8DPOBVLT&#10;YzcatLCkjfK4GfSunocsU27I6/wjo882qL5QYMRgE9umK+q/hBeDSV+z+Zuk3DOOxryX4e6Hk22V&#10;yVHUfzr3fwX4bW1V/JjCNK24sB/Fxz+lePia6fuo+hw+FsrzR7R4fvGaZd7naFzjPSux0TxI0DKN&#10;zEZ+WuA02A221QSWK4J9auWuoBJFVm2/NgjFZUsTKHU1qYWE+h7xpPiFLpQHx0+VsVvpIeApODXi&#10;un659nvCN+1WxgZr1LRdXWa3iG4M5Xjmvo6GIU1Zs+VxWHdFmznGSxJ54pd3THHHcUxW29jkcGpO&#10;D9TXacBRa/nbWk09bScrs3mbGEXHvWjH8xORlsdKP4sjg4pBgk9c+nrQSx2OoJx7UnXoM5pQvQdz&#10;+tN3cA470CHZ444po3HmnN+XrQW3DGOKAE3beo4oxuPH0pw9MZ9v60cdjz3oAT7vy045wfWm/U5p&#10;Tt4IB4oBAuQwx6Up4yMfjSD5V6UvGR/KgrUTg8nPHSlOR8oXmnde/HekKs2BnnvQAgYEcnB9+lJt&#10;PLZ6/wANDN1GfYinZChTngcCgBv8OSKGI4wQB6Uqq2Qc5GaMZUnPH1oEIZGYkHoKUdVLfhRtBGB1&#10;7UnO5ucjtQIAo6f3uvFL9Bn+7xQxKfU0M29Q2ee/FAB74+lBY7eTxShvmHPajk9MY9qAR82qdrcd&#10;DT2bgZXdj3phHTPBpyt15yWqShy4XqOTyKThlOB81AIAzjmlVg2B+dAiSMqjdMt3PpQudwbv3pqt&#10;sztAx70sZCknnA60CJeNo5wDSjG0E5x6dqaMZI4PcUL7DJ9KBj2kwpPB+lKse1gcY75pvXaAOvbN&#10;Awfu53UCJVbkZ5zSqcjdj6VHuLN0py4yMdc/hTQIczbWI6etC4z64pNxLKwPP92l2/Nzx+NMZL8i&#10;rgrg0qL7D159KYybhjG2nbSu0AZoEKAWDMCo5/SnKTuBXpimLkY7EVIoClmA+QjihgOViuCTQrHP&#10;rzTP4eOD/Onr94g8e1JASBipp6kc4/Go1+ZeRzSqw54pgOBLHaDgZqTp8uRkd6Z/DyKGYsuMe9AC&#10;9Opz9OoqVcbdo6jk1GGPy4XrRjAA6nvQA4MGYfpTui4IwfSmcqOOOeKd95ly3PU0AhUj+bkcilbl&#10;vamr/Xmn+YVzhsL0oK1A/n6U0noOvNPG3I57U3IVQQwyPWlcNxCrdxgZqtcHAJ4HNSLJ8uC3P1rI&#10;1rV47GIjdlm6VDkkhqNzz/4tXYi02WQMFZUYAds4P+fwr88NeafWtauWlBeCN8lc8bvQ/pX2R8aP&#10;HDxq8KFWcg+nHYfrXy9cXyW+nzM8KGVpTmRl5bPGT78VwympPQ35HFXPOtatTaXGwrgNyGxzWZC2&#10;0nnnsa29cna81HzpiuxTtCr6f5xUUkcPkbo0zLn7zHC57k1mdMbla1j82RVbq3cHmtK0hVJMMdxP&#10;Tn+tWNJ00SMoRNzbeTn1q5p8cccjyyRhmU4Cj271newRNvwuoh1aMMMn/wDVX1R4Bb/RIz3Ir5Z0&#10;q68/VYG2gc9AfcV9V/D+MfYbcjjcK5Kp6lDY762k3nceKubc4zzjrjrWb5Zhfk/KKvx5KgDo1cD3&#10;PVWxNtTadtAwy8+lJyOOlCKMkZ570hkTYVz/AIUq/NkdzUvliTIzUTIyt14oASb5nx260xSdoOMA&#10;U5sNGwprKBx2ouaxEWQ7mAPtT1bHBOTUDYGcfhTWYnbk80rll2N85A9OaYzAFeOO1VvO25A5B6+1&#10;QvcBcDqKly0FY0mmYfw8HjNRzX4jwoPIrLuL5ol3bs+lZlxrKx/M/XFHNZDsdMurRqrZb61A2tW2&#10;zLTY29sV53d+JsE/NsXPX1rJuPEhl/i4z60vaEvQ9NuvFMPznzcDp1rMuPHHmRrAjjYp7mvN9Q1Q&#10;wW5kDqu3nr1rjr/4hWenOvnS5fOdqt/n1q4qcjCdSMUex/8ACaeXcbVYNnsDVPU/iA9u0OW2hmwD&#10;6188ax8X41uH+xzgFfkPOT6cf/Wrh/FXxqvZrqJLONsQj70mOT2Jxwf89a76VCTep5lXFWtY+tG+&#10;J1tM0iJcBpIxll3cgfTrWTffGaOzkhiFypkkyNu8V8VW/ivW5JJ54p2ZpCXcuxOT7Vn6hr2oXV2s&#10;zyvFKvIbcQR0rrWGXU5XipWPum3+MsDTyW7Xce9F3svmAED1rF1j46Q2M0KpMu2TJxnsD7V8YWvi&#10;LUI5ZZI7j95M2XbnLY9al1jVr+4kgZw25E4ZR2PXFaLDRM/rck9T7NtvjTbXc5DT479a3NO+J2n6&#10;gU23QErHC88Zr4f0c61O0twjTbduM45/AVqeGNevLfU7eIXEskgbcVYngj1FZyw8TaOIbufc+k+I&#10;jHNdj7UzTSkMYy2V2juB2PUZ96v3mtSQ+UIZCpzk5GK8T8FTXepxuXlKyquRj8K7C41LUI4ESOFp&#10;X7MckVzVMO+hvRxPvJM7zSvFV+008bMI9wx06V1Ok660iRhvnIGM5ryPw7qs9xG4uYzDOo+ZK7HQ&#10;rpmlQ52+lcMqbi9T2I1F0PQ11EyK+VCj261aWRXjQg9u9cpFNt3FXJWugtdxhgcnAIrB6Gy7k4k3&#10;FuoAPNDDcyEHdSr/ABY5pqkK6nY34VNygExXORxmtO1YMFPasuXbMkjfd29j1NXLdgfJx0A5A61S&#10;YPY1Y23K7HoOKsqo3KB0xVRY2SEsfuseAOtWocmQZPAFbIxY9VypAHfrU4+aVWzk4qBclTnnJp/m&#10;fOigVRmSp93pk075flAOKjYiPIJ/ClXjBPIxxTQh2R5Zx1zShhuXHWmbi3B4Hek/5aKQenSmA6Vw&#10;I84wc06Rgr8+lV5uYzg85xUpJ3gdSRQzSwu39zkDp2pI22lh3pPMVYScHcxwaarDziBxxUjsD/d6&#10;ck1E48tiAcmnyN8qkPls0xVLuSeP60mV0IVbdHGT/EeopzblMmw8KKdA221QseN33ce9SyKCJGHy&#10;DHSpAjjfdBE4IB70kkjQsQPmpqxny1Kj5DytU7h2XeCcU72GPutQG5ARgk+tc7qWsfvp4kCk9Dk9&#10;Pem31wzSIAckn1rmdS1a1s4byaaQI5B4B5andy0RjLRFnUNQEZh3yFoSMfMMc9/6Vj3utadp63yz&#10;SCGZcNvI4H1/z2rA1S+1nxFa2Rso1gtg33yp3EcdPWnQ+Ab/AMRw3FlHEWuZjgsDk9ev+f0rspYd&#10;y3PLr1uRWuZHiHx9bxXUKRSGIMvHXPoD/P8AKvA/HXxl1C8vdR0/SpdvlS7JJACNuDjnuenbke1f&#10;XerfC2z8J6BCs22fUNmJJNoxjHb9a+HPFGii117WolTAe4LZUfz/ACr0FQjFnm/WJSF/4W1qcmoW&#10;813cM00ACIF4BXIyMDjk5/8ArmoV+NGptY6hGZJlWRt2VAAxnPHWuC8RW4tbqNFJJYc9jWx4b8JX&#10;muaTf3e+MQW6glS3Jzn+groUUjGUm9S7P8ULv7dHILqZyi5G5iR+taMnxqu2syieY02OFBOD+VVP&#10;Duj6fNqllBqVrm3nb5pHBUemc/U/p+BrfEjwTa+EbWCSAs3mTHbIVCnZ6H8xzWTowluiliZx0TPR&#10;PDH7Qjx2S287hnQLiRgSR7fT2rrrP9os6bZKs2U818KxXa2M18uWq79Wt1jOCTt5PcV7Db/DuTxn&#10;4Na6sfMkNrdeQzxRZzwcn6DHpjjt1rKWFinsaQxUurPoTwz8bbWdYyzKXZOTkbq7Gx8eQ3cUIWYK&#10;d33tw9RXxrr2g6vodxNEjNutIgwdSckY6kYH6Vn6D8Stct7GImcSbXwVz85rmq4Z20O+OJUrWP0K&#10;j1qFbiRRLuBGQatx6wLbyArg7jjHvXyZ4f8AjEzNa+bOQ4A3Ix5Hsa9f8N/FfTNUjgUqN0ZyTuxm&#10;vNcJR3PUhJSR7ZDr/wAzLu+ZevNb1rrCzLEm77vNeaWuqWWpaRezW8p+2MNyrjkcH/GtHw/dSrHb&#10;JIx3YwW+lQ5NHTC0j0u3uDMZsDJP8qlkYr5IPyhuAM9a5zT9W8uRwp46E+takd59okhMjcL9wVSl&#10;dCcbF3cyRucd6GbEicdqGY7WYdCeKcq7pBuGARVpmbI4vljcrySatLncBjJxyKjRCrHb0z3FW4Yz&#10;IQx9MVWomQKo2fMO9StFsnZu2OOe9CQ/Lk8ndjNTsuJMHkelBNyssbDlzvKnqeg9qlZGk+Y/dxml&#10;kTbGMjj0pjCRmO4/LQBVJZNpY/KxqNm/ePV0MrLjGAOnFQSYWZgBvIGScdKZMtit5LsqlRzmuY8T&#10;WrtNMCuSwrqJAfLUKzc9Oa57XFaNpNxJbHrVJamEj42/aWRI9Pj3DYVkLA++1q8E0mPybFkI5Me4&#10;56GvoL9q+3A0O0kA+eWWQfkuf614DazFbZmzlihy3rXpU1oeVWvczrh5JfLO/aF6DOP8961Phzpd&#10;zqF86xwBovNz53c/5GKxWaS5dYxHhSOTnOa9r+C/hiST7OQmVJHy4pV5csGdWDpqdRNnt3wt8J2l&#10;v5DXKs7FNwQDngcH869i0vS4tPtyzR7Vzu57Zq94d8Oxada2Nvs2MYRIzsvUkZpt680kc0YAKsSM&#10;ivnbtu59RF8zaMXUvGw0m+SKFC6sCA23OKjt/Evn8yDBVwSaltfD/wBokBc7+Oh7VSuNEltzK0gA&#10;QMMAd6lnRGEDs7XUo5plaNizY7Gu58L6sbWS1R5TvPTNeS6DfJuwoyBn5yOK7fS7gRx28nXn1+ld&#10;mHquLR5WMw0Zpnven3iXUYfcTkc4q7Hxn0rjvDGsI0LIxwByK60SKyBwc7q+vp1OeKZ8HVp+zm0S&#10;r3705SfamZO7OMg9qWMZk9q1OdjmyB04780KxVQccDpxSHAXGMmhV2rlQc0Ah2C3U49aGYHAC800&#10;/e+9TgwUHtQMT5g3pR1yM/WjcfXOaM8hj0oEB+6OoFL980N1yP5UMxbpwaAQAbc0p7HbjjrTeBkn&#10;rSryAQRQVqLgYznj1oVjuGOT60jA5K55PWhGK9OOKA1ALubJ609lyMU1cnjGB/Wgg9hk96ADaVHH&#10;403b83PSnBQWOBx7UbicjbkUAG3uo5PpS8Lj1HXik6KSBj0pApOAOp6mgWgu7dk9u1IQxY5o65OM&#10;HNOzu4z9aBDB/s+lP9FzQp7flSBvm5z+AoHY+beVboAegz0pTnHAwR1pOW5GM9qVwO4y+KkY5egA&#10;Oad93IP4io/9XglsnFSL93kY+tAmJ2AHORwaekhCgE5BNM3fMOR7U9WO1eme9Ah4YPnnB7U4Aqfm&#10;HPrTNwwO59KkySw7e1A7DgpIyWwfQdaa3y4OdpFIW+Yg8UxpggJbjB6+1AyVTj5Tx6VIv3gcYOKq&#10;299BfK0tvKroh2fKc4xxirCtyc9R+tAEqr37+9GWbvzSBhtxnJ/nQzDg+nFUDJI224yeachCnPzZ&#10;PBNNUAjNLu4IHHvQSO27VQZ3YOBilGRz3pqtuXbnaf60ig5wCD689aGA9c7uRTiDuHPGaMsFDZ2k&#10;HpS7TkbgpB7VKAczbeowDRH/AA9RjvTR/CRkUHOATwT69KoCbG7HP60rMVOMcVHGxXbxmpP4ckZJ&#10;NBQemQcdqfu+bHT2zzTAfm2kYBFHcnHJoBkq5+U8ED3pM9OMfjSKwbAI5o3Fm3Dk55oEh6Lz04Pp&#10;St8xIPAHr0pjY7HJzSNn1+opDHZK45z6UjMNuC2MDk1E8xA+7xmsLxBri2MJwcMw4NZzlyq5rCLk&#10;7IreIPE0dlGFjfzJOh5rznXPFT3Cvkkc8Z6VHrWpGaSSRj1HWuO1DUgsZDcgnrXhVsVd2ifTYfAp&#10;RvJHn/j5WuJ5JGfJY9c1454kjaK3OfuK4zxmvYPE0wuJpGByoBIWvKfESO0coxhC2dvrWdKTbM8R&#10;TUdEjiL1fPbOFCk8DpmqN9bSWtirqcBjg+orQ1BVa8RmIHHaor64RbJEdt3zZFdx5RqaLMk0PktG&#10;qyBdyyA9cU44VWJGGzyc1BoKrM4Oeccc1d8qJ2bJO5T26Vmy4mh4ci87WIFb5EPI4+lfW/ge2+z6&#10;Rau3zAjg18r+H7cya/Z7eQEJb9K+r/BvzaXbhhgbelctQ9SidSrCZwCdwPT2q7GoC7cc+tVI/lwF&#10;q1Gx24NcJ6K2LRYBtxOeKM4UMBmoPqcmrMQO0E/hSGJz1AzTCpLYx9alY9c+tKse7BxQBWeMruA+&#10;7TMgRhWH0qzKuW6Y9ah8s7h3FSzSOxQkUgsOpNRyOd2TzntVqbAZsdKqyquM96zvqaIhaTduPSs+&#10;a6EeNx71YmwuaxL64TJBIyemakt7FXVtaMbNtfaFBOa5241C7ut5QqI8dcfrVjUn+SRM+/Nc9f6s&#10;bW1k+bC4p2voZ7DNUv4rWMl33be/avPtc+IsWn7lQYH9+szx94uaS3EcW6ILnr1avJb7+0dUmLRb&#10;5FzyzdDXZSordnBUqNs7HxB8VJpopFRmJ/hAritFs73xRfy3FxKf3nA56L3x+lP0/wAD3WpTZnV3&#10;yflVOtfRvwT+AcYs7e+uYiQjZPmfdXnnNezThGKPIrTlfU8mtvhEWsw6W7eYo43ZBrH1z4K6nb2M&#10;l2iMI0XJ5/z/AJ/X79034YWk5b9xtUDjPcVk/ET4cW9x4dnSBNjrEy9M7vf8K6UkedKTufndo8lr&#10;p7IJ43jeIkOGA5Pb+tYmsah9u1Ka4KiJXIwgHQYwP0rsvF3hyfTrididrxsyMMYBxXBXQLEEqQB7&#10;Uxva4+1uFhm3sO3Xj6/0rr77xjpXmWIgsA0SqBM7ryQMAgf41w67l3duKRJDgDP4YqkY9T3Xwz4+&#10;8PSXFxbi3jtYJxtRjh9nB5xj6f564Gj6LbX3ia9uop42Sd8RlOVGPvEH61zfgPS0uPtJbmQrlcDn&#10;16d+lek+B/Cl5rU0SW8b+ZcSBYkQdyRxj19KzlubxVk2fY3wq+DNu0ESpEjBoVbzM8EEDkmvRr74&#10;Z2VnKI4kWYovLKvA/Gum+H/hyPw3oaWkKlooIVtg5bJY9z9CQce2K6n7NA0bp0LdTWjWhjzWPnXV&#10;vAtvE0zxqQ4P8PeuOvTd6Pr1pHH8kDBjIzdsYr6Y1Pw5FJExGPm4FeceKvCETRneo4BUM3vXBWir&#10;HtYOequeeL4gaO6ZAflJrvdJ1FZLSEZ4K5rzK408pLNG+RsbaTitDQtWuv3VqDhI2+Z5OpHtXgT3&#10;Pp0lY9Tj2srbWzmkb5WC88VU0SbdvVWDMBk1rLCu5W6YrMgotA3lyMe5qeM+Wy8c4qWSM/vccY61&#10;F8pkjAPUUFl6GY7W5zzVuOUqyHIywz7VnIy8hTwDVuPLbATn3rdGTRdSRSrYOTUqsfMQgcjvVFW8&#10;vzVA3FjVzzRKyYG3aMH3qkZtD5JNyl2OXzTywVgjHHHBqJs/NxSqu5ueeKoRI2FTrk5oRvmGRn0p&#10;No2HjJzUvleWwY8kjigCtcqdjfXmlkk+YDHalZty4Awc80wqd2fyoZaBZMxgDHBp2TyGI9qgbPlj&#10;HXNCgNIFJ+YioKHPlUyvrThuaVmNRupaHJ5G7FT8SSfKOcUCY5V+VBjPpSzKwRs8cc1LGjCNMj2p&#10;zIzZUfKaCTPmuPLjjVTnb61z+uaststw2RlVNaerXy2McYlC5Y8GuUvoxqJuB3YGpkawiupz15f3&#10;GqtAkbNFHn5n9elaXh74bx3d/czSM7o3RZOcGnafBFYvEXXzNpHA/nXpegyW+5kBVPl3Esa6KO+p&#10;hiXZaEukfDm08u3SQYRBgjHWum0/wxp2lLKIIsSMeZKn0m5jeFQrqc/erTKiRWCNnNe7G1j5Opdy&#10;dzzT4maSZFh8kfIwx0z1Nfn94p0GWfUteCna0U5I4xx0r9P9U0WPV/Jjdlj2hiXY8YHJ/IDNfEnx&#10;Y+G/9j2viW55imknaWJ8nant/I1p0MkfFfjaxe01ZJCPlIqnaa9d6fp9zb28jxrNgOqk4bBOOPxN&#10;dx400v7VDGAFL7QeevSuEjs2hjYuuDn73pimi5QYv/CS6hJcQiWUusQwu4ngf5xUusa3d65awQzS&#10;sYomyq9QD3p1rojSTqzDkfMMnjHrWiukpMh2yfvSwVVRc5JyOlHMhRptsytD0/7brulwDLBp1DbO&#10;oXIz+P8AhX6Rfs8fD+1sfCbo1vG8ElwGXcgYKyljuwR2JPTvmvlz4F/BSTWdbsEiwjM6sZHHC8jL&#10;fh/T6V+kej+GbfQdGtbC32lYxhmXpnPP+fep5uZEShyysef+JPgj4d8UNqt7NaxvdT27KsjAlgfX&#10;8+ScZxj6V8g/E79luLwzp9heaaZlujOxZdg+VecYOCf89BX6JT262SgA449ua4bxha2+rWaLKkbR&#10;ofl+UVEpWRtRpSlLQ/LrVtEutK12+triAhPLX5wDge59BU+l3M2jzRNay7Wzz5nPHsa+r/Hfw1sb&#10;7VtXu5EjSNoNoGBx15B/Ef56+EX3gmOVY9il0z1xz2rzqk0z6ajh5NXNfwb8U57HVI4/tAyPvAtX&#10;tmk/ERPtlmd3nGRxlQex6/pXhdj8J4b6WUrFtVuTjIJPqa7HRfh5qVjNaPE7yyD5FVskf/WrzqkU&#10;3oenTpPqfQ0urYaT7O29W+YY7101jcbltXZkVmX/AFe7nNeZ6Bp9/YyKLnJZRzt7d/yr0LTbclre&#10;UjBx1rjd4uxUoqPU6m1mnkjcfL8p6t6VoRgSNGx5OO1UbCMm3O45BPFaiQbsEDAFdsdUcEtySOPz&#10;FyRtxU6qdwXtioolOxhnGDVqPbuGSasxuRN8sYCjnNDdWJBDYqV2Cq+0YFRo6+dsB+bbnHtQBXbP&#10;lnJyT0p0G4SOD0281Llto4AGaI90jsM5G3tTQ0U0Ubcn7vamTR7WMjEhfT3qSTKxjHzc96Y6tvOR&#10;njgVQS2Ksv8AAEPOe9YuvIWaQDBKrWpcOQwwdpHWsu8YSRXHPVaqO5hI+Tv2otI8zRLGRpDw0jHP&#10;bjHH5/zr5k0uB201QgZQqfx9a+r/ANo6NtQ0fT9n+rV2Vz9COtfNVpia4lWIHYpAII+WvRjsebOO&#10;pT0XSSsiiVdq+w+91r6q+BPheW4tbaRE8sRlWY46dP6Zrwrw3pa6hqkCkfu1PI7Hnivs/wCFmjxa&#10;f4WiZQqktn/erz8RUvoevgafLFyO4vHkVYmkkJXGFHt6VTjt4praRmZllEmQg6EVLcYm8sZyAKZH&#10;GVhdscKwrzW9T2acL6klvbhpFzxuHFOks45oSjqDz3qW0by2UqAWqwofqVDHPIquVM3vYxL7Skku&#10;kES7IsYKqa1bVljt4raLgLxUty8bTkhdmKhCqQNgxu70rWJnqjr/AA3dGPzId2D0HNepaPJ5ljCQ&#10;3zYwa8Z0ybMvmEfdHrXqnhuYvbxKT2zivfy+o5Jo+NzOilLmOm+XGRxij7qgdRUaP823t9KfkMSQ&#10;AD0r3D5sd94daPQZ25phG3k+tO4z8wzxxQIcqlff3qPaVbnn2peccHBpOeaAHj5vlPApzDC5681G&#10;v3hn/wAep3c9qAFzhc/hRu3cDJpu47lVqXGzBzxQCA/e609lHHHHekUdT1pv1NBWo7cA5J5B6Ubt&#10;rdKaoGT644pyybVJPXp9KBC9QfTrTcBunU0vJ68nHFHKjGML1HvQMBxx1I7Um0lemMUY3ZOcGkO3&#10;byc54AoDUd0wR0I5pFbqAcj0oy3qD7Uq5VhjvQGozaWwc8U/7uATyaCuOlNA/E9aA1HMMcdeaXHJ&#10;4703d8p459Kcrc8mgNT5ojHzcnPtT+Bkg5/DpTchVAB+XtT1wcKFJb9KkA55APX+Kno27Bzn/CkZ&#10;SvU8f7PWl/iB7dKAEBXbjHU8VIvy8k01SNykdqN+0D/CgB6uGyAeevSpOSBj8aiyykYAGeeKduO7&#10;PNAD8Hr1boaJFXZg8tnn0pPm+6PWlGFYgntQBBb2cdksnlIq723ttGP89Kttzj0pu75eG/Sl7dc+&#10;hoAkGFA5+tO3DO/rjgcVGn94jPt6VJ/BlfypoQ/eFwSckfjSqx4AGaYuNvP8ulPViuD1B4zTEKuF&#10;zjP0pVPGe3rSfKuM8H36U5lOcjlu9DAdHjd9R+dKvJZjhfTNRgYfj/8AVUy/dYDBb1NSA1fv5Jp2&#10;OpDc00MW/HmnR5P9aAFjb6U5m6AjHpTTkEDOBTtu75SM5oQIec8cilBC/ewPTimqBtYAY4oViFGf&#10;xplDtwxyefzpdxpNwVsjApVwFYDGR6UgDPzZ56UpfP8AFjnpjrSMcLxSOyom4fe70hrchvZgsZ2j&#10;DAZHNeWeKNTkmkkVj82ccV6Dqs3l27sGIOK8k1qbdM+TuLMa8vGVOWLR7mW0uepdnL6vqf2d9r5b&#10;d029K5W+uzMu37pz0rc1Yh3yD9axVtRK2W+UA+lfMpu59z7NKOhyOtRum44zXmmuZZ33YXnr2r2f&#10;WrRZZPlXOK8zv9OF3qM1uBhd36130pniYmhe7OCGliS6WXZuCjO3GMVQ1TSbhY5JBF+7b3Gce1et&#10;X2jBdn7rYVXAbFcnq+k/6HcyE7mUZ54rujUPDqUHE5/whAi28jytubG0KeuD3NXVYKSgQHnk1Fpt&#10;ilgq/PksOh6A9aqSbmZgvLt3q5HKlY7Pwe3/ABPUAHG3B9OtfUvhZSNOiXcQQOc18wfDuFVvow33&#10;q+o/D2DZwbeWI5rjqbnq0djokb5Rt7CrUeSoGMgVWjQLgH8KtRqu3cWwSelcbPR6FqKRVwMc1JH8&#10;y5/Kq6qWU+tTw8xAYyQaQE20jnrinYYU1M5JxzUv8KmmBGc9Dzmo2hLduBVrbuJyKbIoKgdBUMaM&#10;+a32ruOCM1RuIc8kj6VsOp59KoXEHYDioNkzCuh6L7YrkdWVzMoUck56V381qN2M1k32mozZHzNS&#10;sao841CZz5rPzt44rgPEFxdoflgZ+MLn1r3BvDpulbKBf61TuvCMLqPMTnGOnSmtBK1j5V1jwbqe&#10;pBprglMHJRRmtXS/C728UMJTcgwCNlfQaeDImEiMoYHkHFRR+D7eFlbyxnPpXXGpfQx9jE8x8J+F&#10;dupZZflT5mGOlfTPhJbSLQ7S1cKiK4kG1sEsOMn25FefW/hlra4eeMY3DBGK17eaXTYVjkbcD93t&#10;iu2OI5TirYb2miPcbKVJ49yOu7AzjjjFJqGj/wBpwSq0bOCMhlGcH/P868m0/wAZyadIRMx8sjhu&#10;1b9n8RoE2hbtVPQ4brmu2FaMkeFUwk4ysj5s+PvwZmsY5b6ONvLWYvtCdQSQf55r5V17R54b5kdG&#10;I7Adq/TjxRqNrruk3djehZ45oyFLcsO459M18x+PvhHardx3FoRJHIh2nsD1xWjqIdOhK1mj5Gjt&#10;XLSfKQR2NSWGlTXE4RYyex/GvbpvhjK0j+Xat5mTyOn1rpPC3wf8yEmVNrHGSf6UvaI0WFaex5j4&#10;M0Wd7hljjyG/dgYOc4r6y/Z5+GV9/aFteXW1YEKrGpHAJxyfXp0/xrM8FfCe30qXzZlBbOcY5+te&#10;uWd7Jb2sVtaFoEXo6cGs3US1Z0Sw7s0j32GWDTY4498Z2j+JuhqG48RWsa7WmUlv7uOK8givdRuN&#10;3nTu4XoxzmiaOWRVG+Rh3+cg/nSliV0Mo5fJvU7bWfiJZ2c0kMe2R15OTXD+IPGw1iVNzKAPT0zU&#10;f9hRzKx2lXblu/NJ/wAIxGwRNqOM5PGDXn1MQ5aHsUcJGlrc4/UH/e3DbRhmOGxisOa6a1ZWTgLz&#10;ur0+bw3HN5gKjZ0welYs3g1Lq8jj8n9xGd5JzjivPldu56sZRtYh+G+oXc8l3NLnEhwFPZeP/r16&#10;SqAJGa57S9HSxbbGuwN2rc3BQgY5xUamct9CK4kP73BwO9Rqo8yMjgYp9x/q5SB96mFyvlgYwABi&#10;l1BFiFQqtk4GcirEb/Mue/Sq6n92cdRzkDpUsdwJJIk2hdq7dwHWtlsQyzFypxxz1q4seWHPPWqK&#10;58t16gmrlvMVKhQdwFUjNky/voic5APIHWpVUllI4GKgjxGGzwfSp4yq7S3Q1RIhysZwec0wIyzJ&#10;824bSakkwFYZyM0zzP3gCjnFA0Ob5uSf/r00xhmx04owdhz1BzQw+cP3oKRCMrGWK4APFRL80rDP&#10;vU+47fTnpUe795kDBqChi5WHnpmrELKZCCdox1qs026POOhqzGqtMVcYyKaEy3uKxJtwR60jbmVy&#10;Tzio4/lhQfeOanRgrFsEimQch4ts3vI7VkH3JASPUc5rOstPaa9vEAJTaCB6V2txbJcxncvy5zim&#10;Q2qwSTGKPO4dSOlRys05lY55dBhjWAjl16k0x4ZoWkaJyBjBrqPJAjiXbknqarz2aSMylSEBq4xk&#10;thO0tzI0/UtQsfL2/NGx+btx/jVuz8d31pdTOIyIgdq7W+Y++KvLCjKilMIBgZqhNpSssmwcNXSq&#10;k49TklRpy6G+vxISVYpGlQui/NvxxXl3xC1zR/Eml3VosfnXc24lsZGe2OOOtdJP4ViupbYlPMVR&#10;yuM/jTLPwHFbee6RkyO33m52/T0rpjXlazOOWFhHVHyZ4u+Dcd/q9sPI8nYp5jzk8DOPWuF8QfA+&#10;aysZ3iV5YSxIOOnt7V92ax4SiZkIjzLsBzj2rMj8FedotyJYVEQYY3fxGt4zdrmbpq9z4Qh+Fl2J&#10;YYpY3/eKOMZ/w/nXe/D79ne6uJnubiHyV8zbGu/nr1J/p+dfSJ8K20Wv6fA8ALuDsOPSuzg8OLDH&#10;iNduT1HWh1DaVGO6M74b+FNA8AxQSMBPchTndjAJHSu4u/H0UaNtKohbhVP+Fc7qnhdlkR48t8nP&#10;1rEi8NT3FqqONr+YCW9OaylWfQFhYz1Zt6h8TjeXjW0SySOq524wB+NZS6pqN9DvVl3SNt2sucA9&#10;a2bHw7BZ3NzI8QneWPYJGHT6VZtNJSHY4DcchT2zXLOrJnXToRhsjz7XvCFzr+qXDS3LR2oi2G3x&#10;gNn3rDk+FsdvY26hBgH0r2J7WP7XI23J28j3pk1sbm2hQKMhsgGuSV3qehCXLoeZ6L4Otor+dCjZ&#10;VPkZRxn3rqNJ8Pw2jRkJk+vat+HSfLmkKLgt1xV+GzXy4yoyVrNt2sauZSt9Ih8yeR0DMwG0dhWi&#10;ml7PLDYyRUsUQLOG/h5q9DD5nlFgRxkU1E5pSEtYSscmeMdKv26DKjJzio1j685qxGCuzArVaHNJ&#10;3HbCIy3OAeae6/Mqqc+9Jl9jDtTdo3AbS3HancyE2nJUnOT/AJFOljLS+YwxgbQPY0hBVeV2jP5U&#10;zcXkA3HpTKGv80eM0iyGMtgZOKRm3Dd3zTfOO7juKAGKAkeM5NN2+YTztOOKXarR88Y7VEf3cjAd&#10;hwaYMzLiFmdOcsD+dZWrExpLn5do9a2Lpdqt1J9c9/WsTVGM0dwC2SqHmqiZSPl/4/SNeaWsa5Yq&#10;xTCj1NfO8Ma2cckanBVsH6Zr6Q+MzFbdsYBU5G71r5vurtbya4AiZF3EcD3HNehDY4J/FY7z4cxx&#10;X99Dli0eRz754r7R8GW4i0G3QcIoAFfInwt09Y7qHYnAI+XPvX174RaSTS40IyF6LXmYj4j3sNpT&#10;SOhaEybSF28dahaNvLbc2VzjbmtCTAgiAPzLway5gxjkP8XXmvPvqerDY0LKza6kDRup2r93uPep&#10;MmONk3fN1J+lZ+lyFZgR8hxjIrRgUyDcemeTj3rpiKejuNvIREy7c8jJJqPG2AHP1rQvdslxtz2q&#10;C6txDaowIYl8bTUSRN7kmjOZdyqw3459q9D8I6kHVIt2SvBbNef6XD5e/aMHG44rovDNwY7gAHHO&#10;cV34OfIzyMfSVSDPWUYLkg5H9alXG5snDd6zdPujPCDjP4Voqdqhf1r6mL5lc+EkrOwobH3elKrB&#10;cg9Gp2wYHtTecnjIqiRduWGD+NNKjA/WlXG08Un8PA+tArDslsjt2pR9M0hz1wOTSjA6g+3NAheC&#10;vIprYx6ml9wOM96MjcD0I7UAHGODSc465oyVwxFKqE/WgEIqjvxQwPQt+NOyeQOKNpHKjNAxV/hG&#10;enWmN1GBSkZzxzTdwbIPGKAQ7+Lml5zgnHpTXY8nkilbHXHNAdQ5ViP4qXltu08jqaB09OOKTdu7&#10;c96B6ijdtB7U7IXrxnvTVbnGOKAu4nPAoAXaR0570q88kYpg+XvnIxT1b5fWgD5kI3H37VN5gwOe&#10;ehqADGMcVKvOcGoJHr8rdl96fz82BjP8VRbvUVJu+XAOB3oKGx8E/Ln3p4bGRnnrn0pv8PTjNPX7&#10;3HIHrTAcf3hJ5Tb61InSol9TyPSpFwV7E+hoAVm2qWz7Ypd27pg/SmswXncD6ihc5OOF64oAerM5&#10;45I4PFP43A4BA9elMDHII6dady2QOc8igB+4qwyPpTlbHOdtN35278Z9qWRl4BzQA4MM/MfpSL97&#10;n8aVcN3z6etDfUfhVAxVbcxBHHapVbPKjmolbkDGalUDy+nFBIbtrZzn2xSscHOMH60R/Nnvj+VG&#10;Pwz0oAerFox82PahWOODikVvLyM547ilLOQpwB9KlgKGbtgn0NS/3hjn6VCQGbAHP1qT7uTlh7UD&#10;Q4N8oIOTSlj1ximY9e9OVupI4NAxfMXyzuXHalU4285FGSwA28dKFz82R8o6UAJuPHoOaSZwEzhT&#10;u/vdqdtC4A64zVaTd8vp0pMqO5zviW4McG1TnPU9q8b1y7KXEpUsea9U8WzFZHQD7o4NeU6lHmRi&#10;TuLGvm8dL3rH2OUwVrnPzSNIxJ4FNij8w5Py88Grslrlv7rVJa2K7iXB2dzXlH1MjD1K3dWYY5+n&#10;61iWvhqGOZ5sAyuc8V3txpSyyD5/zpraRHH8wOTWkW0ctRJnC3Wmo0mJFJJP3azdZ8K2p0OR48mS&#10;TIIxzXfXWjrcHDLx7HmhrFduzygY8YK9a2jI8mrTR82X2kCxlij5UEE5f2rAYN9pCxjac9a9V+KV&#10;s9ujfZ4uhJwOOP8AP9K8qt4xJKBtwE6exr0oy5keDUjyyO78BqI9QQ7cDoPevpzworiyhk+6MYr5&#10;k8FyD+0Ic8n+76V9NeG5t+nw9xj7tc8ztpbI6Vc5yD9asx7nPtVeFflGRirKnoOgrhkeiixG2zPI&#10;GeKlQdjwOtQq2fcdDxUsE3Rc4XtSQ2WY+cAVJgrjHHPbrUKn5vlOD3qbcQoOcnNNkkq7lG7PFN6s&#10;DSq24dMCmBvfoakaI9voKhnX5asoPnIPIaoW+XBPRTihlrcqeWqqdybgajFqrEEIAoq03ygio1J2&#10;nFJGyKzwgZwBmqskKt8pQ8j0rRZQw4H1qIkt8mcj+VMZjS2oQkLnI46VGmno2zKmth7XaeDnPem+&#10;XnauCSKaB7FNrRPuhRt6dKqXmgG8ZHSQIB2rYe3I5/pViG1DRgsV96og5BfD/wC9kjI34p39hCOO&#10;FPs6gK2fu4NdtDbx26t5abz9M026jW4UbuvpjFXGdjKUbnEas3zN5eSQPuisx/DcksSO+SH52kdK&#10;7OHR0+0SOTjf2rYm0eKO3jVTkleRXTGVzLlscJovhO2uZJTLACMcYHertx4ci0+OPZAAx712kdmk&#10;EYSCMIVABNVNSjeZVDjJU5Bq+ew1C5m6JYW7WlzvIE+Rt/rUy2aW7RqycZqTTbZtxJ471pSWucNj&#10;PpUSnzaFuHKPt0R4ygUKtKYhswOg6VLawlc5OSattbrwvQ46mpGmUkR/mz06CnxDc6k8VcSELJhu&#10;cEUSLvZWC4C1kyrjbhV24XnjmovI/djAwPpU6p8rEngUZTau05rJjRHGgXzyQOmKj2g4A5p77WLH&#10;OAtR7huTB681kzQXaWyowKi8nGzI+tPXLEgdKsKu7Hy8UARcAPjj0qWCPa0ZPpQoDbwoOO9Sqgwg&#10;B4rRCHxxnEncetTq3lyJz24qIN8rr/DU6xqGU89KpGbJ2wIWZuTTWYhkH8OKZyQwOPmP4UnPmIDz&#10;tGKokseZuj6dKapHmA45xxSJIMdMgdqMlnBPU9BQUDEheh96duUNliPbFG07CM59aUx7TwO1A0Vp&#10;ZBGrAjODTdgVskdqCxkHIwQaTcS2DwMdayZoRsu6InoMirjMFYt1BFRR8wn5cjOKk2nc7BslhgCh&#10;EsljkBUEcCpl+8celVI42aPzGHQ4wKswFvMI7YrVGTJAv3cjPNSNukZ+wx0pnHlrxg5qQMfMNUQR&#10;Mp+QY4HBpPLJ3lhzTmyzA9MHJp+3duPUdasCBkEfljlqQRna3G38Kn7AkinxovzZODTQFVW8tkAH&#10;LdTUiOW3HOMdac0eCm3jnrUph/dk9DjrVbC3K12d08OB8rDnilhmK53Irr0Ab0qZsyIv0pq2rNG5&#10;7dqfMxcqMe602G71qG7MaL5fIyOfwrQigDqTjv8AjT1h/wBIVs9BirKRlFIB60nIfKiMIfMCjjim&#10;NbhrXZ1bdkmrbIfOQk/wmmbfMjwDj1qblIrbU3HEeTiobcDaAchieBWhgR7gBniq23cobbx2rOW5&#10;qisY97O3Tsc0yWzZEjcPgbuavKobhhg4okhDRxKSQA2eO9ZlXKroSHCDBI4anWcJjgTecn6Va8vc&#10;sgXkClhjZVVf4fWlYTkMRVjZuMk81ajYssZPYUix/fGTUqgKiKiFccZqkZSldEi85P40+NiDzwMU&#10;1RtyDzUm0bkLc8UzBjY2JDeualRsMO3HWolxsJHA3dKeGG5ecDvQAruh3nvUUmFkXBx8uacWGw5O&#10;0Z4BFNuI1WdSp+bHHNUUROQYuD361Eo+bIGeKkkXavzHnOaZG4RjlSeOKCyNWO3njnpTpZFkLL93&#10;jlqQyAw5UfNnoajkb5jn0polmdOflGWO3tWXeXBaKZCihNhy3etC6kwoz0zgVk6hhY7onpsNOJnI&#10;+ZPjlj+zZGyxJzkKK8DtYopI2ZU+bHJr374xRlrRlK4G7ivD7hIrOG4cttKrnHr3ruh8JxS+I6L4&#10;c6hdLrSr5m6EEAADkV9s+AbhE0NS6fOwADdx718gfBnT4HuIblz5s05D7fTJyK+y/DNj5enxs3OV&#10;yAO1edX+I9nD/wANGtfKFijwNuQeB1rFvN4jb9a2LyYSNFxtwMYrLvCPsd1t+VvpXmvc9ijsGlke&#10;dnOVx0rXh+ZickAH7tYuhR+W0bONxYcA966CzBfqRnd2rrp7EVtyeZvMmyvyccmo5dqwttTPPLNV&#10;q5H7wDb2qncyfuQjDAJqpGSZLYuYJGfHJHrWporBLqN93LHpWPa5bJB4xV/T18u5iAHzbuKujuce&#10;IV4s9Z0Ng1q2eOe3WtcIeB61z/hlSYW3ksO5roVk6be/FfXUvhR+f1VaTHhflzxmkVjgjrSLnJ5x&#10;j2oB25OcitTG4LjIOOPpSsMtk8DrSK/+1+lHH3e35UBcduBIB4NO554yPWotuAMU7jB4Yf1oEHDY&#10;pxYYIIyKap7HrnpS4zuPSgB38I46UZCgtvG7FN5bOOKF4Xpg0AKvGd3PoaRSdp57880pxwc8elOO&#10;eOM8ZoAarLlvlye1IPmzk80buDkc0ueAQPqKAFVhtxn8aRj0x09aTjPBpQCPY0AhSw/Cm87vbpSq&#10;oZuuPUUbRuxggg8UFAdvAxzSDqeQtOblvT3oC9QTx/WgBR92hV3YOcCoy53AEU8fvMk8LQB8y7Ty&#10;MD3qRW2thQOajDYHTmpEB24I4qGA9ZF5JPNL93A4z7VGrKGILDpxxTou2eD60kA7c3Y09GGRj5T6&#10;4qNV6oD9aeo2/Q8VQDyxyeeaVch1bq3fHWml92P0peOT1oAcrKy5bHT0pVYBc45HTnNIqhlJHWpN&#10;u3bnr6etAhQSVwe3vT1B4IHbNMXG0fxD/PNKPvc8+lACq3yj+9nmnZCtz0NM75JGc9Kf0z/CKBig&#10;jJOec8U9W9R9KjVmOcj6U5WDYyeaaJHbtvOORSiTLbSfpTQMqMHNG3ABxg5pgTovrwB1208t78mo&#10;lwZAe31p+0lc44oAXdtxkZxSJ1HtR/EMdPWj0wc+x6UMCReGOTkfypzEMTk55pCowVBPHNNZvnBY&#10;9OlSBNuxgDgU1eVGT+dLztIAoV/lJx0oK1AcAfNxTlbbu4yewpgxkY5pVUlSSMUAOkbY24qPwqvJ&#10;J1YkgjpVjgKPpVW4+4QOM1DLicd4oUTOTv8AmPWvOLixdmdQM7jw1eg+JmKSMM84xiuKuFG47utf&#10;OYv4z7LLPgMd9NaN9xw3PSjsQQPpVx8N1OD2qLaFzXndT6S90VhxtOeWFWFVPIwF+al2BccDmljw&#10;4HSmYSFhRZsEDse1V5IRbyb2XIBHFacUY2hRwKjuIVZSD0HOaVzilG54f8Zv9FkdguBnPtXj1jAZ&#10;rdpFUANyTng17z8WLM3UjAKHLjHNeLrb+R5sWMkEjH416NGWljxMRT965peDZlt9XQbs5GNtfUHh&#10;KRW0uPjoK+XfC8LRazGTwh7e9fT3g1QulxH6Zq5mtHY62HPDckHiribjx2+lU4zmNcdMnFTxyA4H&#10;TmvOe53LYujJjK02PKjA6U1WKkdh3qfA6jp296kY+PtgZqbcN2MVX80NwAQx6iphjHWgTJW6Y6Cl&#10;8zavBqLPXn5aCyuoWgEO3biOc0yRjzgdKN20jihRu9hQUiNsN0HOaRoTnPQ1P5e3knimiQ/L8v0o&#10;KK6qzZ7Uvk4xyKtfKVKkAHuajMPIPVaB3Ksi+Wp44x1pkeGx696tNb53AVXjtTHKCaCr6Eywg077&#10;OzKAoxzyakjUZODhqnjdljYKyj1pkEFurws+49Oh9aRpDNIBs4zUyqJHO7p1pViO7ONq57dadgFj&#10;s1j3AgZxxSraySKM4IHPSpsYb3FTw5dTu4reJk3qMhjLM5YYJqGe3KoNwyGNXVyMjH41DMrMnLcZ&#10;6VoOMtSnGg3FewqdVyoAGeeactuGZvmqdY9mCDQEpDYVC5OPan7DvQ9s1IsZIbA46mnxoEwSeO1M&#10;i4ySMhjxx2FV5W+XAGOcmrshVsZJyaqyrtYAViy4sY/IIHIIpBlYwB97tUixfNISecdKZu6EHmsm&#10;aIhOVYgjJbrUZiXgFunQVYGAzt1Y9aQgMwIHHWoaL6CooXvT9rDbx7Uqry3HBFPVc7RjG3pVIQiq&#10;FV9owad8ysuRyO9I2FVweTUbzEsoAI4pgSFvvAHHOKsRMd0YzyBVPd14watRNvkiYjG3rTQmTGT5&#10;W44qaONpJYwO4zUZkHzkDNSrceWyspxgc8VRkNjbYrbhkZpBlpFb0p2NyMQNwJzSRMWkUEYFBSBv&#10;mjYKeQalnPzJzj5eaY3y8DrmkZl4yM8dPWgornaM5NNVjIwGOMUqr5innI9fWlKjcoDfNjhRWL3N&#10;EJGvl25Xd/Fkj1qZVBmII2jFVVyuTzuzzV1fnPvjmmiWOX/U4U4AOeelWFVQd2c1DDGGTHGKkVy0&#10;jEjjpWhkwj+YA9ycCp4/lkZTxxyaZH0HGOeKeV3SPnk1ojMftEm1ieO1NU4LDrUqLjYfvE/w0rKF&#10;d3PHFWhXImX7pK/SkYHy5B0JqUbWjznBpWU8mqC5HnasWfutxx1qSZtuV6sOtRhvLbPVv5UIpy5z&#10;nNAgGSysOvTFSrN+7ZT0pEj3bQBTvL2hzjntQAeWu7I9KAoUEdealUhmUEYOOaG+VSw9aTC4hQtI&#10;DntUSr8vJwM1Y5WQZ44qLZwQORmpHcTaAwON3oMU6QllyyDPUYpzYDenFDfLGo5J68daQcxUaEtM&#10;0hbnFO27o15yc1ZMYYsSKaYhGo7j+tSVzEDfK0wIySMCn2se2NVPp0qVYTIxz8oAqSHCxxHt70Cu&#10;RKo8xs07k7RnPeldgWbJHtSru+XI5pEscACWweaXldvFJkqzDNHDMu+kSACyswPFDfJgA/TNJtHz&#10;49aJHHmR5oAe2WjJzkmq0i/MjHuKlKhQxB79KbJlpFxVFohZg2DnntSxr82D1UUjINpzye1NEgjk&#10;5647UFDJgGUEnJNVgxWQjgHFSPJ8uc85qKTLZ+maAKtztZdxwcH8Kw9TYK00pIwEOAa2WkaM7wgY&#10;5rG1pY9jNu+YjBVumaE9TCR84fFyWNYPnbkvt618+eJNQtIb26s2YhjF1x6//qr3v42W7tChT5Ss&#10;m4elfOGvXBudU1GaaNS/AQAYwP8A9YNehTWhyT+I9o+Bc0dxf2UMS4G0DHoa+0dGhMOmqCOUXj6d&#10;q+I/2fV367a7W5xyFHPCmvt61Uwrs5bjp39a8yuvePYov3EguYyuwsOT0rLuVMlrLtGCrc1vXEZK&#10;xsfmJHQ1nXCg2l04bOTt2/5+lee1qepSloUNFQNIhJyccV0FrCyt9TmsHSFY3oXI2Yzj36108XXA&#10;IHHFdtLYK25avsrNgkD5Qc49qzLpovs6pGnz5yXJ4rQ1F0Z42UkttGRVG82f2f8AMNsgcEfSqqGM&#10;BNPjWSRlDHpnpV/T4RNcRDcetU9Lt5JI5NrLGdmWB9K6DwnAs82cB+RV0ItyRxYqfJBs9C8NxyQW&#10;ZDH6VsL6Z57VDBCYwoHpVhT8vHXvX1tNWikz4Co+ZtjkbaPfvR97AzzSMw3EDj1pV+7z1/pWhkO3&#10;bep6U0+hpP4vl6VIOx7igBOemBSbuuT9KTg5A65oViNyAdeaAHbduSRk+tIVPfn2pGO/joaVfmbr&#10;mgBcngDkim+mQcml4PrStjA7e9A7Aufu9PrS9ehzmm9UOOacO+BzQIVGpu0biR2pfcHB9fSkbLdR&#10;g+lAC7egpG4PzcUm7tkZ9xS53Yz8wHvQAmRtwehPFO2rkEik3EZGOKUHjA4oBCMvy9Penqdyn1x6&#10;0zd3B2nuKUfMCeo7UFaiqoZcEfjQuBtDHHNC4O0jhqAQeuTzzxQB8yg7iOcU6PDLg5/Oomxs2ipP&#10;bpxUhqOZS4JO3FKG2t60iqDj296TBGOh/pQIn3Y5BxRHIrZ55NIrAYJyaYx+bIwKBol7fex+HWnM&#10;TgYHB4qONskY5qRm2gA5xQAqsGIHf/ap5bBAA/GoVUMQd3HapWBJ5ORQJki5bI4BoLHGN3601SPX&#10;twMUxzt9moES7gmA3HbNSL/dJ+hzVdW3KcjcKsDEnH3RjnHWgaH7grA456Un3WzjOOtI2MKuMt7d&#10;TTlXlj1x1NA2OznkdB2pS27kcNnimMRuGeB2PpQGKjkY9qCSbjbwN1PDHGMZNRKeAadu3AnHWqKH&#10;N0xS/dwcYHp70irnn2xTl/dikDFWTqPu7qXlcjqPWmt6k9e9OB3cAcgUiR/mEsB3JApwwSec5qMZ&#10;baOAKdxuPJPpigoVcZ3Zp24BQQ2c0xs7RlaMbcf40AO3DucelQ3CjYfpUqjOR0z3pky/Jt/Wkykc&#10;T4wtyspH3cqK4W5bHCnP1r0TxWPOc7huGK84uF2yPz7V89jPiPsssd4EHlmQ/e6UirvXAbketOiy&#10;dx27UA596azccLhTXlH0JWuozC2HIznjFOhXYSCMj19KdzuztzilgjJIGcntQRIvWrbF3Elh/OoL&#10;gl1Yk7R/dFWIVHlYJyfSmyx7yRjpUHHI83+IShrdCgwQp5avCZWePUrnd95Wzzz+lfQvjyyLWhQL&#10;z618/wCpqIdeuVG4AfqK7KTPPxS0TNfw/auupWxfo/b8a+j/AAnHt0dFU45HFfPfhlg15DkcBsDP&#10;WvoTwm27SYh3Jxiuib0Maa0Omtz19TU3/LRc87aqwsdoq0uW2+mOa4mdcSdWZl+YfSrCEfZ2DYPp&#10;UahdrfSlUBRxUFki4kk396sDoT0qGFVj4qdenWgBd23OelOXG3ceaZ9RmlDfh700IG+6fahc859a&#10;TdtY4649Keq4UH1qhj/l8z5umKRdpUYUU1l3EtuqRVG0AigL2GtGMDNIqEZ+XFP8vbyR9BT1j+XB&#10;69aBcwxY+eae0Kt+FTpGq5OecUeXuxg5p2FzESQjeSTgUwQ7Ryuec1bEZVlB4Hqajlh3YAPOaLBz&#10;EGCzEDgYpyxsu3b1qwsY6Ku3HVs1IkKAggfU1SByGiMHhm61K2RHhRxTXHzcc09myoySfStI7mdx&#10;oY8/SnKoZRkheelLGOp7gc0FdoUgfStAGMpaV/7o5Bp5j3KrZ+Y9KUKGbkfNT8HYOO/NArkirnHp&#10;TXxtXP3e9NVs5A4X0pW+6OOAaljEZ/mB71XJ4HXcTyanHO5cfSkC4wMd6l7FxIvusQDk4xSSL8q4&#10;61K0IQkgcelRtt25cY9KyaNkxkfzFlG3NJ82Qe/SlZF3MR1oViNoIz71JRLuO04GPWgncq4PTpUb&#10;LuYnpQMxrknPNABJJ5Yfd94UzzNxUA8tSzMD5kjccYFQwndscnAFBRYhVm8wMMY71OpxioVkLb23&#10;YHYetSrwq549qqO5LJW+aNgDz1qxGAdm70qsufnAFT4IYNnjFUZMdGWViAcCl3B5UfPApF65pVO5&#10;kXNIBoztYY7093WNkBGeM0m7Yp56U5o1ZUIHJoKIdoaElT1OaZyJl9fapNpRSOhpkkhSQAZY4NZM&#10;uJE2dpycHdU8NwGnAPpxVf5TnPU96ehHnDauSRzSG9i3tbyRu7mpI13zEnpioI/mtWJ6bh/OrEbf&#10;vORk1rExZOqAJyOc1MnzFv4f50yM/Lz97pS9ZGU9QM1ojFlhRmNeB9RTm7jHUelCN8iAetTL+8Zg&#10;eM1aM7laFCQqgYqSTIqyVTaoUYC9WpsgR2fBzVC5imq4A4yD1NPVcBh/D2qTywu0jrRhm3r/ABUF&#10;c1yNmI8sDpmk3HLkGp9odl7HvUbKdshHPOKBkiqFdSw4x1pNyqrY5OeOKVVD7FY8ZB4603727A/i&#10;4pMQPmaeMk9sGhV+QqDjninPhpF9cc0Kp2H170hXF2hsnvSKrRqCPXFP2fOCfu0N/q+neiwXG+WN&#10;2RycUxVwBn1qfcS2cZAFRsBtBzgVLKuL5Y3MWII7CmD5lU9CKdt2gt37UbSoXcKkBvl/Ox64FO+/&#10;s5p8bYZwOmKRVKhSB05oAVujYH400jcoG2n8NuPc01lI2DNJgMA6007VZcrz25p7oYw5PJqNhuIJ&#10;GaSGiJm/duo656Uq/PMEz2pecMCMc+lIy4kAzgYyTVFoYxEa4Jzg02N1DF3Ctxge1I+GiLJ0z1qN&#10;j5bdhxQMjbYy/OcnrTJG/eFSNoZflp0khZe3Wq80Zkm5OeKNQK83+rHbnrWPqWJfMUc4GM49a1Zm&#10;DR8jJU4x61kaohj3bTjjPShaGEj57+NSyW9lE4H7vftJr541S0tZtQdnXee49fwr6a+MHkyaIWmD&#10;OUfOFHbvXgGp+G5Z7j7QhZV27intXXCVlqYqPNI6/wCC9m9jr8MtnKyMrBlZj+n0xn8zX2to1w8k&#10;KO/DbQDxXx58FbU3mvwxoMKDivsnR4Vht0Vh822vPqS5pnrxjyRNEK7YJAwelZ95bxrFdbR80nWt&#10;URMyr3FNks/MhkJUfKc1m4XLjOzOfsohDICF52ntWrbDOGBHXuao/PnpirEUmFLA8qRVw0OiWpdu&#10;pt0wX+6KqTqGjG0AnP8AFVfW2JulUOyleflNWbeEy24Devcc0ubmY7cqLOm2huJtjNgEfwmvQ/B+&#10;hQ2sCSDgjmuS0HTzc3BWMZx19q9O02zNrapjlsf5Ne5gaN1c+XzTEfYRfibHLnLelKudwPGD2pBk&#10;Z4+bHWnx7uBjHvXtnyr8wXuCOKf/ABEdx0pigADnd608tt6cj0oEKu1TkdKTcD060M2AAO/Wl3bs&#10;YO0UAIeVwfWhfvYB+tKx3ZwKQ4PRec9aAF3cn5eKB645pCoXuc0qnHXmgBSw3DjFMwBjninNk44/&#10;/VTsLzx+dACccHNIzYDDpRuUsQvSj7uec57UADLu75NLydoA6daFYLgdaVWxx0FACLhu4x69qRWB&#10;zjj0pfm9eKRu460AOJ3Lkk8d6buPIApGYbuBT1UnLY5XmgEG7GSPmpVam7txHGD3pEXsM/jQUPcq&#10;uCPpTd2eBj+tGMf4UKOrcDbQDPmVFEa9Cc+op4CsOT16Uz+HGMUnlqvUYFSSP2kjB4x1NSLhcHHH&#10;rUewlQPypS23GSQV9qBkvPPGR39qAApGBx9aQcKf7p6UKxXaDg84oESqMLuP+FH3vlzzSeZhSuf0&#10;pyN8oHGaCh69ucdqX+FhjPPHNN6sPlyfX/Cgc5GRkHnPWgTHJnfyOR6c0rY8zBbBHOW9KRZMfLn7&#10;1O5YZLZx04oEEajbxwPWnhTtwKjVmP3weBipFxxjhfXvQNEitnauMUbSy8HjpSbsA4/OnL0OOneg&#10;YH+EEHApd2GOOc+tJ91vQdqcsf500BInXjnHalyD2/CmLnJ5xTtzKTzxTAeuOMnntSsxZhuGMdqb&#10;H27e9P3fMR1oAEbDFsbh2FO37jkdcc0wfL0HNSLgA0ahoKvbnFKxC4x60zBOOcUoU8nPSjUB3ysv&#10;B6UisGIycD3oKk5UHBHXNCrt4PIFIB3G0YzxUUz7lzjHpUzMGGBwKjnU846f55qHsWjmvEMZkh3Z&#10;5xzXmt0yKz7E3jOCa9R1y3HlkE54wK8y1RVjuJAv3s814WOjazPqsqlo0UUmEjZHHoKY2S3SoGmA&#10;k4HFHnFzxyc14x9T0Hs2/Azt/rViEDb0xVTlWwelX44/3YIOaDGRMjBMBeCe9PVupPJ7UyOPpzSx&#10;hlbjgd6aOSRz/i+3SSyyxxwc181eLodviRnRTtZeuPQ19M+L1aSEqBwBivn3xNbzLq02VATHy/Wt&#10;ab5ZHPWg5Q0H+EYzJfoqnhTk19FeGoSunJIV+XHFeCeB7fdqCLjr3r6A0VWjtkjHRRzXVJ3RyxXK&#10;kjYhUsVBPNXPLIYDoKphtrDB6dKuqSwBPBrkZ0xHnPZePWnRt/8AXpI2K54yT05pQpDA4578VKLL&#10;O7n5enrUgYMp4571SU+mR9atopj2nbkY6ZqiWScc4H0pY/m6jjrTdx2khduOv09KYq7huBwvYUEl&#10;iPCscmlbkgjsaj52j26VJGDt5ByT/DQA/AVsY7UgB6nijcQSDwBT1+YAU0AKec+lTR8q3vUartbr&#10;wKsKq4wR0qiGwCdQe/ShR5eB/FmnKvzf71PkcRcbckUIm45mJwMA01FGMdvpTlwzYzjvil3DYB3q&#10;gFVVHBHFIwGMgU4MWxk4A7Um4qxJHXpRp0ARW+Y8UqHJzjFMkbkY5b+VSRoJF5bBHT3poA3bc9M+&#10;tNj785OaNoJJHWnqvyhieBVAPC7ecdaRlzxnApfu89MU35VU9znrTuAig885p8bErilKhepySKTd&#10;tTO2pYC8L37YpjDaAeSSaXJ8zB4/DrTyvByc+1JFDefm71XZRt3e/FTfdZvm4x0qPYWwByKlm8Sv&#10;5p82RFGGHWn/AC7V70KFeRxjHFNUEYzgioZoSO55I/Cot5ZV3D61I0ickHgdKrzSAgIpHvUsaEVv&#10;llJHSl+Xah6baryMPMYA8+lSw8eUO5pIqxbXMeT1HY1KuH25PNV41ZyRn5e9TYMbR7RkA1qjNliM&#10;FVcetTcrtPUiokYsWznNWERto2jtVGQcqrAHOTzTOfMRwcHHFPj5Y+oprRyLcRMBkdzQFxzHjnl6&#10;buZWX0xzTpsBZPL79TUTthgvfFDKQisFyfU8U448xTnBx+dIjIIZQ/3j92mElJV2kYA5rOWxcdyH&#10;cq7hja2cZ9KTpMu/japwAeafJnaTt+YdaY3yyhg24svNQWWbeTEO0r15qeOTdNz0xWfbfNGzBs5a&#10;r8ZDTYA5UVpExki3FgxgYKjNTscvkLiq6AeV04B5qdWLN0yO1Wc73J4MeX8xq1GSGOFyKqwr+6XJ&#10;5zVmPCse5NaowkSmT5Ni8Z60bQ2T2qNsx/MeMdqkjIZWy3QUySInDDAzzxSFcbiwwaXy2+VgfcUs&#10;mcE9+9BSYRgZT1PShlVWbPrzSR8BfWhidrdznkUGlxNoOCOQeBTW3BHAHIP6U/c24DGKNuS3pQIV&#10;vlkCkYz3pY2XJPak58xBjtR96Mk/Kc0ASLljjrx0oU5jx+FG0jrzxxTo2G1cDB60CZC2VnwOOODT&#10;Zs7QVGeeatcsW45pgjO3GcnNSxpkIyr4Ppmn8NGpo8vdJwcEChVzt5qRh18zA6UvYDNC5EpHOe9O&#10;PCrtqRCiMtDIwblaaULrGBzSbgFkXJ+al+aOOMA8Y60DQxQDHKeu3jrTMBWjz0bkU5f3fm/7XNRy&#10;SH5Sec9qC0Nk+VWPXNI0g8xc8jFI33XPSomdfMQdRig0GvJ5ak4zjoKYzF1BcgADpUkxVYSSOc1E&#10;q+Y4yaGURMuI/XdVaY7pRhSABU7DardcZxUEn3uCQMc1JLKW4LFkKWctjOe1UtRB+bceoq70Xjpu&#10;qC4iDSsT82FP8qpI55Hh3xOtTcQRxEYiadVZvQE815prFibPWbmJY28vaFjYDI246V734y0E3ltH&#10;lQyrKDjFcDrmj+TdTFlO0jIHbjtRUdkdeFpxlK7G/Cmyhh1TTyqKrlvkAGOev/1/wr6c0uH7owSw&#10;GOa8S+Euhbb63eVdkgGQx6rmvf8AT413fICo/vGsaMXLc68T7r0JfJPy5JxSyITDKo4fBAPpVon5&#10;lGajumEccjA84roasefGTuczf+WrKShQYxiq8A4ZgMDIqxcMTN7UyDAz6ZrBHqX0HXFqZrxZOuRk&#10;Va27bdm+6zUMu6Red7dhitjS7NruaONk3nO4+1aU6bkzmq1/ZxbOp8D6eYbEyPHjcOtdii9Bt7VU&#10;s7YRRxoq4wOlXuQu3kn0Br6mhD2cLHwuIqe1qOQmCvJ6Z7dak3nnPA/WmgZI/wD108DbknpXQcbF&#10;KtyyjikbG33pOU/GgY3cjBoAVSfTFLj1HX060vb1po+b7vP9KAF3beenpQrc56UHG3B/Oj7rD5s0&#10;AG3K9c4HrSq3yjjOKbuxz37U5d3Bzz3oAVR0A6/Wkz8uT1pAc5yeaQsSBzk0Ahyt5Y5xg9KRvvcj&#10;jtSsCq5B/CkChui4oGO3BuvUUnys1AGcjrSjt83SgSExjI3dKduGAO/WlZWxnHWmdTnP4UDDdg5p&#10;Sx68470Mo+XFBI3bevegEI33upwelLtIILc9hQzD7w696N7cAHOaBidSR1/2cUZI9D2xS8ZI6Gja&#10;FzjnigD5lXOACSeaG3NxnjpzSbNq/e2+1L97GGyKkCQ42qM4IHFCscjJ5bg5qNc7R3pwAKnaaBEn&#10;3WxjC0m3dkdqRlIwSKX5VIPegQqrt68Cp9/QAZpsfzck5o24A9aAHcrnHXpSqx5YAZpgAPA9aeo5&#10;OW49B1oGOVgSDjnvS/xYz97pxTAOw4Bp2Q3fJoEObDKc81K2AVHqORUC/LyB9aecgZHyigCThlYg&#10;8eh6VIuSpwPzqNcbRTlI6ZyTQArnc2SdpHSlZjwR19PWmlu/Q0AZbceaCiRPu9c+9OABIzxTUO0A&#10;jilZuMk5OaaAefm7U5V3d/xqPdn/AHf881IrnkflTAdtAbJ6UvB+lN3Bu/Pp605VLLjp7f0oAI38&#10;tvp0NA+YnLZOaXHzAAUiqemKAJM4znr2o2HZkkH6UnD8YpOVfA6UgHtk8g4C0zhu1Ky8jnBpGzvU&#10;cfWpexZk6wu+FiGxt7V5drC/6VIduCx6167dQbo3Hsegry3xVbGO6cg45ya8fHR9259Blc7TscjO&#10;3zBgc+tMj3LISDgelNn4bahyO9RROfM4r58+2NZYwyjJ3cVftV2rjrn9KoWe5kUmtSJdqEnvTOOo&#10;yT5mwD26UyQkKufQ1Mq++aZIOcVaWpzXMLXhvjIbkY6V5N4s09ZLhmK/KeleyapDujIxkntXAeIL&#10;ATZBAye1DWpaV1Y4vwpE0N4vPevddHUi1iPIO3JrzXw7pSw3CSbRnOK9MsVKRhmOOK3V7HJUSia8&#10;XzKhOOnSpdxYD/0L29Krxkrgjj3qw7bgvy5HrUSCJIswyMDip8bhndzVZeMkHpUseQ3Hp1qOpZOu&#10;VZTnIqVQwbeGyo61CrFcd89af5pPTlW7UyGSmRWbrwOKds+XPQVH5fz7j93HFTxvmMdkxQIWNhuA&#10;NPyVzt9e3WmLGONpyO1N2lcYPHegCVV+b+93qdI/kznFRxjlSOBUqt8pNXEzuOXO/rmplGTj/Ipn&#10;fb3xmpYmz2z61RDY9gUBIw2O5qMbWB5I+tTIobJLYXpUOF3dc0CJV+8aHYqAQAaQdPrQy9PQVXQa&#10;H4yN2c8ZpN27HpTMBSRyBSt8y5JxUlCmPdjPAqTbheXzjpUW4rJnOak6qOxNMBTlmJxQuNp570An&#10;1o45wOe9UA45BYgcUq42jjk0jcZ5+lIrFkPb/GgBy43bT1pWb8u1NVj5n86Np4ycDtQAKwUnjJPF&#10;PbIX0pnRiD1oZm24xQUhsiYAqNXKxjjPNSyfKCCc8YqHjjBxSZvHYQx75JMjB6ioQ56FskU9m2sx&#10;JJGKpzTbsbTtyaxZslcdJJndkYA61TWbz03KvfFNuZBJJtAxgcmlt0H2dNvHNQaWsSru82THJxir&#10;sMI2oTy1N+SSVmEe1sfnViGPaqHbzTSM2yVYjE7AjIqSOMrg9FpF3ySSMOTT45ApjU8E8nmtUZNj&#10;1J+YMeKsRs6x5DfSmLGvzMWwG6CjDEDHemZsRclWGMHPNTrtVFXq2KjjU84GTilUHPXmgQ3cYvMJ&#10;OaVUEm0nA280MrKh3jHoT0NNMf3BytBSIYmV1l45zRyrD6VIv7tG4596iYNIeeazaNEQsueD3PGK&#10;PvMCRgYqSRdqEZ470yVdsqAPuUrwKixoRK4jRsHpzV2zlUyE92HSqG3EOMc7qs2rBbgBuhU047il&#10;saYk8xORtxyB61a+ZWLHgYrPhcMmc5BOBWkNvAIO6tkckkOUkxhhyc1aVvnyTVdVOPQVPDy59BWq&#10;OaRIqiRQQ2B/OlXDMQO3Wk3bVVe1O43cDJxxTJEkDZXHSm9GORTldm25OSaduBZw3QUFIY3bvTlX&#10;cr5PyjpShAdpFIVwxzQMVY/mA4JFMZwzOCMkHk0vTpTY4yu7PIoC5Jtw4A9KecbetNXC7ccU1h8p&#10;Ge/WhCHpjcOcU8fd5pi5DDA5xSjLLzximAwsy36JhsbSc9qnaPbyeoPFNUDfu6EjHWnsSy5Jzjpx&#10;SsK5EYzIx4wab/AoxVpFx8vtUbR7lXB4B5qQ5hiqeewxUeDuWpSv3s59RTPu7WAyfepZaY1hgnNI&#10;W+6rDbk8Um/dIwYjHtSyZ2Rt1FSUhGwu7B3GoGBbb69TT2yd/pUbZ2pxig0Boiu4nkHpUBUrIvHF&#10;WPMyrAtxUT4VkK88UFohm+aPGRUGGVhgcY5NT3E3DKAMmoAflxu7UiyHzPk2kcKeOKjeQeZ14xTp&#10;FVdx6+gqJ8tMM8Hb1pEMrXBPljAPWoJNu5sfeI5pzMdmB69+lMZUZizEqoHp1rSJzyMTUIz9lIb1&#10;4rltQ01prva6ZUjnArsbzayhiOM5ArNdWkupct8p5H+FRUOnDtxkjU8G6WLdo2C4fFeg2uVyO9c5&#10;oEIhjWQnAx0roo2CkrjmqpqyNa8nKRoSn5YyDhu9U7pm8uUHkN0qbzE2jqCOtUL+fZbzgAkNxVy2&#10;OaC1MadQsigbi/SpbeYH5fL2HOCaq+eW+4fY1Lag/PnkZxXNE9R/CaJYo37vAJ43N0Hua73wbpMd&#10;rCjFjI78sx61wslv9oubeBOjsu76d/5V6loEfl2QK+levg6fM7nzeZ1OWKRsRgA805mO4c9+tMXH&#10;GTg1Jz6fSvePl2OWT7wIpzYJPqOlR855ODThjuKCRGwcf3qVskjPQetIW2qSOaVm29s/hQA/5t3T&#10;ApFzvBHWmj+HpzTl+77UADj1OaCCFOeBQOucZoLH9aADeFI7Ui7uO/pQG+VccGnDlj81ABzzkd6Q&#10;kKOwzSr+7br+FBz1J69qAFUblA7U3oo9KGO5snimsOMDkUAP3d6NyqMml2nZkLyO1Ifm5/SgBBno&#10;GwKVvmU5O6hgdg9M9KXAXqee2KAEyBx1/nS4+Xnj6Chh8uSd3r6imFunPNADsjBwM+1OMnlqMDk8&#10;Un+0D9aOWwDyOwoGgfscUcx/Kw+VqRsr8pHWnKwKndyewoGfMrHoOGpAMZx3qJVIySMDNTLjHDZq&#10;QE+91PXmn+gAx/Wk2bskfN7UAFecD6d6AJFY9vxBpdwGP7uelRt/ewQPelTPJzxSYFhZNq8DP4U3&#10;OcZBFIjLt5OeKXPyjHTpSQEi5zyOPWlyAwIOR2pi9QB/9Y0FiucCqEObO7ntzTk+Tnp7U1WLdTTu&#10;FO7OT6UCCPoOc57ZqT1BIPtTEYbQwI3U5WEhx0PrQUPQ8jjH0pV+6MHHPpTcfN16d6XJjUsBx/Og&#10;CVl2rx1+tN3bMMQTjr7UMNmSG/GgZXJ6k0ATcFdu73FN2jcPSoh1Hy806P73y4685oAs7cK2f/1U&#10;1sYU57daYuQ2c8e/SlX5umcZ5p3BkyNtwR070fLuyD9Karc4zhaVR3AzTAfzu98c0quCDzTdx257&#10;55+lDMijOaAHKQfzp5UZ+bPtio+GUY60rfTJ70rjRKGRsjr60x+CMDOBkU4Mqrnpjp7U1s8Fjj2q&#10;SiCQFlznGRzXA+KrdWlkJXr7V6DJ93rgda5bxRYCSJ5FGDXFiI80T0cHPlqJs8nvIA0wCjGOtUVX&#10;y5MHqTwa2byDbJ6nNZ0kZVmLDivlpKzZ+gRmpxL9iu1lDtn1rejI8l1cLlu5rnbM4ZcZNdFalTCO&#10;7YqkclXcYuFQ85pGj3YwOtOkQ7T2zSrgKCTk4q0YlK6jZlJPHpXP6rpizEsoBUV1Mxyu08g81lXk&#10;OF+7uHpTK5rI57TbNbUjgHnIrqrHLKv0rEgiV5GxwQa3LPEaqBzitOhyTd2XVTjgc54p6yEcE896&#10;YJCpAB+tSbevI9qyY4kvRQP4amiYY5GT2qrsJXHU06P5W5OMDpUM06Fxvlx0zjJpVYhSfSowdy5/&#10;CpQu3I7+tUSydZB0YdKkT0BwPSowoO0k5/CpojgDFBDFHUDGcU+Pa6gEck03ac881YSPaOKCRVG3&#10;kjipdpYAdQabtDKNxxUgB24xmtFsZ3G89elSoe+cULH8xycU8jpzVIQbcsDmhVzzjHvS8qc9acWO&#10;3gcVQCKfnUdPSn9FP60keCBzzStn6nNADW4bOOM0bgecdD0oOVOQOO9MbJUY6UDFZtzA4/8ArU9c&#10;bQOtRrkZz3FSKvygCkUOWZI3GVzngD+tNwApwcnvSrxIGHJpu3GfrSAkx+8BHbpTl+aPkYOaYrfM&#10;AO1ByV59avoBID82R0qPedpBGTmlCgqwB6Co1wyggUgHciQn14okyq8VJGq5zmlkiCrz0zQNbkKM&#10;S5z6VA2PL3n1qzJGFcsPu+lVZeYc4+XPFJ7HREhM3JBX5TwazrohvkUYGafNclbgqDxioNzEKFHe&#10;uZnVH3R8cf7459KupblI4ztxzSQx7cluDjjirlvGfJXPJzxVJdSJSEjj5YsOe1Wo0+RTj603bmRj&#10;3HWp0UMqnPvWqRzykPRdrOwGCRxUb2/mrEec5q0fvMxHy4p0UY+UkcD/ADir5TLmGJHsX7uO1T7C&#10;pUkVOse5if4ccCrkNmGUDbnFXyGMqtjMZGTcoOaVV3EeprUbTmLlscVDLa4YDBHvT5GJVUyhNkRu&#10;Nucdv60xlLbeMnFWmhYeYD07Uww7WjOeR3qJKxunco9VdSPmB60qqMqM5NK8O7zCvBzk0hA3pg9e&#10;vNZM3jsQ3EYht5ix6MAPxoliEciRgZIGSaW4gFxaud/yhwcVKyq0gx6dalmhnPL8p7YbANPik/0w&#10;EnnbxStGqKx68/lUbR5mDD8KkvoXLPEMZKsSc/LWvDJ+85GMjIrDtGZEOetbdvt3Jnk45rSLOKoa&#10;EXzRhsZzTm+Vj9OlNj/1a4GPWpsDdz0xmt0cj3I4zlVxinZ+ZhnFCqGVTj7xp+AGJC80xDZU2Roo&#10;4HrS4Dbu56UyTJ25AHPanqu3zOc+lIA+ZVGBgDrSBw3J5Gaep+Vc8e1MbKsxUVRQ8qFAPWmsx2kd&#10;PenrIPLwahZeX+tDC4qyHco/hoySrBehNIE3MnNO+7GcAZFJAJuPmDOeakRisZOMgGmhS0gAP19q&#10;M4jbByAfzpgTM43daCB5eRySahVQZMlsgjj61KjFeD1oJaLByH59Kap2x+uaj8wbgcZp3BUZOKVy&#10;bCFSrNkYqP09+KkMpBOBnjGahZgAgA5JxUM1jsJ5Y3MB8vrTCfu46dKmZxuKgfdFMXDKh71DNBnO&#10;5gveopG3Mh6cYp8kn3/WmbR8mRk0jREXzbWO6l2jdk9MUrbVLemeKjuE2Mp3Z3dqC0V5lC5IGOeT&#10;UTZ+UBsg81O/3WDdqhLfvBtHHepKIJGxG5HIDYFRSMTINynOKdcKUjJUHGajhAhn/eE4xQQynN++&#10;wOQAemKZMpaXHBCjpUl10JU5Umo5NsjHJw23Iq4mEtjKvAdmTwKowxzS3W87ViUZ68mrlxiaHBIz&#10;nvWTbwGPWHJkYqI+FzxmlUN6O52Gl3ykqi8evtW/by4zzketcfZwSK0bg8t1+ldLbS4jAz161MZa&#10;HRONzZ+0IyqMHcehFVbhg0cpbnim7gqA5xnms+7vgscq8klcVbloKnAo2bCSQjH0rQt8KsmR0rN0&#10;tUjAwvGOK0VXduBGQaygdk9jX01TcahaoB91S35Yr1HSITHagFsZ5rzfQ4mm1BCmAqoc5/CvT9PG&#10;y3jHVq97Bx0bPkc0leaj2Lq4IOeD2pY128E5J9KT72DS4Hdcc9RXrHz7F3FsZGM+tKG6jnI6U0/N&#10;kZ4/2qUEYGGzQSAJ2HIx9KDyoG4ilGOxpOc56igBFx7k/SpOGXOdvamdT6UrqePWgBdwG0gk0u0N&#10;g5AHvTQO5bJFAXCrnnmgBfXaM89aXnrjOKap3NjIxn8qcy+wPvQA0YO7Pel3beQefpSMvTnk0uOn&#10;bNAC7hywzmkYcAc59qdu2nHWmq+7P94c0ALtDYAJDe5oVunr34o3fxfxGl7YAwaAAH5QfSm8c9fa&#10;jZ6nnvSgbuCQQOtA0G5lX1PrQrFPxpcqG6/L2pM9cGgBrEb8dvWnbgT6HtRuLZY5GOKMe3A9aAQb&#10;hzkc0HCj0oGM5HDUqAFjzzQM+YPOJXl+B7U9fkwQf0pithhUgUfJ781ADvMO3AbigEryenuaQ5fB&#10;wD7DvSFtrAZz70wJVJRwTyOtHmAMvoeajXPGASD2qTn7o44pAP8AMHATn1p/zE/wop4xUSxgjPTH&#10;vS8BT7cUgJmyoAPIB7UrYZW7VAQSAD+FSKpGCTz0xQgY9cKwGeRSqRxnketMzjPHPepN/wApxyO1&#10;USKSB8uQf96nRj5lz06YFNbOCe/ekVjzzxg4z/SgB7ArgEd8AVINvc4PYVFxwCcHGc96GkPBK5J6&#10;GgZLtLd+akVjux0x/FUWcYwdp6mlViWAP8VAIm45YjP/ALNSg8kgrj6U1Pm3DPGaMhmIYYJP50DJ&#10;e2CM+9OVhtIqMNu44x/KlLBsDqRQBKVIOe/oKTjjnimK2QwIx6U8E845PemgHb8tkn6UNnrgZ9aR&#10;ewPQ0q54bjFMBVbOO27ipNvzbQeaj4IBGM0qryB3+lSxod6nOT0NKq7lPPAqNz8uR29elOGVOO3f&#10;mkUI4DAfxfjWVrMJltXH94elapIbIB4+lVbwK0JTGRWNSOjNqb5ZJnkurWwt2AHXdzWJNjzGJOR2&#10;Fdp4osyn7zHytkg/TtXGzMy5X1r5itFxkfc4OfPTTFt5FX5icA1sW7DaDmueV/mxnArYtZG8tW7L&#10;WKOiojVTcy47Z61Hg7mUc1DHMdpJ+72oMm5lIBz/ADqznHsAOnJqnff6onnNS3Vw8n3htqjNIwiK&#10;qMlu/pTBmZEpSYjOSxrYtVfpjA9ayIQEmGJNzA1tW7HaV49a06HNItRsAQMZb1qdsDA71VjkHBC8&#10;irEL/KysNvvWUioj1baflWnq3INMEijI7eo6mnR7W53D6VDNSdW2sRnOPargbaqKBmqi/eHFWVwB&#10;nrzQjJlmNAu1sZ9aVVXucgdKbCpk+YHCrUqqRx0WmZ9RR+Z61NHngmoo/wCEDoKnz1PU0ATKoLZI&#10;zUnXtwajhyMnuak4HHQ+laxMx2FbkGhY2TJPINR7iuTjinrI209xVksnXqeMAUn3lY4wT0pinjHX&#10;Pf0p6yBVY7tw70CE3fMXP3qQsVzzQVBUEcelJt/dls5IoLAscdKavzEktT/4sHtSMo4IbNAD2w31&#10;7UGTYvT5qTmmnryfpQBIgJYc/MR0o3Flb1zSxDb3ycelIXJzgfjigBzKOw5pDu4AxjvQrMrEZyKJ&#10;M7MMdtNDQn3gvPSkUFWIA6Gn7fm5PGOMUbeMDOc8k02UOUbpBz1FH3kAU5CmgrkhQOvFJKzRKAvQ&#10;HFSFriyOFX61kXDvtxnirc0mPlDZaqLKWHzc1nJ9Dqgmio3/AB8Ebce9TQop24POalRSrt8tLGob&#10;5jnNZm1+hYhz5nI4xirkcgWMZIAHQVXRtikAdqkRlZVzz61aMpFhfmlbH8Qyamjx5akdKhb/AF3y&#10;8YHFSfwIF4FWYstxsGZ/4qmRsqAB36VBGfmfHWpVxhFzgsa2WxjItwruZsc4HIrTt9v7sZ4AwayY&#10;maJnA53VZgm2R/e5FaxOGpFvY3PkG4jkDrVOZFZl28D0qFL3du7n601pixDdK1djCEZLcZcRxqpJ&#10;YZHSqFxG3B7MKuXHzKT196z55SrImeAa557HoQvYgY43N3qsQDJGT1qwzBhJkd+lQyMQy4H0rle5&#10;3w2I5Pljkyyg54WpFYEqD6VGy/eJp33nAHzEDJNSzQiaMLGzZ5JzUf3ZRjg4qd+Y8gfWohHtZQem&#10;M4qSkQWoaOFsschs8/yrTspH89QwwuKprGWjYj15qUbl5zzjpmmjKUeY6KNsxBgc5qwrBpORjisC&#10;xuWUEFuBW5byeapwc8V0xZwTjyscuMjPY1PhSxAqJcMuc8jgUrZ3MTjOO1WzMTbtVc4pyt8zDbj6&#10;0mcxilKct3pIYuPMx60xsqGHWhc707DvUoCsrA8gdKYDCuORRtwue9O24VB6UinJfqaABAdyg9DT&#10;JP8AVsAOhqRcK6ZH0qR13Ke3rQNFdXb7oXjufSo/MyGwNw7mpTHll/u01IwFI9TQMbyzZC8DmnR7&#10;vL+YYpWDrN1woGKD9xsilcB/V0XPUcY6ijcRGM8nPWljwpyD1GKY4G1RjGKlgkI8pVWOOccVFFcM&#10;0MZK4OaQsu/1HpSM3yJxg555qGaIkZvvZH3ulLIN0ac4PeolJ3Fu3alJLRox+7mpKE3Y3BuT2pAw&#10;ZlHX3pmSTJ2pcMqrx2oLQEbWcj16U1sbwxPSkL53jNRSMFRRnr1NBoJIx+cL2qtN8jAA84qR2Kq2&#10;0ZFMdsAMy8Y6VJSKzJ5aO5bAY1HJ8zB+2KljZZMqw+UtmkuY1847eRjpQZSKZZREdwye1U7hyH5X&#10;nFWWI2HPToKpTfNMB3xWkTGWxUmhaSPMalm6k46Vnx6d5+p/aJGYbU2hV4Bz61fmkaOFdvy5ODzT&#10;bWQyX3lj5uPrUzNKdzZtYWCox4AOMVpxrlmOPcVFbkFEXGTmpshZDlcEc1kde5ZdVaFSZVTAx83v&#10;6ViTFpmkZRnBx9as3k3nRoB0ptvbFo3Ykqi8+9B0Q0QsCs2Dt2ADpnNW40OCM4xSWyqJE4OP9o9a&#10;JGZrgoBty3TFXFahJ6HU+G4/LuhgfeHX8a9Jt0KgLn7vPPSuQ8JwZkRiBnHpXZRxsGI6D2r6TCx5&#10;Ynw2Oqc9Qep3E4NOYkDA4z1FIuVPTindjkV3HlsCp2AAYApF+fHzbfXPSjjnPSlbHykjIHQUAO74&#10;xx60i/ewRSFsMDjr2pedxPSgBW54xSjO09hTc85P0pf+WYNAAp7Z5xQo60nKnOQFp3mDqelAAPlI&#10;I607DcfSm7gAT1pdv8JGKAE3jJ/vdKQMe570vLMDil67ieAOtACsCqjPOaXHO4N+FMKjd855pQxU&#10;jAFAC42ndjGaQttyf5DmhsdR1zTdu0np9KAHZ5B7npS7fl6c96Ao9c0h+Xn0oAXnAxxSNnb0BpN3&#10;vx2FOCgc5yaAEDbVxjJpFHc/Wl2c88d6OGy5P40AHVienpTkOc7mpF6fX1oXO7Pago+XxJ8xxke2&#10;KlyOAPrTN+OQRn2oXAyS27Pas0BIrfN90/WjaAck5HpQseFzluBnbnrS4PPzYH0qgFJ3ZUHg075f&#10;LAA570zovyn8aXc20c7R6+tINSSPpxz+FLt3dSc0wMcN2pdxLDHQ0rAOZieh4pdxHA5zSZXkKxyO&#10;DSbSrDH4ZpCH5ySpzj6VNgZ46VH95h6YwalVhtA9KsQMOp68UY3EHcOOlIGO75TnmlzubIUAnqaA&#10;DaMDPanMuAGzjFHORnp2p2T1GOKAAZ9fvelKrhemfxFCjDAg8U9Tt78UAOXCjIP17UKduWJwKbuH&#10;8P8A31QMqMkg0FEoOQeeOwp2MryMUyM+ZxjjvTlJB9s8UAPX5WAHSlw2/wBKQsMHn9KXcM80AO+b&#10;8f6Um76EZ70vBIxz6CnLj5yRTuAu7nJ5HtS7vvcD/Ckz8xOMY70qYBGRRcBDuzyf+BU4Z2kZz60i&#10;tzkrkUbtp+Xv1pDQ9VDAYOPaq08Yzg+vFWg5IAHaq7oWww6rz9alq6LRyHi6BjboFGDnJrzmaI+c&#10;c+tep+JF3QR5HfJFeYamzLdFDwN3Ar57GR94+vyyX7uxQaLocZq/aNtX271Skb5eB1p8crDBJz7C&#10;vOPakrm3FJlSAPl9KjkcICQSKhsZgXBJIGcc1NcEM5XPFM5SvJIXX5jt96qXEj+S23gY7dasSw5y&#10;xbr0qNl/dFScbhVBIybNvm4GDnJrat5C8Z9ax4U8qYjrzWtbEKwJHWtDmZcX5c9qsl2bIPAx1qLt&#10;kn6VPGWZQrKPrWT3BEqw/KH6Y6UsKgKcryx5phJXA3U9OWBJ79KlmqLSHdjjbxxUsahtwJwaZG25&#10;BgYIpwbmkiGTpnjJ+UVZUbVweRVWPnp19KnydpGMVRmSxsIySBU4k8xQQaoqd3BNTkhMknnP3apE&#10;vYsqxUjnHvUhlwGLct0qqsgK8/lT42Gc5wBVkEmWZs4/CnqwXkdcdKj3ZOedtNUl2+XIxQJlhWDE&#10;fwn0p6+gqDfg99y07cVweuasksbiCOcmkbdnPtSBlxjGKeqsy5PPNAxqxknd14p6xnk4oVQtOXOf&#10;Wmh3FZdzYpVj28A80beeBUnJXLDtgVQrjduG+9QHKZjJz6U9RgjtkUgQ7cg5oEMKhdoxz61Gx2xj&#10;ndjgVIf/ANdN/h6ZGaRohFG4gZ+apVG2POaVQuSduDUbMf4ePWlcoTcWbAb6Ux2/c8nJzT5EMeDj&#10;qKqtIfJIH40r2LRWmZvNakXJHPTNIVzJz0pyr+7BB5zXOdKJFUszY4H0oaPjrzUscZycjpTZGEjE&#10;9s1QwQHcDuwAKTzPl+X15oZVXHFMdsLzxzTDcsxv8zHpxxT0mfamTx6VT34ZsjJPFTCcKq/rVXM3&#10;Evxybi2GyTzU+S2wjkrVCOUHJJ+XHFWhIscMRB+ZjitUzBxLa3GHPGDUyylkU1nbiJGU9BUqyeWE&#10;XOB9afMZSiaUcm2QnJpy3H3FYbs1RWUt5m0cqOn9aaZtvlfMMt1q1IjkNDzjhiD8oqpcMsqrt/lU&#10;TzHdKC3Q8Y61D5m0Lzg1EpG0Y2DcVWTOM54pgk+ZSetCyZ3ng1HIw+T5sE81g2dUULL+8jfbwetS&#10;lD+5ycHHNVU/5akHJqVJPL8sFvmYUiybc2x8HCg0kiKzL2wtDSbY5Qe3WpF2M685BHQetJgVx8iM&#10;xP0qQrkruGDilk+ZWIBNO487HcrmpAi3bdqkd62rCZt2OnFYjYVCe4rTsW+YZPGK2gzCttc1lzjN&#10;PZtztjuKiY/ICp4py48xsE8itzzg6LtNPGG3bW49KYyHau7PWnICrN6GgA5YLtGcDrUu1WwQMcda&#10;DjaoIwO9OX7px93tQA1FB2kZz2pApzI3djzS8BVJ49BThubPagBWYMyZxmmscRt65pdvzAYpeQrY&#10;oAa5KsnHambSRn3p7KWaPtx1pI88jNDKFVN2MjBqGTKqQTwanYlWUg5xTJJAVPcg1IxsbHJIGcji&#10;mJkQ88kHrU2Pm+70HWoSCsKqWwM8UmWiN4x52MdvSmNjau0ZPTrTyCWYE5O05qPhY1b04FSaIVm6&#10;rmolY+Wg7KenrUjR/XdTVX5AD+dQaIFVtz9QMdKTltuPwoVjHJIM5BFIzfKgFBQMpbcv8WaZMgja&#10;NW646Uu8fMQe9RXGFkAPJxwaBoiYiIOxOfamCTzpAeMAdKlLdS30NQtH8wTdgdjUsogkXdGwU4Oe&#10;lQPujkX3HWp5E27txzzVZn3yKD0qUQyvIVKkHrnrUd1EFmHODjrTpF3Bh3zxVaZZ1kzJ93HFaxMG&#10;VJgFtxn5vm6DrVjTbVluCVUA46VDuG0ZPOat6fMyXIaMkk8E5qZbji2b1siqF4xzzuHFS3yj7Qyx&#10;NnA5NMt2KpydwP6VFcqqSEBs8evWjodML3IWiEaKD17U+NGSNwG+tKqmOFATu96crbc8UjsiNRmW&#10;QHuKsWMb3F6Cx3HORUasFYFgcVpeH4jJqHyqSqn1rWnHmkkZV5ctNs9K8P2v2a3RmGGK56Vtx52j&#10;B5zzVW0z5KMeuMVZXO3ivqKa5Yo/PqkuaTZLghuuabgluTxTtxU+2KFPXPStTEQndwevajjkfxU5&#10;cDtkY4pq9uxz1oAVSe55FLu2gg880bVZce9I33sjoaAH7gxBHH9aY2eF6+1J91hiiT369qAF6ZGM&#10;0oYfKPw+lIp4wOp60Mu0YLfSgBwB6MM+ho+bAHajjaOD9aXbnndQAZ2ggjNDdzjhucf1o27vejcF&#10;b9KABSGfPWl4HTrSSZHAGO+aOA3JwaAHDhcnrTfm3Zxx3pdvcjntS7ty89aAEX5mxnilYksAeRSM&#10;pXnPFC4aNsj3AoAVuuOtN+83Ixx1p+7PRdtNICnp81AB7np06Uv8OKVc7cYpuD0x9KAA9sLz7mhW&#10;3J05bj1o5+vrSqwUNwfwoKPl/PAyMnHanBs9eNo9KazDAI60jZ9RWQEySZH3ifcU7JJwRj0NRRsV&#10;xg5P04p+0vwRz9aoB+NvIOT3pu3djHy560bR06fjTkHIAH9aYEgby2zncCKYrbiQfumm4Ea5I3H8&#10;qeR97jmkxCqxVcE5p28nAHU0kYLOMcetOOV4yCrDtUgEIbqR7U9sR5yevSmoScDjFPLn5cdqaEJG&#10;rZXsc81IuOf85qMMQwHWpCvT071QAWK4/lRuP0Bo3fNgcj36UoUngEdec9qCh4JOMc0/Bx05qHlW&#10;4G5fWp42G08cn+9QLqHzKuO/binBs9eDTQ/Q5+bpRuKq+Gwe/FAyT7rDsadGxGM8g+1MxkDPPpT4&#10;2bndtFAxfuoACNpOOac0e3cVPApuAGOBTeR04PeghlhJB/wOhu+Khj+8fX261Kpx97kfyoKHjHy+&#10;h4o5xjqAaaW9D7DmhflUc/U0AOXHIzSr7cU1eV6ceuaUqFXPQetOwCKevBJp33QPRqXnnjnNNJ+Y&#10;bjzUlIy9XtfOiIU5YHgfnXl3iaEQangrjKivXLhTtcY4Nee+L9OVpt55Kjg/U15WMheNz28tquNT&#10;lexxTMBxzntQCR8x5pW3jOfUj9aO4+leAfZ6dCxbzJDlVPNW45w6kZBrJBLLwMYqe3m+cc5oRhKP&#10;U1FjBx9O/SoLqP5SACvv2q5ARIAetOmiLRtzWhxy3OeC7crjJ9atW54A7imXEIUuVPNLbtk+9WZs&#10;0YvvHPrVoqVYHdkketUYzvxzyKtq2Yzk8ipkCJ1UycAdOtTooVhiqysQ3oCKtwHeuR/DWbNCWJiv&#10;HUdSalmxt+X+VRKw65qUMV6Hg1IBETxirKzMqnJB4qush3crjFSbgeSOT0oIYsbZkGMc1ZZssQBn&#10;1qsqHcAOp61NuwGAzg9atEskCnqfwqWMZOTzimxknC449am+73zWiIY3Pzbc8Uvyrnmn4/ipUG1c&#10;cYzxVIhjmQ7hgUojI3buD7niljb5hk/NTJBliOaokkweAORUkTNuIzkUz7qAbstT41Zh7UATKuGA&#10;wOKacqxwe/al/iXvihycHC8k9aaAlHy4HrShcLjnFM3Bm56rT1ctzVCF/jGeRTz97gcZpAAzfN0F&#10;CjCD0z2oJEl++OKYrFYzx3p5xupGXarMaTNVsIevB5qvITuOPxqf7vQe9QSE59qk0Q1nLbc9McVT&#10;mYxpz0Jq22G4zz1qrdgLH/tdqT2N4kUb/vBn0p/nKIjgAHNNhUHBYZ4phjVVbB+9XMb9CyuxlMrS&#10;An0zSM6TR/ewgPU8VnSTeVKuTxWFr2t+XDtQnrnijnGoNnSXN9FC3DggDtWZN4lgjtX8yQKQflzX&#10;nl1rlzd3whRiBjnnJrJ1a31BrIK2ZEY4+XjjNFyuXueqw+KLSaZisgYkdBWja65aTJhn/WvALi11&#10;KzvI7izf5I0KvG7fK2ffsRitvT9Q1m3it5prV1WduRnBQZ6/jVJlOCPc47pNxMZ3gjpmp0nIUDON&#10;tcHpOrv9sb5uig4rqBqaSWYcHDlgMVakc8oG5u+8wbdkc09JMMueKz/M8mQpuyMfrT1uC0GarmM+&#10;U0oZhJJIqdcc02WT5YvRWrOt5tsjnJ96njuhkZ5Haq5hcpbkKK0zq2STnFRNNuX8KgZwRJg4Lc1V&#10;e6KopB5qeYtIuicIJd5461Wkvk3IpIG7uayNY16OygnZudq5PtXBXviy61IW32Ntiyk7mbrj2rJy&#10;OiMD0mbVIVeUeeqn61aj1KDbbqhzKynL5rySyk1KSSbep2g8Fu9aOlR6nb30bOrtFgkhjxUcxu6a&#10;PUo7slWDHFW4ctIh7AV5zY6xexyXYuBgFwFHbFdLYeIP30UbtywxT5jF030OkGFjdc9TSn92yoi5&#10;DfeNUVvAyse2cVa8wF0IP8PWnczs+o2XhSD1Jq9Zxhrg552p0zx9azppA0O0D5gfvVa0+4KyhcZ3&#10;DrWsTKotDet3xGB+Aqdcq3XJxzVONuAPvMTVr7rqT1IrdHmPccpbavHy5zx1p6kfMxPHpUBO1ffN&#10;SL99uKoRNu+UelDNhmIpP+WYDGn+oPbtQAK3yqxoUszPnhc1F/ChPrUwOGkPY0ANaQnaQOO9KWC5&#10;I6Uq4baMe9MOPn9AaAF53LgUm0qmSaVcBs+3FMZi2SaAHgncv0qCZR5RAODnNSjAIYHGKjJEiEjg&#10;mkUOjwxIz82OKichoVXq2al8zZ8mMH1qu0nykkc561LNIisTIzZO0kUjjEYAOcUm/e+DTSf3ZA61&#10;JoKrMsjAdcVCz/uwOmepqRflYqTzioZEDKq5xk5qDRCnCsyjpSlvMC4biiNvMaVV42jJpqpt24O4&#10;GgsVvlzTPLEkih/TNPOF3DtUUjZaPBz7UFEUsasjHdxmoVkCMASSMcVKxJDDHGaryKNy81LAYzB9&#10;wzk5qpJgMFBx61YDfun+UkA/eqpLlnBHzex9KUdyGVpeFOc5zyfSmbmkbbu3pSXLff3H5c0xpf3v&#10;yHGBitUc7IpgjQ7FOGz1qzZrJDKAjFuOaoXmFiZlbBPJpmk3CiRyZGYDpWcjWnE7Czy6jjmmSxmO&#10;aQHk5pllchlU5xVi6mAYkdf5090bq6ZG0h8tBt4p0bJiRyOFFR7/ADlAY4/2ali2ASFvu46etFjp&#10;T0I1YrtJON33Riup8J6dI0hZm3GRs+/auXt282RF25f+AeleleFbEwxI5XFehhYNyueTmFXkhynU&#10;RZWNVIHyjtU6N8oOcDvUUakgjvUnG7b3r34qyPjZXH+YRjjK9KDkDrmjoMdqcG4we1USAPHI5pP4&#10;gTx6UFg2TjPekYFlHbPtQAvTaS34Ubm69vpQMtzkHilADcf1oAQYwe59+lLyoGTxSMpUgmgY3c/h&#10;QA5iONvSmnk47Ucc+tKdqk7evpQAhweQOfVu1ObO48596QNuXHT1pyMNp446UAIuf4TSjGfmGDSN&#10;8rZXqaVc4yeG70AH8LUuC2BjJ7e9LkgY44pvJGSTigBd20nLbqcF3LvzjHNN3fLkdelI2F5GdxoA&#10;Au0/N35FA3bs44705uMc/NScljgZoAGyee3al/iAIzSLzwD0pcjoeDQCD5lUetINzDkCkYDcBnJ6&#10;0obcw4xigoA5HUDHalZivcZoPXPvSMOc9PwoA+YF4UZ5zS9OCKbznIPFPVc+rHvWQBHhQuDmpPvD&#10;NNPyscHGaXcNoAOT3poNST7qjBzSKW+YA470m3LEYp2CrHA571Qg/jODil3Bec59eabu4x1Ht1pv&#10;LcEbfekIlyONvT/Zp8bEFmPHYYqIc5z0FJ29qQE+S2MHBPWnhgw5YDHABqLuR1yKFXGASoHvSAcz&#10;fMAeB3K1MpAUEn5vpUSqVbHSn89OvPbrTQDs45HTvxQVJ5zxmhlKrluD2p7PyQT24qikCr5ny5wF&#10;5xRznP5UiqGxjr9amDBmxnBoAYu5mB6epp/HJHJzycUccbjyDT9x2jDfKe1ADA/bcefTmnxEdSMj&#10;vzTTlRweD/DSp8qkDqaAJ2YDgD5aZgcEN+FCoCM4Ix1yaXjnHPHHNACou0Ag805W+93pijLHKn3p&#10;4cdiPfFAaixjP9KkcFVD461GpGcDmnhgTjP6UAHLY596Xjt1pVZWyCevFM/iHOaAJVx0waaxA65P&#10;OPpQR36n1FPVmAGPx4oGQyqNzANnjpiuQ8Vwl5OFxgc1183147Vk61bi4tfu/OK5aseaLR14epyT&#10;TPH7rO/BXAzScYHar+raaYWLDP3jWbwuRg18vOPLJo+9pVFUhcjYjcRU0Makgg80xcNnJwPSnrhS&#10;hX8ahFy2NO3kKkHP3au7m/1jfgPWs2NgflXgVcmkMcajdkkda0POluZuoTKWZc7G6mqtrMPlGeOx&#10;qlqEmZWUHJzmpbPOAp5FWiDWhPTnmraDsOeKz4WJcYq/G3OFGTQyluTx4bAzWhDtVcZ59az4oyWw&#10;Tg59amCndyc+1Ys1RZ3fNwOBxmlVuD61F0/pT4x60dBk6YGOTU6ye1RBcsu3ip85YipMWOEgXGeu&#10;MUsYKscHioBGFmyeRVpcDkHIq4ksnizx270//aA+tRKwXGVwT0peN2D1zVohlheSSRgU9V6tTVcZ&#10;XnFOQFc4qjNjm/hyCTmgKNzE9KVV6GnKvv3oEIMNgGpY2KqwHeo2GJAQdvHpUkcmV2MpBH8VWA8Y&#10;EgHU05227u1M4VwvYinZMme4qhMXjd6+9PRgM9h60Y27Rto4C80xD89PTpQpKj+lNVge2DSt8vOK&#10;ADH8XbPNDBdpYfd9D0pG/hB6moHwEwOmallxFaQHhelQ+ZwcjjNLk8elN5O4n7tI6IoUsOCDWddE&#10;tGwHGP5VcZ8EcYqtKu5cVnI3gQNcbVXHQCmhiyDJyarTZibrhqjinaQMpboeawOjl0uS6kqyZ7YF&#10;c1faY00LNjKEjOOorpZMSMPmAG04zVYRkMcdaDWLMqHQraK4R1hCjbheKnGnx+WA0QcZyVrV3fMM&#10;jaKbyyFUG0MfTrTCxmp4YtprnfjjGVj9W7U9vD4Zc4Gc+nSt61h8p/RgMVYRf3KjGcGrMZSsYtro&#10;MNs8rkAsy8e9JcWskccLqo3A/c9a6JYfMkfpnFI1nuUSMc9sUzFzMWGYuzcsWx6cVOtyRAgB2n1N&#10;XTZlWPYY61XmszJCoA+VTkmo1FzXCO4I3A5JI61CLplVBuOc1KyhZJOPlx1psdsJFUY4anqV0Eur&#10;hoI2kLHaOSMdeKz/ADJ76K2li+WFuWVuuK6GO1LBsj5RxTngVFRdmB9MU7NiTsczqHh9NQilMg+Z&#10;uBkn0o0jwXZWdvaM6/NH6fyrqFtxuPG6myKF8rnPPSlY3Uit/Z9sVd0hUc/c9Kl+wowjwqnjkYpx&#10;IVpD0GeKPPYyRDPWgfMyvPpKG3kBjVcHisiSw2zo8fOzpg+1b0kcsyyMWyqnNRrGDcRqwOCPuj+d&#10;ZSsUmypYySSRlpAVOe9aschwgB3Cqe1NzqpztbGPSpXkEexVJ6c04kssTSH7OxU/NmtGxUb0HfFY&#10;MJ8wOPfNb1mRuhY9xxW8TnqGxCxVSM4OeKt7h5g3dcVRjbcoq2rhn2k5wK2Wx5slqOZuhz06VIu1&#10;SwY85qLAEee/an7Ru6ZNWiCydrRjd94U3ozq34VGjFmHbNS+WZJGBPvTEN5faO9Ayu4Ec0jfu9vN&#10;AY/MnYc5oAkHLx54Io6bstwD0xSfwqO570u75Wzye1ADofnIOenSmBf9YWbBzT1bYy+uKhUht56n&#10;NK40Eincgznmk52t6dqeqlyoBpikkOAcgHlvSgoXyz95uRjgVW4ZCOlWGXawxwarsflLZzg80pFo&#10;RRtk5btgUHGzHOaVseZx0xTNp24Xqag0B8byT/dNRMxZUGSMcVI0bCQqecj8qibCopLdDUs0iNMg&#10;VmHWnFvkXoT6ZqIf6wj2pmem3nHekaWJmJ+cggetRRnay44FOx3/ABojUsUUnAoGMkx+NQNt3Lk4&#10;p8jFi2BwKrM3zLnBFSAyZ2ZWAOPQetUpv3cw3PyR09Knlk+aTjgc5qCVWb5uxHFBDKc2ZISB0z1p&#10;inc2PanBGkB3Lg9qasvkyLlBuAxmtUc7KV8gNswQ8+/SseMv9r8vdtKLuxWtej/RTtb94W6Dt70m&#10;i2u68Zpo1lcLhdvU1lU1Oqjsamk3TNHG7A4962hcCT5ioJxwKpR2JXb5g2/7PpUrQ7WBB5HKmlG9&#10;jolbctnOxQyAHPFJnduUDPrSbmZVLElupqxCQ6uucZHpWqJvYuaDCjXKM46dCBzXqmlxiO2jAPGM&#10;1574bhH2gEAn8eK9Ks+bWNiwxjgCvYwq0Pl8wk5TLHO0DpnvTxlv50n0J6Uqnb0FeseE9x/8PvRn&#10;jG3HrScLz/e96FYHjsPXpQAu48EZwP4aM7eM7qNrb8547UvG0djQAm0fQ0uwluvFLnbzxikZWX6d&#10;KADnIyMc0pI5OCDmk2ny+TuHpUcbOWOR0NAEv1+7SfdIJGB2pGJU470uNx6+9ADsj8aaOjHdSjBz&#10;gdaTOR93ntQA7cSGycelKWyvuOtIo+6GPUd+lN5ZCOoNACh1PU807jrg0hbqxHHajB4PQGgBwyvv&#10;mhmPQNwKTbtXGcGkb7vTFADtwYdMmjk8elKqjk7sU0AN1GB60AHBYYpzfe579vWk2jrzx3o3A/d5&#10;oGhzYKAZ5/vUz+EnOaOV5JySKRQR1GKBinPy4HWhTxz3o+6c9jwKI/l4xQB8ucs42/LjkipV3bQQ&#10;3X+VRLkMB15qXeWbpgAYrINRd27PO72p/HODiotpXBz+R5pxzu4JB9SKAJ8jPByfQ01WOCR1pqNk&#10;5zzSqx5zx6U0A9ee+PpSbTuz0oZhu4HzUBmLKGznuaoQqr6DqeamX5l4FQhtnAp/TkHmgQ8MGGAB&#10;n+VKcAYIB96YoKnn86Gwc7QcdzQBIWJx/D70rNhhzjHU1Gv3fU1IzBlHGMUASbxn+8Oopw+bODhu&#10;tRbhxg809B2zg+tAIXJY5zinAndjgetM37M5+gp8ZHc8mgoc3zYIIxT1Py5JyegqNcLzn8ak2qcE&#10;59qAFT5Qcke1OX95jGAaaANvpQPlI3KfYigB23bnJJNO/iyvXvTWc/ePRqk9cDH16UBqKuOcc5oG&#10;QDz1pPbGTinRn1/CgQ5c7iAO1P3LtGBUavuO08d6duG7GcDHNAx2NvQc07nb6DrTMiTgUvGeefpQ&#10;Ao9+lOY45PamZCcN0PNKDtVe+aQCdcZ6dqgmU7QOxqddvp3pskfmNg/lUtaFo868VWD2skmz/VOc&#10;jiuMkVtx3DAr2HxFarNp6xlPmB4NeWapZm3uHQ+tfP4qlyu59blte8XEzcbck/hSrnIz1p3k9ycL&#10;606FiJFK/Ng15x7MnZFqM7celPuZGaMYqFt3TFRzuGUHvTOfluzBvpAtxy3erVofl3dqz9RJ84kd&#10;KsWEp6HpiriZzVjat5DxzV9Gzg5OazoFxjP4Vowt8q469+KctjNFlZtoAU/UYqWJ9zYVMsapktnI&#10;HANS28p8zG7Ge9ZnR0Lkg8tiCMN3p6qcKM571WDfMD3q1Hg9RQJluMnYg4FSq3zdc/hVRZPmHGDV&#10;hCoyCagzZP5hYgZxT/M/d/MvzA9aq9wDnBqzDxuweKqO5mydMKvzGnFtoyOaiHy4wc+1SxsW4xxW&#10;hA+PJ9xVlW2gBhwarqx28DGKkDEKT1pmbLA6Y5oX5c+p6VH5mGIIzxxT42znn5vpTEOZm4U9al+U&#10;r1wag4brwaeFzxjBqkA5FbzFLHin7wrHaMj60zc2KZuBzgZ70wLIIbBB+al4EeOpqBWJx24qZWyv&#10;3uadxWFjB3DA7VIjDJyBnPeo1+9wcGkOOTnmkIlkG3HXPvULRZTI609pN23J6VDMTHkZyDSZshm0&#10;llJHFRyHqM98jmp3Y/dzj3qFivTaCfWkaogkJ3BgORULfd4+9ViVuV4/Wq8gG3Kis2zoiVbyH5Q2&#10;MtWVHFMmcAYJ59a2WQNgZJ781HtBUjG01kdClYyJJJI5FVQzH0qFtQaBGXOGPFa3k7pEAVs/3qrX&#10;+lKxZ+2eaVjVSRmy6ptYZOXYdSams7uSSEjcd2asvpETTqNh4HFSw6YtrGSOWzihD5ky7a73mC8r&#10;x96tGIlI8Lyc9aqRRkziNR94fMfStCFFC5VOFOM1av1OKoyaNSdwIwcdalRCUXHTODUseNx44xU0&#10;SEquFGAa2jqckpELWy8j+9/KopLB/L2qvyDnnpWgTmQYXnH6UNuaNVP3c9KvlJ9pYyDY/M38efyN&#10;Pj09cow656elaSwZZsDnFSxwkbcgUcoOqVo4Mbhj8aZJCcL0b0rWkhCR56ZqpIMKAD+XWlaw1O5R&#10;kX7xI2nFZ9w2doJ5zWpJGd2QorPmiaTacYbPHFYM7ISuZl5dNHHM23cVHA9PeqMeplXtFypaTqD3&#10;rWmtx8/I296rTaashiKgAp0NYO/Q6o8pmf8ACQEtdxpJkxnHPTNOi8QjzI95wwFWjokU0c6+Wqvv&#10;BZv8/wCeKVfD8DbVKqFA+7S1NPdsR29w0/nyRsD8xJxVqNZbqaNAfLyOaksdLjsbeRFQBGbPFX0h&#10;AYMB0FaJMxlJdBI4fLXA9ea04XCqgXg49Kqwx7VlYngcCraKdy+uK0Rzy1LcJO0dzVtXw447fnWY&#10;sh2sCMjNXAxDZBwK1TOWUS40ZEasdo5+7mpo5txycZI7Vn7tqke9WYWKyHkAY5rRGDjYsL8seT1N&#10;SK7KXHUY61VWX5Sw5A4qVZA27sAOlUQP/hXPSlLHe47VHnKqSOO1OVlBIAye5ouIkBCqvNOBHORk&#10;9qZuAI9KUMBnnntQKxIx+6O561Evy5weM1JtRmRicsO1Rtjc4z0NAIVmBKjviolYrGygYzSsxbAI&#10;FNA4YdKDQlYk7Tu7ciq+0MhxwM1YUKpGR2qumFVuehxQ9io7hyGxkYpFysfHXNEgHmZBwajkJbk8&#10;89qg0JJGCyEAdR1qtK6pCApy2e1Ss5VhnGCKqPGBCGU55qTWI9gGZz3xzTThQqg4U05VHmPzgkfn&#10;UZymN4ye1IsXdyR1zzUkzk+WMfdqI55Y/nSbt2N3NACOx3ORxVNuW4OR3qy0gCzeo6e9Z3LFCTsP&#10;epAjbf5ku4fIDxSSuGmTa3A4IpS/3+NwzUDTDzIj9zHamjKRA8hMjJ91SeT7VHeRhpFMZ+XFPZt2&#10;4FuM8VDcZ80Y+8RWiMDKupPIjLc9ela3hfbJNuP3iOvpWTq10FtHDBSqkE1f8HXQmWQ57VLWp2U9&#10;Vc6+GPzFwQC/dm6GkkUedliM9OKZbybYxxUuT5hJH0po1EOzyx6jgUqxkFsYXb19KbgFQqnDZ5oy&#10;WVy3P41cdyZbGxocnk3CAN8vr616Vo9wLi3jUAcV5LZzSKFbaAB/d613fhfUcKobk9BXrYV9D5nH&#10;U3fmOyVuQM8Uo7DGKjZkOMcgjinLhmB7+leqeHckb5gD90Chue3603JGcnOeaPdqBD1xwTjNHJUE&#10;mmbuCenanrnA96AE3HdwaXcTnIIpqkNgih2/EUAJk8jqPWnhcHnn2pFzjjilBVnGPloANv3jgZ70&#10;pGWxn6Ubgvv70Z9DQAbcNjP1pd23kEEChdxbB4B9qbgbv6+tACrghRjikX/WNkYHanMw246j3pFz&#10;u46UAO+7z3pGBVgO1KG3MT02ikYBSCTQAMSCcjP9aFQnjJwehpO+SeTSrls8/d6UALuGOTk0KQF5&#10;pFUkcig/K5wPwoAMfIecg9qVegIOPWkUsOuMU4Nk4IoARPmGN3sKCDgAjc1Lu+Zc8UmTtJUc9+aB&#10;oEG0kAYPp6UuDnggUij5cihe5NAz5dGMZ708cDPU9aZ/tEZ9qk4XbgZz29KyAJHLOD1pdxOD700b&#10;RwDjPalLBT70ASI/zEr16HmnbhjdnG2olIYghKeuBtPHXvQA5SGIx0anrnaCWx9OtN5D5AzTgSyg&#10;gYIqgYBvTgd6euVJI6UxX9Rml3Y47GmSO4xk9zTlyW64zzURbCkdPSlOQwGfzoAkc9Op289acGMi&#10;4DdT3FRyZ8snqKVTtQMenpQBLzgc4zUkLYwNtR7uP88Uzfjo3PvQBYbDDpkjpTd2G91602HLPyeK&#10;fuPmHuKCgEjM2P59KlDe/FNUhQeKCx2j60AKrdRgnNSqQcZB4pittyQefpQ3Vfbk0CJcnbx8wPYU&#10;5sqxGMcetQx7eCTw1SKBubqfrQCHqwxnqKcvy4XOe4prH5RjH0p646k49qBjo28z7x59aRm5BAyT&#10;TWIbA4HvUhUYDE5HTNACcpnHBp3DSZ3c03ocAgjrQ2WGOh7tQA9R5inPUdaXaM5XpnrUfGcHgAda&#10;cGO3H8I5oAdtUFiTx2pGYfNwT9KRW3Z460FuNuMn1pMpFW5iE0BVwB6V5p4qs3+0nZxg9favT5vu&#10;kj+HmuD8TsGmYivMxPvRZ62ClyzODkEhJXkgmpIVMbDIxT1Vt/vmpWwzAcbuteAfYbq4jSDbyRya&#10;imY7TjntUzRk/T3psrKsZAXnFBOhzWoSbWwDxSabICw7+1Q6qu1pM8nr9Kp6LdG4kK55zWtMyqx6&#10;nZQOTg4wcVdWQrtVetZsGduScDp1qyG+UbetUznjsXhJhQQPmp0aseMbeetVEkG4AnJq7E24ZJ4F&#10;ZM3WxZUHvzxU0bfLyMCqcbFpBzxVhc89xUgy6pz1Pap06DHPrVKOU7QPwq0km0ZPQVBBN5g3gA4q&#10;dVK7uOOtU1+8CDx6VcjZScFutXEhjlJ3ACnxnYvB2tnrTeFVcEfWk5GfTrVozLe9cDPWlXgHioYl&#10;3c+1PX5m59Kohk4YsMD0pVOcc/l1pEb5UFOUD+Higgmyw69PelyCPxqHzNrDJyvenKw5KjAJoAUn&#10;a+QCf5U1WJzyM+gp689896P4vl/HimgLCr04po+6fXtTeeOcLn6Um/5iR0FUMkVizJ/epDls5GPp&#10;1qPBZs4waTJjY55FK47E7ZyPSoLhgAfTvQ8vK/pUTZaNjjnvWbZpFDlfdGuc++ajkY9umaYsjbgD&#10;yKJGO1iB7UrmyFfG3OOaZt+UnHPt1pxXaFJOT60mSVYEc5qWzVER+XBPORTPlZWI4KmrCnaQD0qK&#10;RSFkVOCx4NQWhP8Aloq5981FOojycmRs/dxxUg+8B/Dim7uvHfHNSyhihmZHwqkDpTo1LR/MOpqR&#10;R0GBkU9QUjz3NNMdyS3XdISowMc1dTPkrtHy5qnCT5iYParsONvPHNaI55FuOMSMR0qygCoaghOZ&#10;SAefrU65Veema6InFIlUL5gPXIxxSOuFXHSnNjzBsGKOowcmrMx0YO446Y5qRfurxgZpiqfMI6cZ&#10;oMhVRkbif0qgJpHLe+Kquo2YqaTcCe/uOtVnbdGMHjvWUjSJBIQrOF49TVGQfd54z+dXpPmZgnC1&#10;VZRtRT1zxXNI7IEDQBvNZcDaOlQCMqsRHGauZXc35E01o1aNSrEYPT1/+vWaN7ldRu8zByQc07af&#10;MgX++aWNf9YM7MH8afuaGaLJyM4FUMFXashHzEHFTxx/vEwecdKiH7kOoHU85qRCVwM8iqIJjkxs&#10;hPWpEJXbnriq7/NGcHnNSRNwvO40EFhURt3GTnmpEb99znaRxVfzCqtjjmp1b/SE56irM5Dmy0eM&#10;7QDVlGIc454xUDyBYdynfg4qVHCzZXAbFaIyZOPlxkYqSN/mOTxiq2Sy8HvzUgzuOeAKozsWFY7V&#10;7ipIxtLAfhVVW2oozkVZVgzEkcCmiGh+Dgccd6buwSMZHbHWhZAijjrTdxVnOKokcv8ADu60u7ll&#10;Xn1oIDbT04pCp55zSGNZmymOnrSbj1z3p/3Shzim4BVu5J4FAx6ATMq7tox+dQEKYyAMEninrmMq&#10;DwRTJGPI4Iz2oZS3EYncSeuOaiIO3IHepM7ZMEZGKZyI89qk1QhULcbuvyHim+YphAPyhu3rT5Dh&#10;xtP8JzUG4Ko57g1LNELn52OKjmwFBLEFuBQzZmbAqNs7VVTUliqgOT/EBmm7tqxN2NKc5ABpn90Z&#10;4HXPSkAxtnzEAkg+tV3zsUEgD36VNI6ruI+YVRnkLYOzAz60AQRiRZJMqWGfl54qGTiZDwzDqBU0&#10;kjRrMoO3d3qBZEjK7V6Dls9aaMJDGUKWwuCTTJlO0EAZ6USbZS4VSSxzxU11GW8pVAzjnHetonNK&#10;VtTmtWtZZ45IkT5z0YHgVc8OCWwkWB/usOwr0fw/4WW/tc7Pmx0xSal4Hlt7iMrGMDpXRLDtq5dL&#10;Gwj7rMiNgiqA24nmrG44GTiqt1bz2MmxlI3Ht0qZZAWzjkVy7aM9LmUldMl8ttuRzzRHIF3KVPSm&#10;bjtHUDrQsn3jjjGKa3E9iWFgpBXKt3rtPDHzKCTuBYVw9uw8xVyfpXovhOycRKzgqnVSa9HC/EeH&#10;j2lCx1kIK4G2po8Y54NRxr2J5qQZbGRxXuHy4vtnI+lKPu8UDH07Cg9scGkALliSDg+lAcEgBaBj&#10;cSO1GAvGOaAHZHGevahs7ab26ZH1obCt+NADuQoO2g/ewvB7iheNvvSpjc2T0/WgAOVzngGl/i5O&#10;7Hamliy+1KuduMYGKAFcHqBx9aX7y8nimrx29qdtLe2KAG7gV29RSr0wO1K2dvHShSRjmgBu0nPN&#10;KFAznr9aTg+9HDNgjAoAXJIo5644xSNwUAO45/Kj7pOTk0AO5Vc4xmjcxGO/rRgtzSDP3e9AD3Ul&#10;FB/OoZpVhHz/AC04nGecAcjPSmyQrIp3DOec0D0Hq29QRmnDGDmmAbflxwOKdkYAzgD060CDkL16&#10;0oX5gOOmOTQqttBGKTBbgGgD5dX5iNxw1K3Ibjp1NG7OMct60/noBkk5NZFAu7qoBHXmnH++xP0I&#10;pvrzx1oX5jyePSgBwXb347Uu75sEcUm484PepVZcgt19aAEU7c/LTl5x/DzQ21eB+dAwMHrTQDxj&#10;cSeMjijbtZQTmkO5sg0nmAMevHrVCD7qsDnFOXBbk4FCybVwTmlX7pZeooEPxgkfjS+gzzjn2pic&#10;4Uilx5agZ59KAHqwK4BpVQlh0/OmqwOQBhv505c+mDQBMv3cdceopflxw3J60xseXjpzS8M3zcHP&#10;FBQo27Suc5PFOCgSYVs7hk/WmNndjgjvTxheB3oAVWOc+9PL7M5Oc+1R8ZA70M21s54HagWpIMsO&#10;eDT1JZuByBUcbcEYwKWP73J/SgZLn6Gnfdwf6UzcOeC3v6U5fuk/w0APPHUZFCybeM8dhTfMXce3&#10;16U5WBXGP0oAeG+bhR9falbtjFR7gW+bOMdKFlH/AAGgB+NzdOKTncB0pVb5eBjNHy9M80AP3BTx&#10;1prY6s34UbgueOPWmNhuo57UuhS3Irj5Y2YjjHFed+IrkNcbQee9dxrcjLavtJUsOa801SX/AEhy&#10;ec9z0ry8VL3T2cDHmlczmXdnPaiP7wY8jPIpjMBu9ajDAKMda8No+s8i9IU3Db0qldTfJIw4oa4A&#10;I5B4qnNdbo/VaVhpanO6xJtZu/y/lWT4bZo1j5y9ampN5z7F5z7VN4f0aZB5jQsduea1pxZhXmo6&#10;M3YGDBcnDdce9Xo3KoD0zwazIwcZOQ3vVuH5VyelNnLF32NFFWTAGD6GrMcZ6bhms+KbdxkKKvx/&#10;MoAP/AqyZvEeud3POO1TiY7tuBjpVf8A1bjHWlVgx3HHvUMovx9u9PjcrnnHpUcKttDD7valLbck&#10;rUgWBJgj5SW65qxG/VSKqxKSQKtjHTluK0RkyaMdgOPrTl5OOQajVu+c9sU5X3Z9aognU4HJ5p6N&#10;nPP1qHd26VJGdvY0GckTo2doqVRjHFRR4Zs7TipV6nbjFVqZgx+bjrT0+aPHvUe0swxnPepV4Uc4&#10;o1ATcysB2qRG3d8DrUY6+1KSPxoGOZskf3akKqELDkVAzKoGTkmlj8yTc0fB/wBqgaQ4Ocqc8VHJ&#10;L8zcZXsaFZt3zHJ70yXHQ9OtJmqQ7cflbg4FRSSHJHQdxTuFAPQemahU7tykAMTwRUNmsUSLuaQl&#10;Rhac2V61XVvmXbnGadI7Yf5s1JoTSL8gPbvTVO4HacrUbbnCjNL5m2LZ93FDLHsF27h1qBZOuaXz&#10;PmA5xQzKqsSaljQmQHUDg9qOBncOfX0pjMfMXHBxTWztbNZsok3neq5xnofWpUO5Dk8k1BFHukB9&#10;KmVvLUj+lVETLMaFWXjoPzqeNvlB6c+lVlfdIoyckYqaNiq7STwa0RjI04WHmZI68Cp1+6MjJqhb&#10;zKGXmrP2hSp/Kt4nJJMtoCVyPzp3IGOfrUK3QVsEZ4zmntNuAOeO1aGJIGAYEcHFL5owPmqNpDuw&#10;PzqIyfKG43Z4oDctPhmYe2ah48oc02YkSMCc8c4qBrgLEMEge9Q2aqLHbQjOe1V5QMKx6ZpTP5jN&#10;zjHWmK4bYwOBn8655HVG5BLnznxVeWRpPKyOh7VekUMznpnmqvy/JgdP1rM2Q5Wx5kjnhelSw7WZ&#10;XPzP1C1WI/1gHFPRmUqR1+lAyxNIrbyePX2qTyyux87x6VXikV96sM44IxUit88ZHyqvGPaquIkd&#10;TtcKO/NOVTEy/TNG4KpGOPSl2k4zyPSmJhGp5OOpzVmOPMyZbHFVxlQ2OlSK2XA9ua0Rmx7NtiKr&#10;83Oaep8y4B7kc4qNlDRkg4HTPrUsYKvjb1FWZssAqsfHXtmnqw3kE81XUlY8Y71MuVZlI6CgzY/P&#10;yr9atwsNzjPaqcbh8ZHSp4ZtrORzxxVmbQ9gCMnkjpS9CwJ/D0pgJYA85zS55YYyeuaCbDuPlI4x&#10;S7iobFRMxYrnkmlLjn1oKHKR8vPNIWPzdjnigN8yEjPFBUMpyM0DAMGIDDJ70hHXC8Z4pHU7wVOB&#10;6VGnzxuT64oGkOmzuXBpu/MZBHFK33lGeahWRWVlPUHFJmqJJG/fHB4xUEmJIlAHO7mnkjdUZUeX&#10;uxkZqWWhrEBsDnFRsQFHZc08qvmFcZqNlDID0571JRMWHJ6j0qtcLuVV+7g07cdzU2VhgHGeOaAI&#10;2VYwQSCT3FUpVVSo3ZNSyNhpCg3qetV5cLjJ4NITIZFOZB1x0qu+4MAvHrVlztDAcmqePLYM2Tmr&#10;iYMdHFuVznGDWlYWv2q5iHRV5zVNY0dcqea19D3ecqgFq6qe5w1tmek+HbUJbAJnB9O9b/2VZF+f&#10;5h1JxWT4eR/LjyMcc+1dEF8vIKde/rXu04rlPnZPVnK+IPDMN1byeQArMcggc1xd54bvkb5MEgel&#10;etbV5GPwNI1vFJkNGB7gc1nUw6nqdVHGTorTU8ei026MJDpl164p1jps08jb42GDwMGvVv7JijyE&#10;iHuQKfHp0K8+XisFhUdsszlJaI4bRPC7TXkTlML0bj1r0CGFI8IOg4FOjVYRtQAYqbYNpzyDzXdT&#10;pKmeVVrSrPUFQL1PNSLnd7AYpF7BRxSs3y4zmtjlYu5sDpjNIvzMeCOeTQrBgFXrSnLZ7kUACgbj&#10;tOB/eo3A5H3vSkRRt6ZxS/xEYwMc0AKuCBk+1DL36jsKRe+7kdqUEZAIoAOrAH5ac5GMFsCkccfM&#10;aTdt5oAODjtQ0gVvWhct0GeKODxjmgB30P4Uo6jmjaVGTSBiv070ALnAHHSkOM8jpQvPUYHY0EgM&#10;BnNAClsrnPNAYr7+1Bw2QOMU1V+Vj056+tADgvzZPHpSnG7NNZfm9PanffU8dBQCE5BOTx7UkfzE&#10;4yKVc7cdjRycDGKBi8HP9aiSYCTGelSrjo3PtUbw7ypPHPAoES/7Wc+opqbTk96NxT5evuTxSqpX&#10;t1oAVpNyg5xjigsDjpim7i3NHPTHH0oA+XA2zHWn7t3Q89ahDMWHIOacgwMGsiidGOCTzRG21s9K&#10;Z/DtxgdaUqRux07460ASEjcNx+Wj/lp6jNRbstubk9OKkMhZdv5cUAPbncwGcH0p+5eR/e68VGsh&#10;j4JOelOWTOR09KaAlVhu+tG3PX19KYeVXue9PC/LuzuIqgE5BODj8KVvlJPX3puPfkdqVcc5780A&#10;x0cmVIxk0/cW4xk449qanLEkcCkUncefYUEj9xIznr1qRZDu2EfLUQB5JHvx1p0ZGOemc0mNE3zN&#10;uUHjtTVypA7/AEpyt79qTjrnn6daSGOz8vzc56UDG0qaTg//AK6duXyznqTzVAPDEsCemKUKOpHF&#10;R42yDt6CnN3Bz6DHSgCRCd3tTgW3EkZ9qijO3bkHIqTzmbvtGefWgBS2c5OPanBztAU9aZGwH8PA&#10;5zinpnO/GAv60AKc7h6nrUysG6nBWofvtnoKVsbunAHX1oAfuDNnJxTkZVzxgfSo/wCEYXKk8H0p&#10;y7uTz+NADuAeDg9qXcOpXOOppGYcdzSxuyrkD8KADheuQKQ/LyAaduLZz9aZvOP7vtQNbmbqjeda&#10;sDkMPbrXmutQlbknoM/dr1SaMTcN8w9MVx3iDQWkm3J93r0rzMTT5j18HVVOWpwhY88YqBpMNwat&#10;3cJjd154OOeKz5l+ZQeST09a8Vxd7H1kasXG5LcMDCNp571QSCW8kWKMHJ9K29J0mbUZlhjRnycE&#10;9vrXo+h+C7SxUNKNzKeVQZ/Ou2lh3LVnnV8dClpF6nJeG/h8GZHmUlSMlsZP0rU1jRYrGHZFHgZx&#10;nFehtGGAUDEY4CLwKy9ctk8roWGCOa9B0VFaHzssTOpLmkeOXkfltIpX5RzTI5NxG09q09fULdFF&#10;X7vWslGVugxXjVFaR71CV4E/U81ct5NuCDgVTWTpmnwy4KkckVgzuiaAQ/KxHXmntjJxwaqx3RBw&#10;elWlkVhljxWbLLMMrbCp71ahySStVLdgynP4VPGw3YFJAy2vyDbnlu56UBtpxnpxUXmbTjvT2ywP&#10;Oe9UQyyrfKTnFOX7x5xVdWKrk1NE+0k4qiCyB0J6CpVY8nPH86jEgbGeuKapxnPSmZssKehHB7Cr&#10;CtsyAPpVRGHaptwDElfoaCGT9ADn5u9KrdcnK46VD5nIOc0u/wBDg0CsOb5SpA4p7TFvusAelRBu&#10;5/CmyMGYqBznJoLSJt33GHU9aQMUzzn3pnPA6DFJ6jqKLlWJFJLDj3qJu+TwabuKsAM07f5m7BIq&#10;blJDGf7ozwBTGXdkZ560+T5WGOTTBIMN2qWaolRh8oAxgVGWG4kimfdximGQjPFSaIlMhQgjik3Y&#10;Qn7x61XmY/KzD6Uj3Axwcn2pXNEhxmPY1HuABbOT6UxmPy5GB7Uz5mZu/pSKsWftB8wccnjp0FSy&#10;bXL5OSDxVeNfmUMMcdanVQsbc9ahg9iYMqMnZqkVt0bgjk0yPDMuEJPrRtwrc85rRbEDlbMinvip&#10;42Plcnkn71RKu1s7c1HHCY5HdpC4JyF7VQmi+bjy8IDnimx3gWEsxxzULE/KSFAx0qCSPdGcAn5g&#10;aOZonkTNlL5Fk+bnI4qWK9Vkxkdelc/GxjlBzkEHFMa6kjh2Yxg9a09oQ6CZ1Mkojk2vxxxg1Qmv&#10;flxnAzisWLUH+0YPPHX1qKa6YsA3yjdih1BqjY32vHWQqpMgFN+1CaHLdTWeI38zPzDj+Gp7eNyq&#10;85PvU3uVyqJZjm/ek/w0qzA9R34pqxHzMd/pUqw7VUk8VOotOgxm3F859KYuflHCrnnPepP9WzNn&#10;j60xlG1Mcg/jWZaHSfN5oX5fSmxhl8vd+BoU7g59KTzN+xSMY6Uyh7HzGkVRg9zTxkBOeai3bd4b&#10;73apAf3kMmQxxjFOOxBMf3aM7dM07acqB3qKPbtdTkknJzUyMp2Y6Ypkjh8q8ipd26ROmMVSWMKr&#10;tuYknjJqZ5dsid8rmqRL2LO7dG3GcGpptpkTDc49ao+aVjbHCnrVmIj5Oe3Ga1RmyQr+7z709ciQ&#10;H2o2lo+cUg3LIQTxt4pkEoztB6HNTJjc+TxULNGuM9eM09WG9+MjFNEsnjk/dqcYXpQ23scE1EB8&#10;g+vApVXezDHOMmqJDkEAHdzT9wYnjkUwZ2xg8elGOX56cUmA4ZLjOdtO3KyNk4ANR9AMH9KUyFVI&#10;VMk9/SkOw6Q7GXvuHFRfN5bdRzSSbmYZzmiFtzEE4GaB2Hg4cEHn6VFtbLnPOeRUsmI5F74HFRTM&#10;zqDtzzSLQw53goMHGKVmCwgDk55oONwIPIHHtUat+5C9TnrQy0O3FpG42qFyKibJtkO7JJ5p7cSH&#10;FGDtVQc4qSkQcbjzx7daSZSyjaO3FL/y1PtSs+1QxGDjikMp52ls8HvxVe5cbUCDJ7mrMyks+7ow&#10;NUm+VVAGOKkgj+XLjPNV5VKyDA4Pr0qfYdrsB0pm47lY/MBzitYmEgiXAYfertPCuntcSAAdvyrl&#10;rONpJH9PTFeleDYRCsZxjjmvRoQuzyMTOyOq02FbeEJ1b1q8FJABPPtUUOeGO3Hapg21uxNe7FWR&#10;4O+ou0c5Ge1IV6Y//VT9xwRgNnselGBuwBk/3h3qhCLjr1IpGy2W24zT2LY5x/wHrS/w560CI8ja&#10;MDJH6U/nZyOBRnbnA5pRhsA5oAVcbCQKPvHgfNScKoFKrY6DFABu2sBS7hgCkXGTzzTWycY9aAH7&#10;srgcc0q+54pAxPNIrEsfyFACnGT2FCfeHPFI2cYI3GnR4Xt81ADm5Xg5AFNUngetJI3A4FKpznk5&#10;9KADcMnP50DHXB60vUE7sUisdvy/nQA4HcxGCT2PpSrlW6Z9c03d7lTj0pDlcZGfegB+Qp569qRm&#10;z14PWgsAuT1pFb8M0AOwew4NLyOc59qQZZTntQvzfh1oARQzNzzzTsdQRxRuO7A4HahvlGCuTQAh&#10;UDkjApQw5pOWxnn2ob26j2oAXcdp4z7UKpXrxTc7eh+anKwbk8mgBy8dR9DSDleWz3NIpDN04po/&#10;hxwaBofu5yPu/wAQpoycck/jS7Nq5znimjC8k4oGfLqsWXIHNP6sPpzUa+uefel8wtxnnHasgH9d&#10;wGMY4p+4oMjnd19vamjO5QBuwOc00YHzE59MdaAJU4wM80hO0sM5zSL+89AO9OMahjjpQAbm25J+&#10;UjFOjbapB/DimsoBH8VIzHmgCT5lxjrT1DBc5yaTA4bp2pVZWQc5YmmgHlic/rml/unj8egpremK&#10;FO7gjvVAPVdy4L8daAcsB3oPQijdjA7+tT0Adu5Yj0xTiwWKMA80irknFJt6/rxSAcrEY2t81S7t&#10;yknrUSExgEHIqVSvJB5IoAdCM55wMUbiPmBwBxSmTHTr0qNmAOOQTznFNAPj+9/OpVz94ciolwuD&#10;3/Sl39xkf561QEjdOOTTl4AO78KiVwOeobjJqRWA46+lAD1+UkdSKe3Kbhnj16U2MYYZPB6inbjy&#10;PuqKAEjfzFPJNL958Zz7VDyzdMfjUwz64NABznrnHcVIv7z+lQqcnGMDqaezMFBA+WgCULjPOT6U&#10;mCy8ULgMpwcYpyAbT60ADe57UmPmyeaefvEj71JzJw3TFIY3c3mDnC46VXmtkm6ruQ/eH+FTt8uM&#10;dacvYk4PY1Ljcrna2OU1DwjbzSNLAcAn7rDmm2Xgi3jdZJ19xtArrdg2gsN2Dn8aeuFYHbg/Ws/Y&#10;R3NvrE7WuULHR7axbEUQX1NaEcYVieoX1p20bjk9KPu4wOK2SSWhhJtvUYflYkD6YrO1SM3ETD2J&#10;NamN3sKrzRgZH6jrUSVxxPHvEVuY7iVmJ9q53uece1ejeLLDzDMAMHGS3tXnlwv71u1eFXp8rue9&#10;g6l1Ych+6c8d6sxuc8duhqOHbJHy3OKWNTGDiuI9qLLCfeAq5Gd2T2xg1UhYMeuTVhVycYyKyZqX&#10;YTnpgDFWYfQc+tUl+VSc5qwjFu+KlATySZIGeKkjbapYdKroxDc9M1MXzjBwKoCZeAD+dTQ9TnpV&#10;eNWKsV6CpIPx9aaM2XVk+ZVXk09lIzn5jUQG3DqDT1l6g9famyGSoc4qT731qBX+bB5PalVvvBhU&#10;kWJ+/uKlVh16MajWTaq7RzSsw2kk/PQICx3FQM01tyqWA5brSbhxzkZ5pflZjtBA96CkPXLd6UMS&#10;GXPFN3YGM0qv2JqhiKTwO1IzEtgHBxRJtZs5xQV3YIOBUljWYbeO1RY3hj93v9acxIXrikjUyK+c&#10;HHNJmkRrMdnH4iox82/DcZ6UxrgxlQBUYY7mI45zWbNSbA7nIFRSJnIFSNJuC46Gml+ox+NBaGbS&#10;vPbpUtu37tsgYH50KSypuG4CnR/K0gx8tAx0eBImVYhqnZV2hSCKhV/3iqTx/KpZJlXO1txHGT0o&#10;DcsKgXHP0oxuJBOSKqLdHAxwc03z9pc5y3arQKLLckmwqQc9sUizBUIJAJPIqm02dm4ndSDBQ881&#10;asPlZqRyIz7sjngVDJu2kjGAe1U/tASRe42ninLdLHGx24zUsnlZaI+YZz09KPs4li6bx6YpougZ&#10;FHYjpV2GZdo+XaKpRuJtlL7Cwk4+7j0qf7PgL8m8/wAq0ftcKrtVMseTVGS+3OcP36eg9KbikTzN&#10;kqxFcKWIyKmtjDFb+7VB9pHUL261E1yqxqWPyrSshNNmlDIPMYE8Y4pGYY561nLN+8LLyDUsd1tV&#10;cYyTUsnkZdkbbkMD04xUPmbbeJdqjPO7vUDSZkL56imtMPLTPXNSUkWdwVWyOCeaRoA6qyDameTm&#10;o1kDb/QDpUlvJ5kiKH4bjFDHYd5QVpQVycZzUTRHMBHJz0qwyt5kqqNzdxTVVfk69KBEkmCjYfdz&#10;yPSmKcbDnA9aNojD9vWkB+4AMg0CY5VaRW2DJpfmW4hDHJ2mkVGXzPLcjHYVYjKmaIsu4jk1UdyW&#10;Rso+zszHHOMDqfarXlkFGOFGOF9Kq4DeZI2QQfl56CpY1KuMnJxWhDJrdjsAc5KnjBqwuSx9cVBG&#10;oWH3zThu808YBFBDJVx5YJXhjT9xaQtjAqJWU2+wc85qVWAkfg5qiR3mMIQCMDOc05SS7/NwRUbf&#10;NjLc0LjJBHFArEitmNBnOP0pGO4t83PrUSsVUY/KgNndxj2oAlHG05wcUwzOVkw3HqaVZC20Himt&#10;j5h1BoGORgoBPWjjk9qZk4XHBp6D7wJAJoGK7Zao8jY+76Ck3DcMnPFOYBY2JPHapNEJkLjHXFQO&#10;37sYHU881K/zMAPSmR7VXpnmgY/y9zbgPlxUeQV9KOBNw3HcUzeY42JXOTgH0pMBdwVsjNRPI0zR&#10;ZbaAe9SFlacjOFx+dRzYFvHs+b2pITI7jCzTIGz6EVQZGZRuB54FWGAy3Y96imGxUO44pkFXzipI&#10;3cemKTO4rk4HpT47W4l8+VSvlqOneodpVV3HIJ4rWJhI2dGiV5AgGWzmvU/Ddp9nt957ivL/AA9b&#10;yzXoYDCjgV67pUey1jBHOOTXsYZHz+LlrY0uW4P4VLwQCeDUaLnAHQ05G2nGK9U8voKVKtu9e9O5&#10;bHFJu3dB8uadgHkj8aYhePpjvigSDNKqn+E5+tNbnGRmgB7A4Py/l1pAT8vP4YoXPY5pdwXk5zQA&#10;beSScAUq+3So25AOTTlUqBg8dKAFZuAN3vQRkg5peVBHagrtJINABtK98jrRuxnjrSZG3k4NLt5z&#10;3xQAlOXO0gA03jqR3pWxtwDt70AO9AeMUHHoc5pOFUZOe1H1OR6UAO9M8UjNuA524pOenWl3Bsig&#10;AXJbkdaYLhNzLu5FP29MHFV3tz5hI/PFAFlsHAHPoaXjqeq9RTV+VR3p3OPSgAVVBIBOCKVV28E0&#10;g46+lK3TBPPY0AJj5sgcdDQPlbIG0HvTAfmyPvU9sYznJoBBzu45zS89+aaSFYc0Akq3HOaBjsbT&#10;j1pFULjn8qMjDHvSkdx3oEGf3YI4NHPGThvWl3D059KQtzwtBQ4ZCsd2D0pDnbxz6nFR7jg5Jp23&#10;bnPAoA+XI2GcbcnHfpTtp2k5x7U1G/iJ+6OKa0nPPX6VkBKqlW9qdtLt0BH8qhVuqgZz1qSJumOK&#10;AJGXa4A6d8UoBXbtJApitnaM9+lSNhXyGGPQ0ANkxu+6CeuBUo+Zhk/Me2KjXG3bgfhSquDnPXgU&#10;ASJjGOhFCrwWzk59aZkqCM5YGntlmwRtoAe33ck4/GjtjnmmjGccUY+bvjFO4D1+bGTxS425/ipm&#10;OwBIPX1FOVjwOdzdSKQEidjgH2pzH5ueMim5B/i5zTgTuHagSF528c0u5dvB570xHznsc9aevOcD&#10;igYuDwMZ4yBTt21eW6UifdzjnpTuDnI3HtzQAiqVzzml2AqCOD60k0hTAAJPf0+lPT5yOMfTtTQD&#10;k+Xv14oTBOCeaQgquc9KI1JPPWqAkX5sgcn260/k4HamK2CcdcUrHhOtADtu3JHfrzSegFJwDyN3&#10;pzTmJ6gY9aAHxgA7jycU5sbenFMVvx9qXduYjoRQBKnbBGKUEgdKYqiPrz605cBT826gBQP7wyT0&#10;pQxX7y8ZxQrFeBg/jTWPUcgAdu9AD1VeSv40oXjOOKZ0+93pV4yQTg0ASL0wB9fWgY6ce3NIq/Lk&#10;ZpV75HFADmU7TgYPt1o3fMMEE+lJuKKOcUMozkHBoAevBAyCajmXqc4+lKD6Gmtu2kZye1IZz/iC&#10;zE1q27OOfrXk2tWv2Zsjhc17TqgM1o46jHAryjxNasNxI4zXmYiOlz0sLO0zEhcbR0xU4546+gqK&#10;NAuPmDDHSpeq8YrxXsfSrcljyrYzz3z0qz95flPzDrVNmAbpz6VZRh0IwCOnrWTOiJZjf5sn7nQC&#10;rPCjKlt3f6VTViyqeg6AVLHnlc8ioKZdj2/WpEwpNQjP8I5HapF9aaJLK8bfTvUsbjfjB29qrRyN&#10;uAyKnX5WPGT6+laEstKxz7VJt3ZOOMVWWXdjufrUyNu7Y/WhkNEsYG3mlLLuIGaiWT5sE5FHO7pg&#10;VJNidlOQfalRgG554qJfu07GVGCRQKxMcFgf4aazj3FNWQcUGQZNBSQ8cjk5zQqqrOXH3elReb0y&#10;PpT/ADFbOeuKBj1ZjjOMU5mDAhRmq8e3cCTUjMORu4pMqwkhDKPUU0K6KxFPP7xQM8YqLJjVgDUl&#10;kOB5hBGT2pGRRnnJ70o+VgQOaU7tzYHHepZqg2r8uWxxTWRVViGzRhCoJAxTppl2kbfl7UFIIdqu&#10;pJzRNdKGcYwM8VQkuAjAgkbelUZtSLu+Rj1qrGiial1fIrIp4I71TOoKFdc9TWXcXn+kQ5PGeBUc&#10;jEea2fmzUtG8Yo3o7vay55zUyXAbec4wawlbd9mIPP1qdbr7x3YBNVE05Ua6zLu3Z57e9DTbYt33&#10;c1UjkDSoM9RTZLwLbzDAO1x16VTI5SUyDcpzuPbmmteMqNuHH581TkmAZSOOOKhW6ARvMywzwopF&#10;8puR3yyOuPvYqzDdYjBZsHpXOx36LIGU7WAq3a3BaPcPnbOcVoglSRqrq09vcMch1HAGKYbgzYJG&#10;M81QuGeSQHdtJGcGomuFWMENuINSxeyVjfF4zNtPyqoqWKUTQFmPIPFYP2ohhk7g1Twzu6bY/u5q&#10;lqZumbCzfvCc5wOlM8/aoYdQfxqi0uyc/NyOTSfbDtGe54pWJ5DW+0BpMZGcZIFRmTzIkboM5qh9&#10;qGXOcMRSw3W2KNie+KLC5C7Jd/M/PDc/pUMWoFGTjAOPmqhdXXl3E2F3HHHPSobebzFUs3zZrPl1&#10;HyaHVw3ztNMyttyMdetWIz5mwdR3x61za3W3zPn9qsW+qtGqBOO26rUTBwN5o2VpkYHcvXNLCdmB&#10;wB9KzYdQkdZW34z1NWoZtypn04qbGTi0XQwXJHU0/cNyDp2NVoHVmZd2WqflZY+4I5q0ZseybonV&#10;TzmliTDrnk4pitkEqMCpMBgMAj1NUSyZCEjY9eaZw02Pu5FIoVgyk4HUNSs2ZQuOozQSSRMI1wPX&#10;FSHIPbpVeMbQM8c1Nx52c8Y5oAePlQk+tKzbmbjPGabs/d5JGM0nOW44oEGQyJnpUjMGZmJ4qJl4&#10;UjnFPDFmPQ0DA4bb1xT8bd2DkUm5uPuqBTVYkMSMDrVEknlhigHWmyYLMTzRuYtFj7uKJcMrZ4oY&#10;ITy+VwAT3FJMf3BHQ55pvmDzUI4HTNNlkDRuPSpNBVIjcdxiod5IPXrStJ+8BYYGOBTVYMrFT0OT&#10;QMUlo3P9aRmJUqX6dKHbdJnGOKbuCg+u6kwGrlZGLc4HWkPzrGofbz1pzc4Oc+tV5mEcS49fyqRM&#10;Rwd8g71BMR5agHBzT1uJNxwwbjv0qGVWZY9rZ55NaoykQLH++l2tyBzVi3jEnlkru9qamYSSO4xV&#10;nTo2kkjHTccVtBXdjkqSsrnWeFrM+YHYYUHgV6LYwm3jCnBz61geF9N8u23lfxrpI4iG54r3cPBx&#10;R83XnzSJtu37qAfQ0NliN3UdKTbt9qerFV6ZrtOXoKFGMMfrQCq47+lIc/408EA8dMUCGlhuOTzT&#10;kweQccUnGMk01cfexgUASrxkfjTWOW/GkZe/X0pRlSF7d6ADvnPSnA7eD83tTeNx2npS8dxzjrQA&#10;Z+YccUq/Mx6Y96O3vQQckgY/rQANu6/LS4H4g0An0470mBv4yBQA5QPMALcCkb5cZ70o7ntTM80A&#10;POCcgZNGAcHNJzypPJHFAVjjgZoAdjdn5gAKbz/gaePlPYmmsfm5Iz3xQAufmPc9/al5G04470jY&#10;C8Nn29qQN8u3PHWgBykRnkYA6Uq9w1RjByCMj1p6gjBB3e1AChT9fSlZsnk/MKazdOOc0vVuaAA/&#10;MQRy3ekyFGeppW68mjhRuHTvQCFbHUkew9KDyuOPfFJyBgY9qQL8wJ/SgY7IUjIyKdx1B5pjJwp7&#10;UEbmAUd6BITBwT1pSwKhRwaTpjdwaN/l5OMCgrUXuAPr0peec4z9KRSFUjoDyDQylsck/SgD5az/&#10;ABYzj9aUt+7YZyNw+aox90DkgmpNwLAjhfSsgBVZeCMAdDT8beew5pBuVQMMP5UrL8hAOSeaaAer&#10;D6HFJtDc5A9qYrF29DT1Jzg80MB3KqpUDA+9zT1b5cjkex5pk0h2jBG0UK2ejcUgH9wTyaeP3bAd&#10;vpUfI+7x60ocrwCcHpmgCbB+Uhs56DFGTyWUgk+tMWQM2Tu3Y/hpTz6mgB8fytkgECnbssQMAVCu&#10;V5xgGpB94elNAPx0A4PXNPGWU44PHNR84wT83ejjhe471QDvvA5//XT1bp9KauTxjFHP68460mBK&#10;vzdDzS7ckgnB/nTDIDgY/Gn7T8tSAu3GMH8MUbhtB5+WkEmRtIzTt21TkfLTQD9xZuAOOwpT8nXk&#10;5ojPHTqKRiW/h61QDlOX+Ybh6U8fe+6QKj5wPypyfe560AScFTxg+v8ASlVyrE9A3FRoWXk4xmnk&#10;lvegB6/eyoBJ75prZGQRS+meAKGIVSQx5NADslhwd2e1SLj64/SoUb3/AAFPGOCCykdj0oAl4P4c&#10;0DG7PUN1/wAajZg3OeQccU/OMnoPSgBG+8AOVoDDA65FOVmbaKTkYHQUAx0ONu0jntT2B+UfLxyT&#10;SL8qgEA0obaSPagSHqo+bfgqeRQqk7s846UiY59aIxuAXH45oGLFGEzzk4o2rj3pCzY+ZdooAODt&#10;5H1oGV7mMEEk9sVwnjC1XytpA55GK72ZTt4HNc14ssRNDG4T7o5H51yVo80TenLlkmeSsm2VvrUi&#10;Sc4z3qXUY9t1JgVAq7sYAzXz8lZ2Pq6cuaKZeXawH86lVeueg6GqsZ24HHFStPnAGfoaxaO2JI7D&#10;YSWwMcVNZrIyhj0AqCFfO29Pl5xVxc4B3Y9hUdSmTFsqOOe/vTg7bdoGAtQdev4VJ83Q9cUyS/Hi&#10;SNWH3sUq5OQM5qqshwDjAx1qeNhzk9elNATKQE59aesh3NznmmF9yKW5P8qjDbWJ/KkybFsONwI7&#10;UrSbmY5qJctjH3qM7uMd6gmxaSTjGOM09W+brVdWPGeQKnjX7wPbmmgGbuM456U9fvHI6VGWJYc8&#10;9jRuK7xzvqhkrE7RxzRGRnC8nvTPN3IvGDiljYKrADg9aBob8xkxuwM8CpGOCMjJNJkhsD8KCx3Y&#10;B5qWUK03r24qP75wBSrDuAB6d6aD1x07UDImYo4OcAHBp80ixlsHINQzTAfM/wA2Tiqclwq7sHFF&#10;jRFt5goXjiqs158hAb6D0qtcXBEa5bArJvLzdlQ2P9rNPlLRfnuTkHuOtUprncxBPK8iqL3i7Quc&#10;n17ms37a83nuGBCjjnNacpqjZS7ZnGEUnuc80TSI28JwepzWEtxLJJE4yNq9aZdagy7yiM8mOFqb&#10;HRE2JNWEciHO0p0FSLqRIeTdznJrhGmvpJlHkEE85DdPatOxtrzzDuBA9zUdTs5dDs7XVkkkU78i&#10;o5dQ3falJ43Aism30KSS4hk3tGF5xjitldGlWOQLtPPQ961sZNRWojXkjNE7cttwarfa/kJzwDzW&#10;jDosrbe59cVH/wAIqxhmJfYSemKVmUnEpwXEXnKW6dcE4H40n/CXW0crRRTfPnltuF/A1afwWjGH&#10;e7OSPemHwpDDCWDruz90DmtFHubrlsJd62rSxBWDOy/eH9KjjvxOjeWQQp59fxq9b6Ki3PmOo6el&#10;K/h9BE4ij8uRmB3L/X2rOUexN4kcN87XCj+HbVqHUg8AVTsIODg81Ja6I0JJk+bAOSKLXRzMqnHO&#10;7JqVFmUnEs2cnnXRAP8ADknNHmhY4t2CWbitLTtHjXUFlkbYigjFO1axEilV5UMNtbKLscvMrlTd&#10;50xPoOgqL7UBGg3c7vStI2SWjHA5YDHNUJLF2t1AVRlurVLQ7orTXsbXDxE5YjI5piyGNVyenWpZ&#10;tHhS4kcYZ2HUUw2DyGHa2zPrWQaEzXwVWXYSO1Nt9SJVARhSe9V5Le6haT5QU9e9Z3mSRtGGBwT6&#10;UDsmjpo7wq0y9mHBBrSsrpVa3DOScVyEOoorShSWPX6Vfhu22xjdjAz1pHPOJ2EM43ybW+bPerEd&#10;w3mRgkH+lciuobFdj1/vVq2d0ZFt5A2dwz81XbQ5pROj+Uxths4Oasx7cKTk5rHjmCo7B889K0Le&#10;QtgY5xmlEwZZIWNH/i5pfLLXA5yAOKajYjfuM05d2c9sVZADLY9c1JJIVPA5xzTMfJkdzxzT2jDN&#10;humOaAGwyLPArdMmpW/1hyeKrhBHCqqeOwqaJWab2AoATzCyqcYFHzEtigttUdznpTlw2R0NAChx&#10;8uByOtOUH5m7HtUGwhV9Kcsh+YliPagBxcfKuaVpCQ2MY6UxGyygc075tjHGeKAE3rHtVhTTGCsh&#10;B4NNZfMKD2pGyquoNBaG7lZhnrikX+ID1p/8PrxUI6E+/WgYsuN36U2OLCA8daUj5l3DFREjaxPr&#10;8tQIczHzMdPpUVxGfLPHfmpI2PmFgMkCo5JGkhAOMg8imhMg8tVYjqMU1UGF5+XtTm+9wcGhlCRq&#10;c7q0RjIi3OshGQVroPDMSzsgUZIrEt4vOkIHHHNd54P0dfkbkAc5Nehh4XZ5WJqKMbHb2MYht4kH&#10;GBzVosF5HaoY8b8459asbRtPU5r3YqyPnpDl5XJ6GpOOPTFRnjoDTtoO4nrVkC7R1BJ9aTPzc8Do&#10;KThWGenSnfoMdaAFX73J3DFCjceTx6Ug9jg07nseaAFZu/b2pMY3MR8vvTVbG7g805vYduhoAduD&#10;crgbfSk7gevr0pB2IwRRxzjrQA7BAIGaVvxzTM8E56frS8hsdB6YoAXtgcGlGc9OKThVPG6nc88f&#10;hQAnHdeM05go5Aye1Jz1PSkZRjIIFACrjJOPmx6UKGLDAwfrmk545pf4xxx60AG4LjA5HNO2hvmx&#10;17UmQrEjJP0oXPXP4U0Aq7elAJyQRxTePTaaUgnb2OfzpsEKF3Z28evNJ3HX+dH3fc+lCNzzkVIx&#10;W+96U5W3cH5T/epGb24PFN3Y4I6GgSFbO4/Nz6UZHG05PelYcDHfqPWmqw9MD0oGK3ysB7U7AGO9&#10;JuycNQcg9dooELzzx9KOduGwc80nPOenagMVYHvQAnmf3vmweKcI9pwO/r0pR93d0pFP3xmgEI3d&#10;duaVXK5BOPTik3FQQDyTxxQxLtkD5u/FBR8rjO4c4HrSqpZzxuPXGetJtG7OKVmJwcYxUgS88YG3&#10;PVaXnkdFpIzvb04pZF2jdQAdDgdKVcLgnmkViyk4x2pR8vA5IoAdv5BAo5ZRxxmlGeOx9af91hjv&#10;1b0pMBc5Xr+NOjj3YPU96ap+UAYI9PSlwVbPapAFxHyDntTmOCDnFBYhsEdeh9KVSdoB+Y+ooANp&#10;LDHJ60+NT3H4etIqlWx360bsrtzkU0A9vlIKrz6ZoZtuQFyaFYFRkDPag5XHOKoXUkXPygfLQMqx&#10;7j6UbsKcYpGJKg/yNJjH46AYHenhfmGOTTMbuB1xnjrT/u49e9SAinp2Pt1qTb8qnPI601UB27u9&#10;CsvOP/100BIowaVRySegPrSLJ8q8gcdKd5hPGOKoBeD82MGhcrkkcUxj8vI704/Lu4PtjrQA5WCk&#10;ZHWncemBTWXGDTV+VaAHkrx61IFPQnHeoV+9UvX6DpQA5pDypGPwpWX5Rjmkb5sFs8flThlWHC7c&#10;cUALGNoYg4PqRUm0Z2j5j9aYrlmOBlh/D60qsA27HPrQAfd554p6joOn403J3bv4s5pGDcnOBnt1&#10;oESbtrYAGOlERHcZGeCKYqnbgjIqSPPHb2oCwoxycnPal+8uScNSfdYnHXjFIflUnv3oGSKV2/MM&#10;j60gYL2/Hr+NN9lNPjye/SgaE27sn8d2OtUNRtxdQbX56/hV9toyehNQSLk4I+XFRItHkfiuw+y3&#10;zFB14rAjypweMV6X4q0X7ZJI0Z2ZGd2Olea30fkzbQc4PNeFXp2dz3cJU5lYlWToAOTUkyrkleo4&#10;WqsbfLgnK1I2NxC9K4Ge5Fli3ZVbGeVFXo2Vs96oxfMBzVmNfLPXg1maIlbPBVsDpipAw7fjVeTu&#10;Dy3epU+ZufwpMomyOMcgVNExkJyc+gqsuQynGOxqxG5BNMTJ1XdC3OPWljTr346VEr9cAjip4nwv&#10;JINBLHp245FTbdw5O0daYuAAWGRStIdpwOPSoJJFYsMfhT1ZlyOvao42+Ucc/wB2nsvPAqkBHzu+&#10;XJ9aUZ57e9L93H8PFIvJPemUTbdyjHzcUyNQ27nb60FTHGVLcf7NNOD1HakwH7gu3HI7U/zFVjkc&#10;1X3YI5xTvMG4gnNSBN5gMQ3H6GmM3l8gkhvQVH5hWMDAOaRS3zEgUwKs7H5QAAM9PWsS+n2tJgkn&#10;0z0rbni8zGHwe9YmqWLbXJzt71oikYs+olUU7vlBrD1fX2WR1jDMf7qitK40d5gNshCdfrT7fQds&#10;m4L2xgirVi1FnPTXVzdQJHBFIHb7zN0A711Ol+G/Ks1iPzyMMtkdu1atjYrHJHmFeO+K0fJKSOQR&#10;+HatUaIzZNLhs1jDkvJ93YpwPxprabbOxzGQ3pnirtxzLHkHOelWVt1ZTgYYdayep0RuZf8AY8AZ&#10;dqVZtdJEZcsOe4xWnDGAEB6+tWY7cSbwhz65qeU6PadCjFbxq8R+9VkhG35Gfap47QGeJSRjB49a&#10;smzDKxUZ4xurVRMJSIYZMPAVwMDAXFSScRMD1JqRbdVK7hgj+dSEEhgeeetaWJ5in5RLgZ7elRrD&#10;5S4I71pLav5gfqGHWofJySzDvxRylc5SWP8AeDPHcVZjjO3JOSKkaH94rbc8VLCqJGWKZbNTykym&#10;RPHv2r7c8UtvDtUhBn1NWX+eReeMVJFDFHprBGPm+Z0pqNiOYi2nfjdu47dRTHXblN3firKxhWLB&#10;fnYc0GEOuf4jxVCuRzSJgHGWxis/y2aIDOPQ1pyw7WHrVdrfdD6YOSKyZpFkEflQlj5e6YjAOf1q&#10;Bo02xqRk7utX5FBkYp8vHWqpj/cwgrtO7NTYsXiTzEHQDFQfYUhgjC4OTk5FW2jZZHYHr1qVmEUM&#10;W4fT3qbGXMYk2kw7pfKRRuPXNQvpxhZAGz6LjrXRIoLTswC8fL7U5YUaG2ZFGB95mFNIxlJnONZs&#10;RNu/u9elXdLWSNYF6gCtGdVZblUBWNzyD1H/ANanwwozRsMBQMCm0QTROenTvWpHMysm3nIqmkY/&#10;ecfN1q4hHyDbyBWKWpnItxvuXGPrUyffXJyMcioEZljfavU06ORiwyMZ/u1ZkWFwsZI6bhjin/K0&#10;nqag8weWfTNOLbiQPSgQvPk7s8lhUu4+Y2Djjmq6/Mv41YdVVtwbJA5oAjbbtXuB0NKvysecDuaR&#10;dm1c8n36UHb83PPtQMRWUKvz5UmpT3K9BVWQMAiqdpzkmpUOCcHO7nbQFhGYxiMAVKJCyvjjt+NM&#10;DZVCRtGaVW2TSBR360mCI/mVlBNK0gfdkdKdMqnaR97vUZ2iNiTznpUlDWY7kpqszI2D3oXhRuOR&#10;Td33vSgBNrG6QAbhtOeelQ4K8gcA1ZVyWx2qBgNsjddpxigTHR4RsEZOMioJGJVeMc1LyrcjtVZn&#10;yvTv0oRIsg28moo5fmUM3y06TLOwPPFOhhDLHkYroic8zQ01d8wIGR0r1Lw/b+Xarle2K4Dw7p/n&#10;X0Tk8LxivU4VVY0jXjFe1hoaXPncVO7JowoHTB7VKrbcHPP92m/XBxSriTnpXpnmtjuOfWndSQaR&#10;eGbnik/WgQh+/wAc47U8Yxu7d6b7DrTlLbj2oBCluOOBSbflIznvQ3YZJoU7cnJFAxcgqDnBpW6D&#10;C4oAYenNIzbQMdR6UCF2FTyvFKwwKTftI60vGT/SgAxux60YIOWpo9v505i27HUdTQA7afTNITt6&#10;9KN244J256e1K3p+FACIu7k8+1P3elNUD0pSMcjmgBNvXLflTuABkEikQ9+KOVJOeKAEf1GRinL9&#10;3bj3pNq+n4UcL/Fj29aAHbgeOn4UhyxGD8tDNu9h3pB97I6dqAQ5FGSFC4pGBXvThxyrbaTI5BJ9&#10;eaBi4BwM9R1PShU64XJ60mdzHjhqTcWHJoESLzzTPvZGMmj1A445zQzc/KPxoAUsd23GKdu3ZOMU&#10;n3l5ORTd3TPQUALk8ZP59KN2Wbijdj049elIG+bB6YoAex65pqsejHOTQMt06CkPy4HU+mKAHYLH&#10;OeKcuRwOR3pg9ScdsU7aP72B9aAPlU4boMinHHAH6daCeigY45pqfNk9PQ1JRKjHaOPxpd5zjIOf&#10;aolYj5jztqTzPwoAFKruBBp7MOeopm3zCNpp+0bSBQApY7iCAcU4tk428t2NMZjvUjqKfIu3lXye&#10;4oAfu/ujkcmnfe5POaarADdjk9qFJUjvmkwHjamPvAnpS/ewf4qbu4Bxz607nggg0kA5FUsScgjp&#10;Sh9o2+nXimK37wKTjv7U7LYJQ5PrVAKrDlsYNSI3ykHkmo1Ubcqae3J6c0AxVwxBxinqxbaemKaF&#10;+Y5OTTmkbbg4wO2KBIXcPvAYb64pfvEfLg1HnzBUqqQo4oGO56fh9KXouD83vTDlsHpzUi5XPHTm&#10;gGLjqemKN27AxuprNu3c7aFyI9uM570EjyTtUH8KcpJ7nNRbicEcipFG7J6HNBQ5m+XGDTlXb7cU&#10;Y+YZPBGKPLDNndle9ADkkC9Op456VJFIIyMLuNQdCQD71Iqnkgc46+lACsd38OPapOdvC/jnpUK/&#10;XJ7mpV27euPSgBN5cHHB6Z9ae3ytyOlIvY5Uc0qn5s5xigBVkOQMd+akGRg9B2pnlqp6gd6UueGP&#10;IPYUAPOcnPSmoxGcAj8KXG7kllC80o4/iJB6CgB4b5RRv4K4H1poXg5GR9ad93P5daAE3fNyvPan&#10;biG6YOKAp3Y6D1poUbcjGRQMONvzU2TtnpT1HHJ680cqwGMgjrSY7mTqlqJo2XtivJNe094LojHy&#10;s33q9rmjVmw3SuE8XaWskbsOgbNediKd0d2HqckjgI/kbbjcelSLnd93GKSaEQzlOgXoaRW3Ag5J&#10;rxJXPpoVE0i3AcYzgbeasrIq/eXcpPOKqRyxKgGPnqyhCoxX7+OKyZ1IAu+VvMHJPHt7VL2J61BG&#10;Cy8n5u5qwuNuMfjUMpD1+ZV7+1TAY59qgXse1SeZu46GmhlkEHAHJPanFg2c9elQZK4IOB3qwFdu&#10;VGF64oZLJgpXAHSkZjk5PvUauQBng09Dud+cmpETRtkD1qUOxGB6VAzDdtpy98D60AOBOAM84pxy&#10;uOOtIvzYBPGacx5x27U0A9MNHjoajVh5mTz9aXA27T8vehUJB54psAdzuBPrSH+LH40n8PPY0rYA&#10;B7VICY3Y44p3nfIyEZFDMAmQaVV3qWxTAr7V83pkUkyiYMhH4VLwMDpzTtvzHuPWmmUrGLNp43Ko&#10;XbnvSJaheoGe1bPkiQgZ59aimhPzZHTvVpmiMxlKLGq8c5JFSwsys4H61ZSMeSq7vmz6ULE2WBIK&#10;gZ6VpzGqKjbA8ZPLZ4qyGCRuzjNP+zq3lt6c0MwVWIj+9xhv50rm6Gq24of4c1ch4WXB4qKOJvJG&#10;CoPvUkKkeYxIH0pgxyKfMRwSCOhq35p2naeBVZXXcpx82ealVgpfPBJ4rRGTHmQqyk85qVMMpCtU&#10;Q+8mefSl3Fd2B9a1iSTN354FLEvyvu5C9KZuGRnIFKrBc+marQWpYSFVlQ4yOpps23a4VQBmnQt+&#10;9T5uMZqu7BVbLdDUslXJ4xh0zjpSqf3ZXAIDVGGBH3sVLH88ZwMYNIGOUsrfKm444/xpsq/uSv8A&#10;y03D5qDcGOYZ4yOKQTCTAxznrTEidmLEAEDjrVWfHljnoallk2nHXiquT5KkjHNYMtChTuJ9aZ5a&#10;tGoA5zUu0tI3BwME809MRwjYCobr+dQVzEcRVTIHBLYpJFDrGNvOc1P/ABELj2pWj5Unn1xUkNlY&#10;W7MZCQc9ql8v9zGobaqnOPWrKRj5xvIX0NCqPJjwc80EtlVoS8khIOPTFTLCRJCAM54qeKMs0h/K&#10;ri/L5Q745ob0IuVhEzblbAxVryyscQx83c03yx84PUmpI8qAOTj16VmmYyY8ZWMgtnmpF/1gBHao&#10;VGVd8ng1Oo3Mg+9iqRAkbARtkc5p+Q0gA6YqNwfLYHAwaeM7lIPAFUAvHlhevPWnKDuwRwRUbEmI&#10;445qV1Jz9O3WgBqrujHGRnpQ7BWYcg+lLH8gyDzQfmmZj1oGiPYVxIeR0qTbs3YTPfNN3Eqo61IM&#10;ur7W25FBRHvUqNwyo6inKC+9sYpiqjRghgTnkmk3f635qTAcx+VcU1sKjseuelRBtrqe2KfuHltk&#10;gHNJADYYpUaqrb1NObO4Y5FJHhvM5x7U2ApYbkUc5qKRvlJB5zzRJ8sigA81Gzsudzd6kTEMqqw3&#10;ntwKhZtke6Mck02T5pAxOcDimNNsj2E5+YE1UdyHsOZmMhZh0FTW4MrR8cE9qjU+ZI2DhRW94a03&#10;7bcbcYPUV206bkebWqcqZ0nhXTCrK+MAnn3rt1baTxyerDqaq6VYR2VnHGRlvSr6dehFfQUockT5&#10;ycuZ3FjJ744p4HDNndTFPbPvTgxbjsfTrWxgx275ueRj06UpboR07mmfw5Y5B4p+MLQAnuB3p24+&#10;lIGC4yfwpSw3dMUAO7DigA4pPurz60nQnHQ0DQuBxxSHK9sk048AADP403dnd60CYZyc/pTudyn+&#10;E+nWiEbBuHHrS5IJPagA4BHGaN2W4GP60uCNvpihdu30NABtzxQDtOAMj1oOdvXmk2lVxuyKAHFm&#10;2gjgZpWULyBzTc42+3p1pTvVjg80AO5HzdDSbhuUE7e9NBJx3PencLk54oAXfhTgc0Z2qM85pOB9&#10;3n1oZgcZ6UAODFue1AxnAFH3W+9gdsdabuLMcjmgB2eDnvSe9C43HJpO4waAHnhScZpN5+YhMGhT&#10;0yeaVhub3oAGxuyRihjg8oMeopT83U+1JwcKOPX3oBCbjxwaNzBunOaX1Knj0ox8360DFYjBB60i&#10;EdQMGg9FOKTjA4oEOX5WJB68YpN/p8uOM0q45xyaCu5cDv1FAAvzdDn3pD1pFYjAB49+lOx8rZ5o&#10;A+V+Og5NAG5uOD3NA+Vgc4OaM7sc4bNSUP3jywBSAcFjzjtTWJViDkr+tOQ8bRjHegCRW8sY680u&#10;4kHjA70hZWwVGOOKTqwBx75NAD416n8qfyy44x71Grbf7xqRfm5xxikwHBeNvUdaF5ySvFMDM2Rj&#10;g0enfvSQErNuZhnA+lOyFwoOKiwXILcVIjFXBGOPU9aoAWQ7fujOeakVi27+EVEGO7BA/CnKu4kZ&#10;4PagBxyrjHA605VLEk9aPlHv6inLjqo49qAFAYkc5p20bsM2KashXO1ceoNL6Y4z+tAEu7y15AI6&#10;ZpFmO7FNb5cY49qZ/D0waAJxJtbnn2prMxPHyik44Od2aUZ6dPwoBkqYZT2OOlO5+lRpkkgEj3NO&#10;Vm6Ag5oJFXIxznI54qXzOg54/Co923BOOtIW3NkjjPagol3Yz39utDcGm/ebBan7B070ALJ8vXpS&#10;qwIz1PaotwZgT071KWKqccjtQA5Wzz9wjg05cKT0JxUa8LkninLu4IIxQA7g7SHzg9KeWP0yOaaq&#10;7WJHWhsj6k0APVhxnoOlOLYbAHHaowu0jI5qVW5PGPSgA2+Z1yDSlyy9P1pGboCffNOZgqg4/SgB&#10;2zvgnHYUnOGbbgUkb4VgOvalDFsqThaAFJPPZgaVdpO0jnFMY7uRn0pyrtXJyD2NACsMds/TrTlP&#10;QYB/pTY1O7k5HU0u4dR09+lIBJGKnAGfcf1rK1TT1urdhj972wODWs3XnmoWB2txwPepmrlxdtTx&#10;3XdONresuzAzisUSbC+OB6V6L4w0wNvmUHnrXncy7ZuRivBxEOWR72Fqc2hKo8zkcf1qaFm5z1qF&#10;WXYq7dwoWYLk4rhaPcg9C2GJxnkZ6CpwxUkAcVSSYFgSMVbZmLDaowRWTNUSrkYP8NSCUM3TAFMh&#10;kOFRjgU9Vwx9PpSQyeNlDBmHHanyTEsQTjHaq27cwFKuW3t1FNgWNzSKpH8PWpFdlbHbHWoUJ2r8&#10;xxUgk6ndyO2KkTJo2DR/SrcMoVeBzjp61Sjbd8xHFTbipXAyKCSYfMAAenejnnnJxkU1cCPBpWVl&#10;YkjjtQAB2kjXcMGnq7R+1Qtu9OOuaduLYIOaAFz5nPbPNJuyxH8NIjbVU45BzUjSbpCzd6AE3dCB&#10;jtU0b7MiotobnpT0YjtzmgAILSLweeBSshVmXbj8aZu+782DmnMCxbPHvQNEe7awzxzSyR4ZweQT&#10;TWPyjPSkjVvmJb6UzWIjW3zJjkCnbPbGRSqx3AZxjtSySBSeeSKLlkfAwT17USjg4GTU6shjUkfM&#10;Kg3sZG46+9HMWmCqwjj6n6mpY1C7yRg9qTccKp4HUmiRyZGYHIq1Iu4OpXYw+8DzxSRzIu52XgdB&#10;nrQ8g2rtBB9agkkMauT0quewFrzG/dycKPSh7jYh5BZ+gFZMkzboyo3Y96rySlPNZRl1p+0CxuNd&#10;eYyZbGzkj1pBqA+Yg/KtYEly2Y89cZNZR1Bysqxsd24kEdue9V7QLHcpqCK2fM7U2W+ib5/vAHt6&#10;1xP2+5ZkJGMjkA8VJBeTy285bKBW4/SjnYcqO0bUIH4J2uRT7e+WO3weOa5WG8dmT5uNvpVlbotH&#10;kPyp79KXtAcUdN526dc/cxnNKsm2Lcp3AnH0rGt2cTZzwRzmraMY4SytxnpR7Qjlsa5lHmFWAbI6&#10;0ALJDjPQiqok68c4609GLJ1xile5LJl3byBzT1ZQqsSMFhimJJ+89yMdadGoZEXvnNSyWSvGI5CM&#10;0IuAhB4zzT2jXzmxzxSRtuCE/dzUkkrIJA5zwBUcUe1YwelPADFwv40AEBQcEZ45oIJRncwA/Gnb&#10;mjwPvbv0pquBuGOcULJ8qY+lJiZPuHzBTk96fHJhVx6YqBcDdgZxUqLllGe1JES2HqP3bfXmptxD&#10;IR0qtC23eO2asHhwc1aMxNwKtn5RT9vINR7TsIA6UqsVkUd8UdQDcGjOB0NSq+5hnpio25Vh3zQ0&#10;hSXkVQCxYVACOSeKe6ne3OcU1cBPm6A9fSniQbmPX+tAEP3AMDHODTpGJVkB4I60rndggY/pUTE5&#10;OSfekyhsKiOJQoyB1qTbu34G0etNVgYlOMUok+ZwoqRoiZRuyOueKAud+489aVmI2dvemt+83YNA&#10;xd2Avp9KikuSyuOOOlOmbZgZ6io0jU7ieDT1JASN8oJ6VDNIfmXrzSlzux1qBnOx2IxyKRNxJZNr&#10;DscdKrpK2Mkgc9xTvMUt1UGorqRUiJVgfpW8Uc1SdjX02My3gDEbSM8V6d4P0SOxVJivavMfD86f&#10;aI8jHPQ17LYqEtYSOFZRXsYaJ4GIm27GhGow3cdqljY4Hy59Kjj+XAAzxS7ieCeK9Y8xkygrg8E4&#10;oViucgYpnvnI9uopx689KCR0jZzxilbJGaaxPGMcc8U7du65+agA+ZsdBjrSbQ2Dk4pG+8Mc07+I&#10;YOT6UANJJbH5U9c7uTg03eWBBoj3FifvAd89KAH5G7g4NN3DP86XsVOCPrSY4A/SgBQ2eh+WnYGA&#10;O3Y01PlGBzkUKx4APegBWPbHI5pf4eep5ye1Jyrc9zTmIUYPB7f/AF6AA/dA6n+dIq9OKVTuwMgH&#10;/Z6UDqwO4+mOlACq/wAuQuSaOW/hpudwGRjFOwWx2HrQA5SBwOPc0h+XquQe9NLHPC5A705DtYDH&#10;NACbP+A06MAbfl4HGaCRuJ6U3O75Bk96AF+baW69vpQrckZ5/nRu+UHmhWO4+lADvvY3cc8GkYEH&#10;39acG6gDjvRtO3I9OKAE/HpQ2NwJoXpyPmpefagBf4cY701j7cClyT7f1o5ORn8D0oAF46Hp1pSN&#10;rAH6UiyA8qCPejdgg+3NACc8ZPAp3zZHPBo4KqDjd3pOTx+lAAOgAHNO+7160zjO4nnFPXBYZ9KA&#10;GjLZ+vX0p7fKOOmOlIrLwAMbfXpQpC4JHTigD5V2lVPz7sDrSfdAPfs1N34UZ6UvOzKnjvUlD1bJ&#10;DEcihV+YP+lMSRdwwOfrUnzbV29+3r9KTGh6BeAAQO+Kedu0bd3p81RnoQchj2pZA24L96pGyVG+&#10;bqeBjmn9V68VAp4buc/dp28KoVhgdcUEky8qMtxS7gFbA+uelQg5A7c1K245APGKADzBk8cfWnKS&#10;xBxgA1Ft+XHWn5+XAGKoCTAJB6076fWmnjOetP8A7uFyf5UwEVS2SBkd6fGu1s9PQU1FDYz972pS&#10;w5X39KAH7fm6cnml6/NgDJpvJ5z0/CkLcZAyRQBJvHIx1pFPcnHvik/hA6/jS7gyjg5XoOtAEgwR&#10;jrS/nkUiK2cE0qqS2WJoECttfkk4p+3nOMY75qMPtchTz3p645yeDQIc3AwOvqRxShQBnHzCmnHH&#10;an8HA6UFBk4yADz61Mo/Wmf7IH401TtyAuTmgB/OSo49akZfQ8elR/d4z19qUsWwR0oAkjx029eD&#10;TlYbiPbj0pm3ctGQu31oAk5HQYFHJbOeQKTIZsc0eZjdn6A0ASKeoJwaG3KAp6Co4WY8EY/CpCQf&#10;agBysr89l460cKxGeKUBtuW6UuMMAvII5oARX+Xrx/dx1p6/P0Pb86j3HgDAFOXb36+3WgNSXHyk&#10;A7famHO4jJ9qTduPH0peOQfSgB33gAeadGN3XgZ61H/dxyKUSbtu4YHt1oAdIQrcHmo5s8jbx7U4&#10;MOn8Pamu/UgdaRSMrVrP7RC65yeu015Z4g082twz4GGNevXTblJ28kV5j8Qb6GBSAyhh/D71w4mm&#10;pI7MPPlkkcusmVzwDnpRG26QZH3Tn61m2+prcNhhg9KvxyBV65rw5Qsj6elO6Lvmbm6BeeBVxZPm&#10;wScY5yazo5IyBuPzZq2u3kevTiuZo7Il2OVJIwAMHsaesx/vcjrVaOQBP9o0+I8gBeT1z0qSiyGZ&#10;lweR2oRirFWHUUxGCrjrzSowZjxigCwzYVcHBNSrGQuSOo4qGPGB6Z55p0kzHK547UATcLGAT81J&#10;HIRnk/hUK5MYycn1qaF+eTwKBMsxDy8KQR35p7buWbpUEcm4A9eanUjknj2oJGmXahX1psJ2vIOM&#10;YpeGjB28Uir8x4oY0O/DipFIEjZ4OPWoVwv3m2gU/A3H0+tSUS/8sA+ehximsw55piEhVz0qRX2k&#10;/KKQDS2FGSPpTnmZlIzkYqHduycDnv2pjNluM8DFFykTF/lXtilUsxBUVVJ2qCaIpAHbB5ouaJFj&#10;zNy424bPJpjH94RyRUJuiyqF9eaXzAW4PbnFDlcdiyGzgHhe1NlYRA84zTIWEmzJJweKdMvzHcuc&#10;9BSQxytvUcgD+dMDkb8rjFNVG2oc/dOf/rUrKVZyw6jIq7jQ/cFjUE4qtcTeZ5i/wggmpAp2oWzi&#10;opYw29VOecmkUReYPl54b86idd2/oBV3yd20YxgVItnuVsn3pxDmKEdtHMEVuTinRaMCrqMBTzx6&#10;1rtZi28vjIYdaW1j/eTBuAKqxLloYk+nKJEGP0qvLbbbeb5cnpgda6kRx5G9d/oKpzWYYvtUdfSk&#10;EZHNiIokZI5x0qSzt3dpMKcZya6FdPWGSIoclkI+btTIdNRWk2n5s849aGXzXKasFnCnoBVkSFo9&#10;rHK579KJrVVuFwcuQQKc0LRxnPYipGTx3BVgWHNSLM0y4QEMTyahihIYDGTip2XyoR2+YfNiqTZm&#10;7F23cSXXlD76jmpWCxwqNxznrUCYjcheCR1p/HlIh55zmquYsn3bmKknBojfzI9pPGabtLyseNuK&#10;d5IUDuvXFK4E0bHcyr071IxHy/yqHcNzDGBUjfcRtwpEsMHcx3Y4pFbbt4yMUZ3MeBT+NkRB56dK&#10;CWORwoepA28rgCmdQSB0py/wKMfhTJZYjbcWXHQZqXPClQMiqy7hvwPqakWT7gJyT0FX0MiVmL5J&#10;7nNCk7uTjAqMSLiTb95Tg07JLLxnFIBeNrHOTmnK+G27d3HNMB3KcfKc807kygGqABhUwBhSac2F&#10;dj6CmD7vrzS7vmxntTAJB6fKO5qNsbyevpQ+dpAYEZoSYNlMYbaaTLQ0Y27u/am7SsjOPxoi+dYy&#10;3XOKa2ftEwJ4HAFSUDNu8sKcikZV2n+E02Riqxtu570kjFtzEZHagGRuQrKCck96aZisZyeO1Mkb&#10;dt/lUKyJl/mXIoM2OmuDujPQAce9VpptsTk8e3vSyzqShyCe2KryN8hJODVozkOkYERkL8wXpVHU&#10;7+GytWeVuQelNuNQ8t9vUY5PpXkXxP8AiJb6Vp00ZcGUN1zXZTj1PNqyOruviNHa65bpHclHUgMO&#10;Nrc8e/rX1R4H1htT8P2u/O4oGXPX/OK/K+T4hy3mtwyq/wAjPgt6d/5V9/8A7OHi46t4dtDLcCQq&#10;i5XrtOSMfpXq0bpnlV2rHvCyfNjjH0qfhuevFVlbKnDDb16VNG2NxOPavQWx5zHryOm0fWl3dqar&#10;Bl64Y0/y+3T14/WmSCtu4HpS/Mgx601o+ODkdRTlZv4uuKAF9h1oZRuHPPrSdOOu6lBXaSfyoARV&#10;+XHUU5W5C4wKRenUmgjv+lADlx3WjduYD04o2AYJOfajP91setAB8244xgdaduCchulIvzZIHQZH&#10;NJyzFj/KgB/mBVIAB9Ki3FcEj6U489OmKVW2r0+b1oAXG35en+NKoAzyaXJXuGzSOoYcHn0oAXjG&#10;OtK3zDGeKYmR9aXfn255oAcJAzbcdRxSFTuLZ+tDY3ZHWl3enX6UALztHSgr8vJxSRsctk801ss2&#10;D0oAfxtznijnGdvHqOtH3RjHBoX5QR0oAdxtB/WjOTxxxSbTtyOCD0pykcg8GgBu44OKcw2kkdaT&#10;aAucZHpSbs8Hv/DQCF4YnLUZ+YH07U3A652ilGcA9hQMds+X5RzikRiOpz7UnKvjNKVGMd+oNAhW&#10;b5gB1NOyCA3fpTevC/eFIrYkBPPtQA77zc/zp3H/AH1TPvKTt69qONvoTQCFVQ2ewpfl24UjIpjf&#10;d55PY0o65/i+lBR8qLjP3cntk0BQcnjeP4aC5K4Bx6GjLDGOTWRTHOwXlQPcU+L5QWOORUW0fxcG&#10;nKVj5GeTigkkbO3jp70HPORmlz2Iz700Lzx1oAlVt2PWlZF3KRnIppXZjccD0Bp5j3KCKaATPT/C&#10;nxt8uCOO1NK9Bz/SgcfKduabAmWQ7SfXikyNpxy1MjJUKO/pSqoGeoNSA5ZOmQDUvG0nOOeB61Em&#10;zPCY985p+D1H/wCumgJQo3HOcDtmgsNoCjBBzzUagt8y8betKpAbpVASBg/Ug/5707jr0x6dKiwQ&#10;5wKk42gYwD1oAX7pLYyP880MoWTg5pEHzFc4UelO4yApHNAD1I2jcfpTlY9c896iXlQd2eaczcg9&#10;cdaCWTFQQW9uKPN+bBFQYG7jg9qft7dQaBodGSdufWnH5c0m0RgLnrQT6ncD1oGyRX25JOBTm+YA&#10;/wCRUaJz83Gaf34bHpQSKPrmnr0OPxpu48hRkAZp6r5a9c0FBwFPPbg04YUkg5Y+1NVscDFBzyAQ&#10;SKAHrn7xOPwpwYeuRUY6YHWkVyQSTmgWpOpHIxxSeYVPP5UgYbR2Hc0qyFXH92gZJGeRg8mlU4Iw&#10;eenFRN8o4PGeaemR904HrQA7GepJ+pp6sCuMYycHmo+W5HNLn5cgZNADw24tg/n0pNuMUm4ZHFHP&#10;p3oAcvG0EcU4MD7CoyDgkmkDdSe1AEgZe64H1qOSTapwePTFI2crk49KryTHJ53Y6r60mFyvq2oR&#10;6fp80jNhtvyf1r5D+L3xSWPWJIY5R8pIPPJ57V7d8aPFy6PpE0SzJFhCN3cn2HevgX4g6xNc6o9z&#10;v3ZONv8Aez3Pp06VzyXMbQep7x4P8ZrqEYd5d0gPJHQ16ZY3gmCMD2zXxn4X8VSWrKjPgsQdw6da&#10;+lPCPiJb+xjO7LBB3rzq1M9mjWa0Z6Q26aNSDzV6FysY3tggZFc/p98vlqCfwrYhmEi4zn0ryZqz&#10;PchJNGlbssi87ixOflqcMAxGapwOI1+XIf1qaOYHOTlves2bpk4kZeBk+tSNJnG0Ypiny4wW79OK&#10;arDzPvc9akZbiPygZqddp+8M1VjkLKPSpEYdSelAEkjhWGASKlWQSYGMVEmCvPRjTl6swzQA9RsU&#10;HPeniU7h82BUKy79qsMAHrU3k7WPy8UAPWc+Xhhx60sMu5uRgDtTNoB5/Cnbv4fXrQwHyt83y9+a&#10;N/y570wfO3Sn8rnioAk/hBPFOjIDlf7w+9UW4tGeadGdp5PFIBJIx3OTmopVKSde3NPbau4gnOaj&#10;YDzCSck9ahmqGfdC9hmmbz0p/VVweAabIoXjoKRqiJZCq/KMc06Anc3FKFCrzzzS7cyH0xmgGXYY&#10;wscZz9alKj52X7vQ1BDHuVTnv261aWFvmINaoyIlRfkAOAeaf5G5n5yAKkiX93jIJ+lSKhZzz1Ha&#10;qsLmKu0ELzSrb/MT1FTsvzBsVIinaeM9hxTsHMQrbq0se7hKeqht4+8AeKlZSdit1xRk/MD0qhXE&#10;aM7QCcHFIse1SMZ96mUhlXPQUnk+XuOaGIF2rtIGSKPLAVtw68/jTgoVkLDdxTMYVmc7RngVIxrR&#10;plflO7HrUf3YyAMVKxJVSOOKYoODkcZoLQRqryRELyKZ5YdXBGSzjipvL2zDBxkU0qY1OOuaB3Hm&#10;Eqx6LgUkeWjfPTOamKjcmfmYjmkiH7vGOFNBPMPGZZOSMYoSJVQnuOlOEYWQ7jgGn46Z5A6UGdxy&#10;qRIM8ECnKgaMNTYyPMJYc4xTNxZUHvRqGpOfvdM0KPlHftikbOG9hmo1ZtqFuATwaNRFpcK74x0p&#10;+BhSWAqBWXc4745p/PlqAvHWkJjvMLbwowB3qSJj8pI7VAQQ0hzwaljb7mRxilElk4bar/Nwp5oi&#10;G50ZeM9/QVFG24ShOKcd26PA+tbIhj9qIZNnC7uBUyTDcnPaq+4MrZ4IP508SDzEJ4pEkvy7WPTn&#10;ilZirDIyMc0xOFcbx17U7cd3zf3TTQxgk/djC96VW+bpjioXO1QT0zUp+WQZzjFNhYd8rRr60w7N&#10;2M/Njr6Uws2w84HbNNLBmKheQMmpLQ7zPlABxz0qJdzO5Jxim7tqo3TnipP756nvSYxJdpCYXDAc&#10;1CZ9quCeKdIw9agmUFS2cbR+dIRC0isU2tz6+lZskh82ZlACA8A1ZZtqJjgk9KoOp3y57n1rZbGE&#10;iVpHdlYqvHpVa7uiqsACMetOMkahCzYzxisTWdUFnDKzPhs45rWK1Oecjn/FniKTS495bCsh718f&#10;/FrxQ2oNcCOVg4c4GeDwa+gviJrDz7XJYxqhJ2/jXyP4m1D7Vqk5B3DzCTmvUpRT1PNqysjR8H2s&#10;0l1AZfmbIYqD7n/P4191fsgXEkdxJZzSGNWyVz36f1r4a8L2crTJMblY229z0r6g/Zp8YHT/ABPB&#10;E7MQ4KFgeFJBA+nP+eK7oxueZVlex+htq+YeDuWraH8+wrB8N6p9u02NyRuxz/jW4uzGc598V1HH&#10;0JVyeRwc80/d7UwNuGR160oyoBzjJoEP5P8AHijPvSBtzYA596Vf4hxn2oAOVwOo71LkHHHFN4JA&#10;LYP0poXow4xQA5SduQcAH0p2dv4U1AckEYo+8cHOPrQArds9KUf6wemOM9KaDtUYG2l4xmgB+35R&#10;k4bPFI+G56saYyttPzUuMZz/ADoABkc96du3duaaG2rkDFOVc4JPPY0AJkA8cGn54zn5qaVHIxR0&#10;3ZoAdxxngf1pN3T16UBQwGevakxz1waAHnI7DFIGLKfWjaee4xThkZx29KAGrjHIx70pbgBTxnt1&#10;pA3Oep9KVcrtJ6f3aAA9uPrTv4h/dpPmwBn3pVwG28k+/SgBRhm+lKpAkBPPtmmrnzME4xQu0tt4&#10;+tAAMNyBxTlX2xRsbp1FJwoI6mgBobgZFODDDbQQT/DSKvynIx6NSjOBzkigA/i560NndS4+Yk0x&#10;WIxk5oAf6kYPvQFz1pjNtUH1p/WgBNvy9eAeKcPlwB170m0nOOBS5G0AdutAIP4B/d+tJyuXDfdo&#10;3bfl7HgUhx0JGRxjFBR8qK4GeNx9DSqxbqP++aQfKdx78UrbV5yQKyKYrMVYZXj260sb/dzxTFbc&#10;wyeM9acpznIzzQSPHynrle1SAnsecUxfUAjHY0/73PegB33l3Y5oR+dxB55oZuACMU3d97J+gqug&#10;EmeCcfrQuMD5eaRmXjdw3YUqkbiW/lUgKzDt97PWnqw7jdUe4M3T6U7+Hkc57UAPVvLfOKecDqcZ&#10;prcbuv40BAxGRjmmgJFYrwW2j1pzfLz0Hb3qNmKxk44H50q49CRjPNUBIrMG9zTuOc0inGB7Uit8&#10;tAEhIbLZ+72pqsedwwKBk8HpTww6557elAClS3Gfvc0Lhm4PNCsMbd5y3XNIzA+vuaCSVWwpUDI+&#10;lDZVunPpTVK7QFye9KrHtwaBoVsKM8eppfN28YwvvTWywxnmlVkUgPyfUdaBjh82OOKdgbsfrSFi&#10;3IP/AOqjcGxgcjpQLqSbjwQcDvxUmd2Tio1wqqc8nrSn5sgH5RQMc2CvTn0pQflAJAFRrjtSqpO4&#10;CgCXDH5R0JpdoYnIG0daZt28dOKcu1SAe3Q0C1HNnbu3dvSnLypzmmx46ng0voecUBqO+6dowMc0&#10;7ncKYGIZiR8uKAx28A/7NAyTdgD19qcGGBgEH3qJG/EUobljnJ+tAD+eqnOaczBW9DTMlQABz79K&#10;Nw7/AMqAHMMNzklhzTW4xS4wQxGRimLIMA5oBhJll6ZOazdRuUtY3lfCeWOtW5ZNsTNjB7VxHxA1&#10;pdP0KeSRtobjrznFRLYlHzH+0N4xF9rcUCyM8KLuK9Mmvm/xRIL1mZAWK8k/ia9K+K2tf2prBcd2&#10;25HsMV5fqUpJwCcHr/n8KiB0R0MNbo2exugJxXpfw38fC2uo4WbCKOua8vvoVMYwOFOKbp+oSWtx&#10;GyvtCnkY61lUjfQ6oTPtHw7r8eoIHB4zxXZ2l2flCnORXzh8OfGG1VQuCvAPavctH1ZJWQZwMZHe&#10;vFqU7M9qlVudlaTkxZzye+auKcODgY71i2Nz8gG7IBrUjm3TE8YYZNcconqQd0Xmm3Y5z2FO3g9e&#10;o61W2Lt+99KmXPTPNZ2NSzvHl4HzGnq5LDK8d6rqxC46mp4/pSAm3fKMcikWUxyghuai3HaAM59a&#10;eqjdyMn1oAfI5bnNW0lLY4qorLwG6VNuBwAcigRYwSBSR5LPntTFY+WOeO9OV/mwBxQwSJB+7VQB&#10;Tnc8KPl96iLBjkHpTj2Y8g1JY5R8gGc560qt83YZ6VHuO3gZp6t82cZ/pSYxyrtUHHOabIvzZJyK&#10;Z5w4Jz9aVpC3es2UNDhlXjBJprHczf4U+Ttk544oi43HPPekUMVc7d3I7irEaq0mVHA7VGvOM9O1&#10;SRth+R+HrTE2Sx/cVivQ1cjwGf1xUC4ZFX9afgrLjHetlsYtkqfcXjBqSEAtJk84pE+6AB14FTeW&#10;Yzg9apEEO0bU7fhThHjdgk/SpFA2KKVfuuAcEVQEW5mZQg575pwhw79/egKPlbp60FirMN3PRSeg&#10;+tAEmPlVh82e1Iy+ZnIwabHiNQhBLY5LHmlTLZAz+dJjGFgsiZHYimby2/IwexqT77hccikMeRL2&#10;pItMVJQyopTnHXFGAucigRNujKnPFSxoPs5DDLE1QXGhc7SeT2prZ2uSee1TBflXPTHShwG4RTn1&#10;NKwripGCxJGVxxTegOfyqWM7WHsOaVV2ocAk0rBcFYGYHHamsoaMHq2al24YYHNAhkAGEwGPNIm5&#10;CzfvMdsUIu2Pjnn8qnkjjW42KmDjlqaqHbn0NBXMIy+Y/ccc+4p6sPJAbhAeDTtmZBt5x1qNssqh&#10;vug1LC4qxjex6EdKcm3yUZjzmkZiJG4wMU2MZVCenWpuJj3Lb3P8NPj+YKxBzUWPmck5FSK25FTo&#10;MdacdySWP92HJwR2p8YLOD0wM5qKNQu7+Jal3fIuB8vfFaolj927cDyTzmpZlEaxg+lQLt+Y9Bni&#10;laQNgnn+lMB25Y1bHBzmlMytInbA5qNm/dsc8A9utIzBmBGDnmgAkdQMqM4OM+lJv3TE7s8elIsc&#10;bo5ZsbqNvkyBQd42/eoARiGhUn+9il29wO1JIg8rO7nNQqriQBTk4zQNDmkKxoSO9NM20spOB2od&#10;lWFcsVPeqpb5iB831/nU3Gx80gZevOahZ9zNuzgUksh2jBH1qEsWjkIzwKdjMjmIJXFUZpDubPUU&#10;jzAKpLnjgjFUri8WOORxldvPJrWOmpjJkVzMEuIjKTtXJ2gcn6VxerasbyS9ikA+WQkKO3tUmt+I&#10;TJcJjcoz1WsRA1w0rBiXJ5OOtWpXOSS1OF+Jl0LOxwAQGjJFfLLo011cTMoG6Vsc19O/GxjZWsSH&#10;D/uwDXy0zN9sutpyGcttH1r2cOro8yt8R1OkzeSygNz1P4V6r8JvFEWjaxGsRIlY7j3rx7SedrD5&#10;Ca7DwpdDRrwzqBu3Aj1zXrU46HnSP0K+HfxWa0tYbaWVcYyQ3Oc17VoPiyy1aNVMgjJHy4+Yf/Wr&#10;4D8L+J3ulWV5GjbGdo6k+wr1Twf8QLzSlia4kWSNvusp7d8jsa1lBmB9jxP8o53jPGOamD7sjHPb&#10;PSvL/CvxMtryCJWbtxz0rvrHVob5f3TqzYrKzSJNQZGAWGaezH1wM1VVtzEYyB3qcNu6UgJd2R8w&#10;56A4oVTjHSm+mSOemKN33upoAcM+macenI5qMyFeimn9txNAAuDwwIxS7v7owT/epFbBOOQKG+UA&#10;d+ooCwu7HHWgsd2ADk0u7KkYO6jb8oODmgBd3B5xmkXG4Uij5uBTtu7jO3vQAvHPOT6UqruzximK&#10;u4fN8voaXdtXDHIPSgAU88/nT1ypGTn3pv079aXAPSgEOOfm4wKTdg4zxjrSRjOQefwoKhcZNAx/&#10;YEdaQMzE5xn2pGB3ADp1Boxu9vWgQqsNxBzzS5BHvQh6Dke9J5e5getAAowSQeafubsOfpTchccf&#10;Sk3HccjGTQA4sp5LYx2o/wBZjnvmmsNqnI70vGeFO2gBGb5SvYdacCdo9O1Iq/MfpSnsAcNjNADl&#10;65zSN83HSm7iDnqD+lOPOBnj+9QAiZZiMcilY+nXNNZS3ONo9adwcjGaADcG4NKrHJweaQdRxxQG&#10;XceKAQbeOevakXK9fvfSkY5PzH6Uq/eI3UFHyoc5OBgGlVmGPmwenPSmAF1wTzS/wgtzWRTHKDub&#10;cPyFOX5sdjnik+hz6Uep/D8aCSZmPHOexpVXcxzg+hqONzuCkZB607cRuwRg/wB3rQAKcHuSKfty&#10;fQj2pseNuS2PrTuUbnketNANAO4MuTzTxn72Mn/a6Cm7uuRmnKdzMDTYEsaYyCNx7GkYbWG6jJ+Y&#10;KcGhZNqjIyfc1IEgPBJbBzwKXPzHvu6UzB2kryeu2nL23dSPypoB/wB/BbgUvPPzfLjke1Rfd9ev&#10;WpABu65JHFNgP3D1+br9aFzywGKbgMdzdeKf/FwOc8GkgHcH7uc9Tml8wscD7vekbA5xz3pqttOc&#10;49AehqgJPoeP50AEt7UDIPJwetHckdc0AP3Dtwc0HLEDoc0zjrzxUkcgGGxuzxzQBJg/KTSbkjxn&#10;PWkxlsgYA6igsD04H0oAkVgxJAwtOztwccelN5+XG3+VOXnigQK2W45pfu98e1IevXHtS7mbgigY&#10;oU9Mc09O56dvrUSjoMY5pWyrZHXNAEm5hg5OfSl+9xjnrQGG3cevp70MwLZIwTQABmzyKVWYZxwO&#10;lKZixbOMH0pDlWx14zQSSeZtwepFJ5gDfKMeozTeOMHk0bDknPOeKAHhdoHYdqcqjGM4PWmbDjJG&#10;T3p4bPUY4pgLuxkD6U9RuYj9M1BuZQB2zTDJ97nPOKLAWJnZVAJGBzxzUEkm1c44B71WurxISSZF&#10;jA6ljXH+JPiNpulwuRciSSiwbnVahqkNvbu0kqxhVPGetfOXxq8bLcWbxwy/Ko7Gs3xl8WptSuD5&#10;dwdpJUKDXi/i7xBNcrKZZCwGTtIx+NJopLU4LXb6W+1ZmcEImfx461jXknnfIcIvsOat/bGkZiIN&#10;4YEb93H4VnXT7WK/d/2aVjeJUuoCtqqg7gT/AA9aylT5ty9M1sNJG8LNzuHTFUNoXp61hM3ia3hz&#10;WHsdo+bBcZ55619JeENeWS1tWJPKetfL2nhlnj9N2en5V7p4R1CKaKFUPIUD8a86sd9A92028WaJ&#10;WQ5X0xWxby/MADjivPdJ1RrdNpzuHH4V12m6iJcfNg46V5kj16crHSxyjy1JOMVZ8zjjOSOay7eb&#10;5QBx61dtwXYgNjjisep1RkWY2G1ecmrKSYYZ69TjrVLdjCnjnmp1btmlIu5ZEm5eOlSRN8w5xVbG&#10;1TxUqk5ODxjmoGTHiPd6U5W+YjFQp830qcLtfJHDc0BcnjxszinLhmGM4qMNujBHWpFk3YDKRx60&#10;MY35toGe9SKCzdMjHSkUfKCOKXksuAelSUPTb5Xp7UnGTtWk3YUBeaI1LEjOAeoqSkLjd6ZokG5s&#10;U3ysqSOmaVSAxyMe9IZFt+Xnt3qSNcNltwX0705o/wB0pB47+9Kjtjb1X6UAIF+6QOKm8ts46UkS&#10;FlUngCrCL8/3sk9DQS2Phjyo+XH+etTqNzuQcnFNWMRxqd2496kK7ZCQOK2iYsdGD5Yyec1K2S7Z&#10;GcDNM3YC4NKsmWbPBxVEod/Cp6ZpAxYtilXDRoD1oUAljgkUFDW8xQrMMIOlEkykHHApd2xU/wAK&#10;Zt+8Sc+3pQAIm5UzU64USDdjikWNQqY5NDRn5yvQCgVxyszYPAGOtLt3qV6c5pYlbCA8Upj+8pHO&#10;eKtIXMDZ3AkYpyqfmJqRULBBwfrQUzuOT+HSnYOYaq/d46io8Bckdmqwv3wOmahbBL9evSpY7jh2&#10;7D0oViu4gY5pPusDn8KRVzGxzz2qGMkDY256miTLRgZPB7daj8w+YM8cYqRfuqRzipAlPzSFj0Iq&#10;KQDaRzjtTmwrAUxmRYiC+0k0APjJ3ED5RjmkkCqoxzQG3SZXmkIby+W4JqWNCDCsxx1oZgyIMHHe&#10;k7kHpQDxHUFDs/O5Ctin+Z8qDmmsT84zmkXKheaaAlXqwxtqVegGcVAv8YJ5xxTlDKIzk/7VaozJ&#10;1YnKg8Un3XU59qjj+VXAyVzxmn7jujx/3z602PUVm/csM96jX5JAFPahRtVsncc9aajfvEz0qRD8&#10;5U9jQXCMD14pivtU5HGac2TJgjCkdKsQzzNseD0pgfa52vtO0jrSSSK0ZONuKqyMWY9hipYiWRw0&#10;aj3qNfmlcdQBkioY94jyeQpzTWkMssjbsNt4NLlC5FM25QRnAP3ainuDGxwucDqT0qOSZQvB6VXn&#10;mO5tpySK0jFmEpEd1KZtjEYOcfKOtc7r2px28EwbajYwF7mo9Y10WVuh3YLGuLknl1G6meU73fKq&#10;Seg9BQ2Sl1JGj+1Sqw3Mp6VpQ2awq2RnI6VZtXF5HZjYIxENuFHHFSSW5Jmfb8iqec1cWZSR4L8f&#10;tTX7RFB5mZNuQme3PP8AOvnRJFa4IbOM8cdq9t/aCVP7SsXTAkIbPvjn+teFXDDzBtY57mvoMPse&#10;LWWp0tggaRSGz/s5rY024aOZfm3EN93P6VzOkSbGjKn65/nXUaWxhk8/y1IDD5lr1obHBI9b8KyF&#10;pUYcFVycnhRjmukh1yfaqhtux/lwegrgPD9824Fn8tGBByeOnf8Az2qWPVvOjySyxl8A454rvjG6&#10;MLnsOk+L722uv3Nx+6UZr2j4c/EzypAzy5YjnLV8qWOuKq5GeV6VuaP4ikhWOaElecFc1Psxbn6C&#10;6H4wt9QRG81Q2O/SuijmDbWUg8/nXxP4P+JctnIIjNkYz16V9DeBfiBHqcMaPMCWUY5rknCwWPXN&#10;2f8AZPpSheuTx1rLgvfmQ7uo4q+kilRj7xHPesARLH82c8inZPoAAaZzxgc96crZ+bAxQUOXHXrz&#10;mlk+9z2pPcUm7ucUAOznB5HuKcpIyQM880nG3Oc+lN/iztx60EjzhWBC9aTnb1+lHVsA4NGdo689&#10;DQA7naCTn2puD1PelVRwKc2OxwSaAEViqsB+PFL93nOaT+LGeaTfuJ7kdaAHBipGGoPTI6d6Azbe&#10;TxSfwk44oAcrYGAOtBz260bRnOeBR/eXNABztIpwPy+mBTWbvnOeBSr83BB3DigAVvlwR0oz829u&#10;goU43YNLtHB60AKScZGKbyeM9etKSBz1HSjA+Xd60AO3Hb65HFInUA8mjI3nn5aXJHGOKAG/xAHv&#10;S9l64bqKTj5fWnc9j1NAB6kgg96X+HPQDtSNgKeaUEuoBPbrQAuAq5HpUbZx0z604/NkEkCk3AYB&#10;6UAKrZxxjHQ0AgjA79aFA6ZJWgHGSDQB8pfeIOcc0fw/3vamr8u0nnPFOXCrwOe9ZGgBtvA4J6in&#10;cKzAfMKFUOSc4NO27cCgkIkO5cdB1FOXGRz8uaRjtY46Y5560q/Mo4wD2oAezBs8Y96dyvHao1+6&#10;ec809duOdwP1poBy4GcUm0jgA5b1oB+XcAf+BDinLhl+bnbwMVQCqfmAxzT2O7qelMTGSCentTkw&#10;WwD0qQHxsFzxjNI2cgD7p9aYc88/pTmmLsOQR3GKEBKqjaD0J71Ip429ef8AJqBcqv8AieKeGGck&#10;YOfSmwHdGPPFO3EADPAphI3Afw/XvTlYl8Zz7UkA/k+3vT2w0IV1HHTioU3t1PH8qk3My8nIqgH7&#10;/M2gn26UvB+YcjpUW7uTzSLIeRkUATElu1KvvTNw2EDP9akQnP8AD75NADvl54yKMH1+XpikP3iR&#10;wPanKTtyTx3oAMFeB1pee5/CmqjFjzx2pdoXGTz2oAcrA5YjnsKenygHo2elRhj/AHsE8E0+NznO&#10;7P4UAScbjk5NKM5AA60wkZJ56etKhGPvHNAC7uvHJ60/JOBjjHGajZi3ygZFOH1wuOaAF27eTkYo&#10;2gnHOPbrS+YPL2LnBNHG7A5FAtR3zdmpeAud1RMBjrnngUizDdjOCOaAJQx2k4wOxprTGP5WPyj7&#10;xqNpvMiLg/KvWuf1vxVaaVG+9+x6NVCNyW8C9Txgkk+1YfiLxNaaDAWupFQsuRGGy/4jtXj3jH4y&#10;GFmEMuFA4Gea8Y8X/FG+vllIZmPbLfyptFWueo/Ej41DlbVtuMj5TnHHU/4V4jqfji81Ri7Oyg/7&#10;XP4iuTvtYubhmadlduCcchfoKhW73OMggEfSlqK1joo9RkWN3LYcDhq5HWtQF8rIZTk8MD2ra85n&#10;tS2VA2nFcfcXTfaZ3JyCeF9OKbLRmyTGOUkZCYwEBqrNKoYMFz657U6TBkO0ZqtcRc8dh+tQzRD2&#10;kPlknBJpqwrnPQHr71Gse3APX+9TllCt3IXvisJ7nREvWu3zAAM88V7B4HUbYmA6DFeRWKLIyjPI&#10;IbpXrnw/YtJEpbKkHFefW2O+juegKrKqkcN3rZ0u+aNhuPHp6ioVtF+yo/8AFUOHhfcB9K8l7npL&#10;yO1029DYKNnnrWzDdMJOuBjrXn2m6g3mDPB7V1lnfbguDhcdKk6Ytm/5h2rtOSTzVuGUEj5sVlW8&#10;w/xq6rjIx6VLWhoXhJuPH406NyGOBkVTimKqpI6nHFWI2/eY5FRYtFuOQ9Bx9atbgwGTnis2OQpw&#10;W4zVxCMDA470NDJYvufjipS3zEdscY61Erdvyo3ESAetSNFiNjt2gZz1PpT93uagjY4Aznmpm+bA&#10;qWWgRvlGORSo2H455qJgyqBjAzzTlXaw5yuKTKFJxz7/AJVLJiQ8AZx1qD+DgZ5qXeS3PTFSA5c+&#10;Wq9aWNSznFLGoEYqSHqzHjjGMUCYemT93ipo2Kthenao1h3Yb3pwJjkIPORxQSTruKgEflUoO6Yn&#10;OMDFQRsVhAOc5qXeY2YDrW62IZJG21BxmnruViPX+Go0kY7cHn6daI2Z5m/h9aZJOPl29ucU4nbu&#10;+bpUYkDR88A9DTvm5yPl9aBMTqsYDc+tOWMZfnNOXbJtI6rUscZ+YmgkYq52DFTeXjd3ojjChcnN&#10;SLksxBxt5HFaJENixru25GBinso2ng4pVwzBmGD3pZmUMxXnHtWqFcAmVU46UiRnL8Y5pytuCkHt&#10;SRKPnduCDxUMERbisg4zUf3Y2wMlj1qbbubPXNNaMqr4JFTY1Q3cRIhz1HIqt5JVTzkbs1OV3OuD&#10;zjrmm4+TpUtFoiVjuCkZHNPR9sRPvxSrH8wHpSeV94jrkVkMsRgSNnvik8ncvzr34pqOVkUg42+9&#10;PeT5c8nnmgAwu8+w7GmgfuxznJprPmQ7RxTGkG3BJHNRItEpxuHpUT4aPIfGD0pfvFhnimNhk3Dg&#10;HioYx6ucnpjHFPWRmKgkVEXHmcde9OUZaPHSiO4idc4faPxpDMfkAGBimnLbvmNJuK7Cc+1bCY7c&#10;x34P1pFfGzGc0/erK+eHx0NR7mJi45oJJQdwbccc1JtO5Co7VBtDb1Dcr3qRZPmXnBxjNNEDGztO&#10;R3oZXaVeO1OO1Q596jklk89fLOQRzxVAytL0wV/iqOTezZPAxUtxxCQv392TUTja2HODjigkrLny&#10;yAd3NMZiGLYK/QUskipGcHJqs0jySHawACkmgzZDcszKvKjmsPWNVWySYdyPvZ/lTNT1oQrgMBgi&#10;uVvNVa81K5idN6lMhuwrS9kRyt6mdq07XrQckqHznoa0rHSWbkAKB3J61JHpomt4wFXIxz61qR2z&#10;qrDHCjpWTNUrIZZ2gh2B+c/3aS6Gy3uo1LYPIzViFSqhTVW83Is4U54NXHcwkfMnx7k/020jKZzu&#10;O7HIrwiY/NKmDnPBr3f48N5l9a7fkcJkN+JrwKZmFw2WJ57CvosPseFX+Jm3p8fk+VnGevNdDaXR&#10;tVlj5ZGIJGOK5mxnC7Tksw9a6Cxk+0RnJ6nHy9a9eGx5stzuNKvWvoVSEDeq8kd6ke4kjt2EjFec&#10;hcVj6TqEMM0KR4jjUEM3rU/2zzFeRHyoPAx716Cehyy3LJ1aaGZWP3AO/Fa2l6s80Z8mT96rA7d1&#10;YbXCs5Mp4IzwM/mKXS4bSzLT2+5J3cD5Twe1O5KO2t9cuLGYgjBzzivSPh78TJrW6gXey4Pc9q8Z&#10;m1ArcMZArgL95T1NPOrLawwTBdhDZ7881EldG8T9DvB/xPOp2EMT7W2jj1r07T7oXESOGOSM1+fP&#10;w1+Ik9vdI0k2McFc19mfDPxcNcskQuWYqCK8yScWUekfaCOVzUkcwYZJwagj+eMAjJHFSeUG5C4a&#10;kBbWYbR2zS8EYxVVVK9W/wDrU4N5YznPqaAJ8ZIJGMU5SG4BIOetRfaAW9qVZgMjPeglkmPmxgj3&#10;p6qF6k4PXNQqwO05wcc09X3NgHjqM0AL93Ofu9qduzjnimqp24I78+9GfQY7fSgCTgnjgd6VZMMT&#10;jcOgFM3FQM8+9Ju+bBbjNAD84ZRjPtRuwQ3p1FGzqOmaBjZyCfp1oAC2eOig0qsOScD6U0DMh4oZ&#10;fwP0oAc33eRxSjI6cUxgeAKfzxng0AKwK8/rR93imsDwT/n3pdwPbP0oADlW54B6U9ssAOhpq4LZ&#10;7D1pRI27k5PagAyOmN1IpHJxnsKUbueOpxS/MvTovWgBOSuSelKjKV2k96TuM80cn7poAPu9jQfp&#10;kfWjPIyfrRuCk4OR2zQA7cduMe/Sm8tkk8GlDZHWmlgpAFAC7hwOtDZIBB/Cg567Bn1zRu67SN3o&#10;elAHyju4H17VLw2PXqKjJwgwox2FEfzN2wOq/wCFZGo4dsj606PpnBFIV2soGcUq49x60EigAZ54&#10;xzilXacAHb6E0pYjO3AB/OmBcK3J3+9AiQKY2LEZ296cr+X82M0KxHB5JFIq9R0NAD1xu34JPpUn&#10;3c5/Km7f3YyOlAbseVpoA/iHHOOAKcNvODwOlIyAYAGFpC+0cHg1RXQmVuhPJPHWmbd2Aox60IQv&#10;alXOTzQSS7g3U5pVZnOScelRYLLhR83anxrubpkdh60mBKgG0jpQN3HfHtUZyCctz609RukAI47+&#10;1JAOHzADgd8Dml4ZTjINGzau09aNp+8vXGKoAZdp3EE8U6NScYK0hbC7Ryw6jFEeFYA7aAHLu7jA&#10;9RT+nJG4VFu/2sc9Kd5xHAFAEi45IGFx605cfKAMhfamZ3ckYwMUqnHegCQEjhvwoyB1/GmM21lP&#10;UntTtu3BoAU4OCOBS5+YHpTEPtkDmpNm7PHvQA/cMHHNIp4OOGoUnABOMjr6U373fPPX1oAeAd3I&#10;IPtT2jHYY71GJjzgZNN8wn27UASbdzDjJpWb32881Wa4WP5S2d3FV5tSSNcY8xs9M0CsXi2c8cVT&#10;bUY49/IBXrk1k3+sMeVLAgZwtcL468Wf2Dp8hZwLnblueAD2pMlmp4w+JFvpSSDzR9N1fOPjb4sN&#10;qF08FvP8zZPXgDnNcl468ePqWoYmf9zgkc4BI6V55ealFJI4jXazHJ2DvWkUxO5vahr0966mWRQV&#10;OSAefxrJm1HfuAbvzVAzSeXneMH+91NQKxmky2Ez+VbWNIltLgJN8rZ4yFPSrUUgVt7rknuP4qy2&#10;QSXBIOO2K0d3zRAhdqjkZ61DLLd3qMVvZKpTLdAwrkLi8/eEEZzzXSavLE0cTHDLtOFx0rm5lQKX&#10;zy3A+lICitx5cgfO31HrSXEu5RwOOaikypPyjFMkBkUAZxnkE8VmzVCqfMYgfwmnKrFtpT5W7noK&#10;ZGwjydrDJ4/z6VbiuC0isRj6dKwZrEsWrCPucDj61638OY28yP5doxxXkkcbMS20YUg16p8O5i7Q&#10;M7EYb5QK4Kux30dz2q0ty0YU4wvSo7izPYc0+3bdCGyavYKqCD83pXjPc9RbaHNNC8Ckjg5zWrY6&#10;g21CWxtqa6h83jb161mzRtEwB+6vIp3KVzs9OvBJGTnBBxnNa0cm5hz2ridN1DaRk9xXTWuoLJIi&#10;LtJap6mqbNdpOAM985q3BLnA/OsxePlz0NW45s8Z4AosaotyMP4a0LeTp7CsvOVHoavRXW9VTHUc&#10;VLKLS/vCBj8aljUxTjPzrj8qqRMdud2D6Cpo23N3FZsosheMhak+6uT1qEZkXDN8ueKcc5x2xSZQ&#10;8MXU7qeq/L1496jVvlxjk8VLH87MF6471AwyQtOMYaTBHGM1HkrkehxUi5bAzjNFgEH3c/lU9u3L&#10;Ett7YqCP5uB+JqZBtIYDO6mA/wA2QKeeh4pynzJOfvU1GaQdNtKzDcApOe9JgSqR5eKkXCsTjqOa&#10;q7ioXbyM1dj2tGT0atVsQxUB2gZwvbFO3DcQD7ZpqORxt5p5XGM9aZDBsqoAOalXLM2enpVNmfaC&#10;OeelWVJ+bPp0oJJI5BuAHNT8qSATk9qqRrjkfLVtc7sk8VUdyZbEkediEjGKk+7kU0H5U5+XNPU7&#10;mbI3dsVojMQcsvP1qXaGY/SosfMu316VN8rMf4TmtOgrjdvyjnrQ4OWGalY+Xjnr3qJZC2/Ayahg&#10;g/uilkH3xnIpFYrjv7UZzkg+9JGiDyxxx+A61VkZljcEYGeMdasNIRtIFQnDbiTzmlI1iGRvjGM8&#10;c01ixUgEA5xyKeqBpEULk1E3yK2fWucsXaVm3Z38elJ95P7uT0p25vMUA4yKj6x53c56UMaHyMd2&#10;3tioymyMMG5zTkYGbAP1prybVO3nFZlBuYswzgd6M7QuMkU3cJGz3xQvKoM45zSAmYjr3pm4qinF&#10;NLneQOlCtlRxmgCWOTfIQx2dxT93CAHc3c1WVvmI5zjFTfdjj7fjWgmPzuLcYx3p2TlMjaMdajz9&#10;/wBcU5WO1B7UyWSoyrDJtGM1E2NyZ7inOwMbYYD2HembSSuD05C1Zmwz8pxk+9CMyyICNvGc0NI2&#10;GIPeoLiT513HgDmgRWumPlsFOTu+9SM6l9zNhytMmkEgO3gKaz7q4Rrjlu3SmibhPcjyVJ6ZxmsL&#10;U9U8mSUb8DYRjPWk1XURHa7UYBi34iuR1KSW5nADM2fSloK4s0kl8pAGMNxzVi00145pvM67elP0&#10;u2dIF3pkBs10FtZtLIxHJZcD2pNmhUsYQI0z1q9JblSxX8atQw+Xaxghd6VE0eHbI4xnrSJZVKsr&#10;DBwc+lZ2qK0K3JVvuqc81oSMfLVgMZFYOpf8e9zGGxuU5q4mL1Pnf4zxKzxTY3uvH4V8/wB0h8yb&#10;JAO4kBR719D/ABY+ZBGvPGK8A1KERzSHOGDEV7+Feh4+KSuJZsdwz0roNLkDSMrHC1hWKFwnHvk1&#10;0emqNshX5y3oK9qmeNM0GmE8iBB5aBcemeeuatx3/wBlttvYNtP51Rtt/nBSgY9h0rQ1C3jjsS25&#10;VyQcLzXXE5WaBjjbBUNhhwc9KdGyxxNglXzgNWbFqSR9STx+XFWhdRzLuBAdm+73qwRJM3zn52JP&#10;XI7/AOFW443urVEPAB7Hg1XEB+bacHrzSpMLW3DGUE56elEZFHR6PM1rvCHEi8q3ccdP0r6K+CHx&#10;KmiS2CSMjOuAvcV8xW95GHcqcsVxhfcV2Pw+8STW62rr0BxnP4Vz1UnqaQP0t8J6w2raTG74aTIJ&#10;YnJrfjZuvpXhPwW8dLdWUdrI4YnFe4Q3AZVwMgiuNPoNlrbnjr6nNO2bvlzgfSmxueoPHsKN5Zuf&#10;m9KYkM8vhscmoQu2X2q2Ac5ByfSmNHuUjbgmjUbI95XJz3xTkuVOc9vemsh3fMxNQNbnkA4PrUOT&#10;JLa3y8An/gVS+Znn7o7mseS3aNS3UMfWn295JDvUJkds1SlcdjY3dcHA9aQHjLc88Vmxaku4bgAx&#10;7Vbju0KqDgN160wsWmbd/FSsd2OarrcKThiAT2qRPm+YYI9qBEnPOD+NI3TIJGPWkPHBPHWnKxwd&#10;p6UAG5htBFKzfNzjOaN5bBOB9BSegoAduOcmlb5VGec0xXKqBjvzS9iQeKAHLlcgnOaNx3EA0gxj&#10;1p28suDQAK3bqKOFzx7Z7UFhwBwemaa3AIz8vSgB27HAy3v6UucHj5f9n0pOfMUdvrQ2cZ6c8UAG&#10;306U4sOOckdDTec4PG7+KlORgZwV/WgBNrFskdfejaOT/Sl8zqRx7Gmq/ft3oAgvLk24hCxSSiRw&#10;Ds6r7n27VMjblAIwOwpc7jz1NLu6Y/lQB8odTjJOKcp2srCmBvXp3p4k3MD0XpWRQbvMYE4XsDin&#10;87vWouVX5uQT8tSKu1crwDQV0HMc9uafyqqVIDZ6mo1z6AUu45xnNBJMx285BPfaKMg7j1B6VGsZ&#10;kYuBg455609ozx6HofWgB3O0Lg0u7bgMDmkXKrwNxA5GacpVl+YfhTQ0KOCMj8Kccds4pvG3jkj2&#10;o3DcWLH/AHRVDY9eM4OaXG1R8tNQYxuzjPftRt5OTkE4BpMkXe27PQ9hUi7iF7HvxSYXjHUcmlDL&#10;nGevSpAPTcc56c1IpLcDgrTFb5QCMH1p3ORzk00A7ccgcEn0p2/d9RxTY3CxsSTv6DilVuxbDd6o&#10;BzAKNwBYDr60nIYemOKUSGN9ynOByMUg3Hbt4BoAkyc9aRTgnJoX5lB6H1pOrHOcYxnvQBIsgZmq&#10;QEHBXn2xUG4oAMVL90A5xQAvGe2TTyAcEdTUat84z25pVYEZ3YzQA4LlipzntT4+R8nJqJnC9WHF&#10;QSXQjxzxSGXVYdT680kk23d82B2HrWbJfFs7TxUP2hmX7360XA0ZrpV5XKnvWfdXrDkElagkuGkf&#10;Gead9iaTB6nGaQIbJeM2CRxVRstI3PsM/rWqLNVjB/OoblILa2kmI4UZ+tCGzl/EepDRbN5mK7wp&#10;5J4Hua+V/iR8QDfXE8bTttLYBLfj/n6V3/xz+IUkLPHFJlScDpkn2r5mup/OkklnO+dmyR2X2rWK&#10;uK5Bq2ofbJ0c/Mw52+uapfL5hIfBI59KLyUrLHsTc7VGVIG5ztx0X1NbpaEu99Cwsybc4LHufSm7&#10;nDMvRc8HFJbRGZQd2496cshaRgoz9aBakkTGNiWB6YFXbaAStuJPTJGfSs+NjuCEZwcnmtcN5MJl&#10;bAGMAAfqahmq2M3XZSsaIqqiIvUdSTWEyluoK1evJFndwQ2ccFutUGcq23JJ7+mO9AFWT5WIJ4zU&#10;cj44zn69KklkMmCcAe1MmiDKCOT71lI0WwkXysScnPepI/lkHU/jzUYRgnPQc4qSJsnYeMVzs2ia&#10;Fq3mMqMeGOcV6V4FRkmiXAGP7tecW+1lYfKrD7nFeheB2YTRAHkke9cNXY9Cge86a3mWqjPatRYx&#10;waxdLk/0Vev+96VtxfOODn3rxZbnsR1Q2SENk+9Ub63DNhV+9WpGhOeN39Ke0Ks2Tyai5XKcZM08&#10;CkodhB6kcfStfTtQZSoyFYDkmtS70+KW1JEW0j9awrqzNuwIGCOcUAddY32+M72Bx0INaaz7voa4&#10;LT7xo/vHbuODXR2eoLJIsYP8PBrQZ0cMjFfpV23fLDjAI5rEjmLIuGwe9aiXJaML0OOtRIaNUMuz&#10;joOlKJDkc1nxS+XESTlu1TLKMgdGqDVM0RINvWrKtuGAay45Mouc9auQyjnJwcVNiiwMKh3dO1O4&#10;GSvBqBpRtwTQj7cnPXikMk8zd1GBntUu7JB3dKqjJx9an3ZIUikMljx5ZU8DOal3ZYrn5aq7sR8j&#10;ipFY7hSGSiU4Kk5HbipC7GQAenNVtwyQeual3Pxn04oAePuDIxg+tWI2KyZHU1SjVmUKTw3Wragb&#10;z7CqIZYVzt9KkD/vCM4OKii+dcAc0/dsmYMMtjgVZDBYyyjtzUir+8b2pgJ8sZPNTfdY5PFBI6H7&#10;m786sK3PBwKpJJ0/KrEZzntgc1aIZZT5lGDipVXcz+vWoFfcqnOBU8ThWJBrWJmxVUMVI6ipNhbd&#10;uPPUVE8h3DjinKxbOVz7ZqhDwx2AHk1GueWztVetO2iQqM7fbNRMxbcpPSoZcSUMMRsv3TzUbOP3&#10;h/KkG4bccAdaYo278A4LZpFkhwQpzg1GcFfXNOUH5TnPqKRlADkEY70pGkRi5EiuCRxUMjFlZiTn&#10;NStlWGBkVEzFck8ZNc7LJOPMQk9qiG5UbdwuafvI6c0xWMmeahjQn/LTKnK0xj8voKbnbIBu+tRt&#10;wuR0zg1mzToWWYM/3cHGM09GKxqp6Diq+7axwcinh8xjuOnNOO5JJtHmN3HUUjkeWO1LtIc8fj6V&#10;GVG0PuywOBWiAnXhmPTimKpIQ5oVt24k8gUisfLTmqEydjhpM80gwRHuGPdai4XdzkGmyXDLsUnC&#10;9qaM2ywhVlfcOOnFN3ZaPaPkXjmqwmOX68dqWOQv5aD8q1iZtkssqrFIMd+lU7xl3KMnkZps0uC5&#10;IwSazdUk2eW2eNlVLYjdjZrgray7Wxz1rn9S1FY5lO75ttMvNYHluq84PNZkytfahEV4GzpWTNlH&#10;S5VWZrlCWG4hsrWhZ2QNwpI4ZeARVqz0Mbc5wck/rW5a2JXAHUDuKghFOLT90MZJFXbe1MXzE5wK&#10;stbhrZQBzmneSY4yv3if0FBo9ik+5lUY6GoZF/eHK84q2y5XPTng1HLhWfpvx3oZkyhdbWiQY21z&#10;mtp+7fvxW/MoWNCck571gatOFjmjwGbafrVxMzwf4kLnBIJ6jjrXz94hhkt9QZgNqmvoD4lbmYcs&#10;vPrXhnigAO+csc8E17WFex5eJXUoWI8xRhsnPT0rWsZmjfCkj1asazJk8tj8pyM1o28h87ZGP4v8&#10;5r6Cmzw5G+sou7yIM4iB4LKOavTLFHuHmeaF6dqzGt5LSfyGX5l67Tkc81ZuI9sX7tTu712ROTQi&#10;khyy5cKCeOadHCkZMkjew5qq0jpKu4YH9adhnTbv3c520ikX1vnZvM9sdad5/wC7J2ljnpWWZnVh&#10;u+f2HapTMywHB25PBx+lGo3sdRZskyOcqCo5xVvT75rWYNE7EZzjNc5Y6pLZ7owqEOu1s9Rmr+n6&#10;gXliiZfvMAWotfcUD6O+EPjQ22qReZN5O7GFz9K+2vB2trqVqhzvJGfavzU0vVHtdZjEfRAD9fev&#10;s74G+LjfW8CPJxsHHv2rjmrM0Z9Ewyblzn8qf865I+6RVa1mEiBgcf1q0vzAMTgelZki8NgHK0rA&#10;sDjmmruZcDG30oVcR9KADsPlzilC7R19hRtxkluKbtwwJ5HagBXTGFI+7UElqGOQM49elWvvKO59&#10;qauWXbjbSsMyZbcRsBty2e/9KglyrFST6/Stvygxpr2qSbuNvFKwzHW4kUqxGccZz1qzHqW1iw4P&#10;uOKmuLEMxwOMVTksnVdoHPXpQM0RqEZbLHcW5xUv2uOTBD7fasB423KOpHWonaYKSr8j7oqgsdaj&#10;E/dGR3NLySDxiuYs9UmhZVkOR/FWmurJ8x3AZ4Wgmxr7uMDmm7iMgcjFVo7hcfK2R1NPWb5yRnj+&#10;VArE6/Lg4zx931oxzjrSbhkBaCx3ADNADmwvP4VJt6kUxW2qCD+dLvHQdKAF5Y8015NsbMelLyzD&#10;0qNxvGCvWgB0cgkUd160vUgbevejaFjC4AHfP9Kc2PmA6dqADhck96MdPQ03BUMTyO5pMnaMDCUA&#10;P8vqxG0Uq4PbtSL2wKRs5I6fjQB8nDG08c0rrlgQenYU1cjIGDTj94461kUSL9zHP+f6U4qFXh/n&#10;I4x0qMSMMDpnrTxhssD+NA0LGowGOCM9Kk3BWypIpAwOelNxuwM4oGyRWwx9+4pwbbweecimcjjt&#10;0NHG4cYFBJKrhucEnPejbtII2jnmmJlSDxjvT9xzuHPvTQEm35s9VobIwRz60isFYAnk0q9M+vWq&#10;AGweNuQtGSyjbwOtMZiMY4FLuPbOKAJApYknn2qQ4DZzgVAuFfjqepBqX1ycg+tSwFGenGDzmlzt&#10;GetIq5wQelOVvlwOh60ICSME/MPlA6mlzt6MoGeveocFVAAwM07nkEc9qbAl3fMcc/hRtCsMZ6Ui&#10;/ePJB7jPNJzu4GaSAlQZTOM4601cKxBHPbnNMZ9xBzihboZJODnue1NjJWX5gejfWhmC/fGfSqlx&#10;qCRqc4PYEVn3GpM0ZCH68VI7Gw1wihDu/CoP7TVUcKPqc5rGa8z8zHntUMRkk460XA2WvWkzjJHX&#10;npVdZjICGBx7VDDbSbgSWK9cDp9a0rOzWNRkcZzQMrRxs3A3bfpVm3tj1YH8atxwjcQBx9akI2tt&#10;bgY4qiWQpZxs3HynrVjBUg5wF4J9KRslQAvSjd6ncfTFMRFMylvL+6x+6K8x+Lni1tJ0WYRPsZBj&#10;cT+g969Gu7lbVHkk64yAvXv19q+Ufjx4xNwk0Mb4PbB6Vnr0L3PIPGniCXVNQllkcuMYXjoTXCxT&#10;PNdTkNuX6VZutUmaFFK7WPXP1rOgmKzE7hl/yrrpxsQPeQSPtOQVP3h1p7OzRkM4UIeN3eq8h2se&#10;epzStubOcMO2K2EXLWNBGW+YuemDxU1rGxkY4yR71BaIWgOO4yRmpbaZ38za2D09algibaPMAGeD&#10;g9v1/CrV4xWyL7fmxkLj1qKNSxXOU3Hp/eqPXLx4YUjRuM7frWXU0MOR8MRnc3dulQwqryYdsLnm&#10;oJWJIBJGeeKd5TCLPWqGiKbbuIQ5APHFI0hbaPQUjfewQScdqeQGJJ6YrKRQ3BZeBkHrU9jbmZgq&#10;/KCfvHoKYqHys54zUsbfMQDyfWsJG8S46iFgNxYLxla7zwHxJGeR8wxXAQRkfNjPau/8IHy7qIEY&#10;7tXBU2O2jue86Sxk08MWyV7Zret03qg3Y49K5bQZi1oGBB9q6WPoMjnHGa8Wpuz2qbLceVUdOtPV&#10;QzAn9KijyEHHNTxKSwJ61idA/YGUcVBdWazKAFxnqatqu5ef50rJ8wGMilcLHMXNjtQhBkA80yCQ&#10;pgfdx0rfmt96gADr2rKurXax7jvWqehFrF+z1AuvzPk5rbt7xZGCngVxi5jQkHjtmrtrqG2RSTjA&#10;5yadxHYpcAZUHNXbdl3KWbJAyK5mzv8AzQTn/wCtWgkmJB82RjrQM3BdKUJI5z0qRJvmXnJx92sy&#10;MhoT81WV/dsD1IFTY2T0NDzPkGKfFJhgT0+tUo5zzk4H86njYsy5HJ7VD2GXUcJwP4qlEvzep7VT&#10;VgFwDnnpU8Jy4LHA9KgCbP7th3JyacJSxBB4WoZCHXK+tCMNwPU46UDRNu5x2zyaczHO3Py02NTN&#10;GOOh6VJ5YkBC4XuKgoFz9V7iriks3J+YqapYMMe5+STirJ3RyEjk4xVkkscpVVGee9W4Jow211zk&#10;VShOVDZ5FT9ZgehxTRDJlYNwAcDpmpOAxPf0qrDMI0BJ71J/F+FUJj8ZUdifepR3x1AqLdt296lV&#10;wpY9c1aJJ4WIjQnn29al8wbicY74qrbyEQqGOW71MzLuOTV3sibD45lZPu81I8gU4HWqSTfMNv0y&#10;elSSTYzx09KTkHKTNPtCtnpQkwYkcHFV92ApxndRCwjLepOanmHyllpOgzijzNqn5sg8VX+86kna&#10;c8UsjEkggdaXMWok7TZULjGOKZnaspb8KrsxDKF/GpGfdG4xmlKV0XFWYeZypJ5pZF3ROxHAqv5m&#10;GQAZNIzHY3PAOdvvWRZKzHzF461DIx8tl77vWhmzhs4JHSomPysB97OTUsaH7l3DceKRmHlHkdai&#10;3Dzl3ntwaOqEkZOetSNj1Y+aNxzxTnz5YJ4XPNInzSZNKrZIJHHYUElpj82WbCY4HfpUSvmFeMKD&#10;SGTcwJGT2pquVgBcjrxWiJuWcbXxnjHNM37lQgfKD3qKORSx45xTTNhFC/zqkQ2WGX5mAPFVJmDb&#10;Fc/KKZ537yQA5B60ksm5Y3xgdKtIzbFaZdrKpOO2etVWu2UqVbJXrUc9wF80gVly3nyqd1VexHUv&#10;XV18rkElqw9TvZGmhR9wRuM0/wC2GUSqn8XNV9rSXUJcbsdBScrmkdCl9i3RzRogO5sk1s6Xppe5&#10;WTHCrVm108NHu27cHmtOCAqYwnTqTUM0uR28H7l/r0qz80bYxg4xUwUBTj7uakSPzJMY3DH8XrUi&#10;KnO3pkVIy/Nlj24o+6g3Dj0pZB5jYXgigTKka+aAvTmoLxQszdwBVlkCxnH3s1SljdpHA6EUGTM+&#10;ZTJANvABz1rm9chC/aHD+Wcc+9dDdbo7b5Rkqa5nWiSsrdGxnBq0SeKePVY5DDKjOM9K8I8WW7NJ&#10;K4HA/wA4r3X4hXLSeWpwAGwcfWvD/G0g+0TRxyFsn7oP869jC7o8zEmNZSfvIyRlV6j2rVhtxMZZ&#10;0GF7c1iaZhZFB+Xj8vatixjZpGYsNhP3fX3r6GmeDM1bdZJJUAJYn05rTmhkW3YsrE9t3ArGilKs&#10;NjbCp7VZmuXuly8pwPXkn6V1rY4ypfDEi85/xpsUjR4PQ1NcR+Y6kDC9ODSTK0cbYKtnjAo6lIeu&#10;PMR2OVPWp2ZWg3O23DjafQVSjXkfw46irm0LbswXcM/lVFSJflLgqDuxkj096ijuHMqJG/zK+7j2&#10;7Gmssm9VL8MOlRW5eGZWXpu9aHEk7vSbqeO5R7iQIAvA/i7V9AfBXxM8N9FEJ9uT1r5i0+ZtzsZW&#10;z6t2+n+e1eieCdZOn3lpJE7AMQSd3fNZSjccj9OvC98lzpEUnm7pNo4xW6p4APBrxP4MeMk1TT7Z&#10;DIM46k17BDfCRsI4k+hrlasCuaGQ31FBzjnJPpUSzdM8H6U5pTI2fvcYxmpKJudq4wPWgDc33unT&#10;imBxgdx6Um5U555oAlVRnmjaME1GrFm/CnqSF5/CgBePLGeD7UKqryeDRyWFGdo5OSKADaPShlXI&#10;bO4kUq/eORS4G4UAU5rVJclF2sRzVWTTvlHAJ71prtwTjOOaDjdtPGR1oHcwJbF1UsBx0qobLdlW&#10;XjOetdM0ayY4zTWs0kXBG09jQUc00k1uxVWYr2wOanh1hljQksT0Nac2nBugww6//WrNuNNaLae3&#10;60CL8WqI3JOAOtXIdRiZeG4PSuXk+VnBzjvUEiSsFaOYoAevpT6D3O5hkV+N3H1qQTLuwTg1xceq&#10;SxysSM7RyRV+LxBGfLZ2XPQetIXKdRuXaTnBpq47kgVlW+qQtg9z23ZrQjk85cqwPt3oFYshwvGB&#10;SKvPK55qNZuo2k/UUgIU56H0zQImUd8nA/u0n3f6CmZOQcfpTt25vQ0AOpGOw5pGXPvzS7Tz/hQB&#10;8lqNrDDZxQOgZTzmlGNvIpU7EjPNZFDy3bqfWnxsOn51F8y7m/hpwyrAgcjmgCTzDuweF9R1pylM&#10;+v4YzUQYrubOSTkgdak53biRtHO2gBx+VgRwPSnZMi4A+bOabG3ByOM8e1OVSGznBoAcfUD5ewpV&#10;k+YD86TzB0NLuVf/AK3WmgHg5xnpR6+maavfP3TS/LlgKoBytxgDH405dynjk96ijyegzRleRkkj&#10;pQBKqhm67fejbtBHfNNB+XJHvQy7QG2ncfu80ATLjIFKqh12ltp71EJOnTGfWhpPmJHJHWgCRVLg&#10;jqvUUm4rkn5S1QveBcDGMdj0NVbjUVjUliX9Bng1LLNASk9ec9KJrpY1yePWudm1rzd207mXnIqu&#10;15PIuA2C396puBuTamq4Ck5681Ra+Z2JU7ec8VWtkbc+4/Me/rU62skke0Lt70teoEcjPJh2J25z&#10;juafGplTEZyO59avWul/d81159K1IbNUUhEGFp2AybfTWm2NIPkznpWrHZqucfd+lStkMSDipY/u&#10;cj5vrV2IuEcSfxdcU9TsPC8GmMxYgnsOlOZi0eCcgmmBIrDbj24NKFEzBQMt3pqlSnP6daH6Keij&#10;pg80AEgA7EbaikkCpweTzk9qlZw4GSAfpWdfXG1WBTKqOTnrQBx3xA8VJo9g48wbtpQn618WePNe&#10;bUdXu3lb5N2FGc17l8e9cmjuVjD7IiDhc18v6teNeSsckdsdzRCOpSv1Mi+uvNflQMdDVW127s9T&#10;/nmiZmk29F9s0y1jbecZPPpXX0M3uTTSbpAFIz9ats0Ys1iz+837y6jkY7H2qv5fz5Ix6GnBWBJB&#10;5PBoQFiHdMoA4J/Kp4YQrMvf6fpUdrGNhO/CqcHnrU1vIWuCjKGZcc5+9xTZRo+YWQbW5X26Vk6z&#10;ecBOkg4+bvWxHF9mba8idPvdQK5bVrgfaGI67u9ZFIpNlhnqe1SQ3HZwGA68/rVYs0nJIFKY042Y&#10;LY5oZSHSLGj/ACS7xSLnfwMmmbTtIOAc5p5B5A4P1qCgycLj8eamtW/efMcDHpUKEk7QOe5qRVb5&#10;Rxub8qwkbxL0cwwvAOOOvrXbeEZ1kuB+HHauBgUrjoueDmus8LzFby3QDvyQa46i0OulufQXh0j7&#10;Bu5VlxxXUWv3VNcfoHzQ538ccV1lhIm5FPPtXhVdz26TNJMfwnmrMbbex5qvDjgYzz0qztJ+70Nc&#10;7OpDsB2weKcy/Nyc0i5VenSn429etSWIyLtOBzVOS3DMc9K0FU+mKNm5hnmrM3qc3qGmmPcygkE1&#10;SktGjcMRwozya6q6gAVjz1qjdWYMeGYYI64rRSM+UxLe8eNHODzWvbapiZVZjjHNZUNmbcOm76VH&#10;tCyqM8etF9QOvt77cvyn5frWqsyswO7HHFcPb6l5XHbOK6CK+VNu5gwxxTGjfjkXlguR61YgkHmD&#10;J2jFYcN5uVsnoc1ejl+ZVJ+8vFIq5qLODHgDqetShi3AOMVnwyL5YBPzdc5q7t3yK4PVeayaLTLW&#10;7bGME0/ptYN161XaRmBG7bjAqRpFyAo7cn1pFEsbMqkDvzmrG7GATk/Wqi/IpznA5qYEt8xOAR26&#10;0AWB/q+P7wzUu75gOgxVTzAsR4wc/eqVX6YOSeKQE6sFjz6GrDHc+BxxVXhYwM4IqVm+bOc8UAPR&#10;gqr3OalDEMTn8+lVo5eO3pU+4bjzzjGKaAerEe+6pTJtJGMY4qAsfL4b5qZvO9gTmqGTrPtAOalS&#10;TzFPzVSb7o44zUsfcEdelO4WJ/4kOck1KxIbGOB1qBZFEaLnD5qcyb3cAZ9qlk9Q3J5YNCsN3Tr3&#10;qP0yMc07dtY4x71IxwP3STwaVpRyc4z3qIZIT0o3bt5xwvU+lA0SFiu0frTVZiJMdqazjKjdkU5X&#10;CrJ3zRqUN6SKpWlk288c5xTPM+deeO/NDcbznjPFIB33iq1C68E4x705pOV/WmbiytyducYpAJuT&#10;zACvbNDfLDjpluKa4+bHTio1kAiIIzQIsYCv8pw+OaJPlQsTk5qGOTdJtP3iOKcZD5e1hkA81ViS&#10;WSYKVOOozVdpVm2nHGeabdSCR3J6qOmelU2kRLc4OTVpGTZo7wN2D2qobkeQGzzmoWuhk/ORxVRr&#10;gPGAAcA5zVGd2WlndZ5l6jGRzUc0++NAzYKn16VVkul+cD72KpXN2Ft4Q0m5ifvDqPc+1DGTX1ws&#10;Ql/eEqFOfWqPm+YsRzxjg5qCCVriSTGM/StC1tz8m8ZIPapuMihtDuOMg1r29j9wkZ47VNDZ9Qi8&#10;1ow2zbkBXg8GkzUbBb/u268djVuOPYwJBwRUkaptZQMY4p23a2D93FJARqobcCO/FStH5bBsfTPS&#10;lV0WNvrT9oadDn+E02BSEJWPp8xNNbHmehI6VZuN5XpjB4phiCSAn7xGc1HUTKDKZMIBjBqpIj+Y&#10;6BuoweatyDap5z81UZ+JMqe1Oxi9zMvIzawqinPNcl4imP75cbdqE11N03+jjHL54rjtdUZn3/e2&#10;5xWgjw7xpMskgy2TuyK8c8UQKt84DZLHNes+NMRyq2cjd0WvK9bhWS6lJPJOeR27162G6Hm4kwYb&#10;LlXwxOc49a1tLYszo+47elVvtGzYAdvbFXtPZULOTuJHFfRUz56puTyMIygxwe3vTmztYyYDjoB6&#10;1XYmVolYbCx44pbotbsYnfGz0PJrtRzk1uf3ihzuJGDz09KWeMbZCu4LngioIZQMNuO3qabHqDSl&#10;4gMpkcn+lMCdVkZjgfL6mneYxRlJ4BpnmyJuEYY8etRKW8vPzA96u3UTLkm4qH6gCoYpnbbg8E8+&#10;1PR1WPIyeOc1Cufkx909QKroCNW1umLFS5XB644xXRaXeSwJGySA4PGB71xbSNHJjDYPQVu2TMIo&#10;mDnbjp60uUV9T6Y+FPxLbSljYOVRWx16175ovxkRpEZZcMxBGf5V8V+FtZ+z22wrlTg7vpmvSvD0&#10;lzcLCyyDyz0JP40ezijPmuz7C0/4sRTbfMZSvbnmuq03x1Y3ZXLAH/ZPNfHlvqFxDIwEjEZ7niuq&#10;0XxVPazKx3BlXgFuK55UzaMrn1vb6lbXMYZJeD61a3Io/wBYCP8AZr5vsfiY9nYxvNuV1bHQn9K6&#10;HTvis0tw67uMZ61zumyz3DeDjkAfWpt5xxz9K8Z/4W3EiqTKCQfu5qxH8WI9xG8DjPWp5GB660x6&#10;YZaPOUqR39a82t/iorqg8z5f7u7itay+ItpMx3bPl/ClyMDtlY5zjkdTUm4spPHtWFZ+I7S9AKy4&#10;Lds1qLcJIu9GB4os0BY3DaT3FDJ8wPT3pgm3IFAGfWneaGVcndg9M0mAc7cdKeF2j1NI0h6/lSNu&#10;3AHgfSkNAyblOOTQ6JIpVhzjk0rFl6HJzTs8ZI/SnYoypdIR87c5P61Vbw+Qvy5we2K3eenQik54&#10;I4NFguctNprxtgqQP51TuLVEETFDlTxXYyW+/OTxn0qnJYq2Djkdahodzlo1aJJnUkn61aXU2t4Y&#10;+Wz6ntWjJo3kIxX7rc1Sm0lmG0nIqRk2n+JM7ixxs6qe1a9prEVwoPTjiuVGl+WXCrSssiyoQ20d&#10;xRcVjto7qOTgPyf51MrAZJHPrXErqDW+8lvlzxWha6/8wRmyDzzVk8p0+75c9zTlYbRmsqHVo5VJ&#10;LADvg1Zi1KFsAPj0FArHyuGHdWJpyEqwyM+lNQk/NSscHaOKyLY7I3H9acq84+7xkUzjIBFO+fg8&#10;YNBJIrbuFXDd2qRe4PJqAZ7/AJ0u4qR82aAJFf5sHj2p5cHktgelRtjd+7XI7cU7JUZYf8B6UASd&#10;VPel6N6/QcimRsfu8qOtLkc88imgH8qRgU6P5uOhqPhWY7sLSL82GySc8VQE2/C/1pkbZIx1phkL&#10;4OBknnFV7m9SNTx86+vSkxlwEbck49aSSYLnPA7c1kNqq/MB1HUCqF5rRcjy9zFevNSM6Ka+jhVs&#10;nArJn1wn5Vzj2rFkvZ522MuMnkVJDE7qpxt560mMuf2m7Kxzk5xUMm+YBmWpI7Vy5yvPXpWhb2TM&#10;Fdh16CkBQS1cfdXqPSr8enNtjDdM1oR2JUfLj3q5HCAqjGeM49apICrb6aFXb61djhOSBgntipFU&#10;rkkDGMfWnKhjwCpx14pk3GqoXoOOlWFQRgqMbhUOQqqzNnnt1o84sq8bue3WkIkYbsLjj1p0Z+9z&#10;gdKqyTFAM7VzzVe41RVyzSLGB1FNAaMky7vvYK+vShmKlck4+lcjfeNbK2dt0m89OCMVzGofF+ON&#10;zGuAiHjAzWm4HqglVmbLhcd2qKW8iXG6Qc9yf1rxK6+KUssmInJJ6YP6Vi3/AMSLqYcMVcHnNWoj&#10;PctQ8VWOnrIHlEjKOMGvN/FHxMCmRYZDnH3VPT/61eaX/iKe4TfLM2GPKqa5zUtRMcEsqk7cHkti&#10;nyom6Oc+LPiyfVrgKZQG5+Ynge/4V47d3+6Ro9roiknzG53Vu+LtaN5eKqpjb/FiuVnkDsCeec47&#10;fU1cYpDcrksKC6AQEKPU0sUnlylScoDzjv8ASmLH8vp79s+1OGVA7lu9Mkuz+TIFMLuQBzvXk1G0&#10;jcAfKPp1qPzlj2q3zc84qWV/MXdyD1xjmgCTayhX37sdVxUsMhaTODjNQxqskedwXPXnNPt1ZpG9&#10;BwKCjVWRfLfoxI4BHSucv23M7EqD71rSSNGoJLL246VjakhXvnPPSpKRQ+XaSMlfQULkyfLTYXEi&#10;jOSPypq4Zg2CP60mUTLu53AgU5c8Dr9ahaRlySMDpt9aVc8HGcd6kV9R7KyEc+3FSxyGNiMEnHU9&#10;qi2gN1PFTAHjJ5PT1rCRtFlmFGK54bueK6HQVENxE5fDZ+TFYVtJtjwBwBgcVo2lzIb6BXXdu7jj&#10;FcsjqpSPefC14TbA4xgDmu409wzJxgnvXl3gm7DebGG3bVFemaWyuiMG5xmvCrr3j2aMtDbjY7Sc&#10;8ir8Mg288Z71n2z7scZz61e3NGy5HGK5T0YllsDcB8wPen7dzDI47VDHlVbj5SanVVU55JqCxFXI&#10;x0pf4x60q5GTz1pdyqwJH400Sxjx7sk8gVVePfIAQcGr23MZ54pEk2YA5H0qgMWezZlLYyM8VQms&#10;fugDLHk10wjEikkd+aqz2G5g6tgDtTuI5d7dgrELx2qSG4bzlBOMDn0rXntAsb5FZklrtbKr1607&#10;kM0rHVkt8DJLZ71rWd8bqTzDiuOmU8k/LVq2v2iZAGOVHQnrVok7KCcA4JyM9qvRz/vAc7gO1c2l&#10;9ujB27AfQ81dtb4s6444qWO7Oljl85Tk49BUsMmHXcNxHQdh71jx3Q+zuRy+atR3BZgetKxdzSjm&#10;KqcDczHktTvOzIPvE1XhkXY275TnFKZAG4apsFyZ5NwY1PDMc9ccVQaQRxhs7hnFWHxGyjtjNKzL&#10;RfXJXPXmpRIVk6HHSs2GRtowTjPQ1cRtuMnPFSMspnaDjoe9SBSHxnBxVSOUqpOf++qnjcbjuPBG&#10;RQBL/DjJHr709Sm84boOlM7DvTvlYnacHFA0NDEKpHTP51LG43tlev6VEpPlqKPukgDk00Mmf+Hn&#10;inqxXdg8nvUC4YLkd+asrn5s+nFNkdR2N20dG9afGw8xwRzTYXHy7uQDk4p7R5mklzhm96kZGzA7&#10;Rg4pPLI3nGFI7UxsgjJxg809pGXeAcA8UFjUbbsI5p8nzBhmo8DgDIxTRllcdKNQFXA2jIyKUuNr&#10;EDcc4Iz+tRf6naCSx9TTcsFYDgsfyoEyaQD5cFSTzVdmwzc45p6R7ZIiBxjAFBkVtwBGQeaCQaQb&#10;lP3uPz9qhV3kR8jAB4qYSdBsyCOKrrKVV/UnmiwyVmELgY+bHNMZz5YIJHPWmySK0it1OKpyzYjJ&#10;bgBq0sYyZNNOqyMwblhjPrWfJIQpxwQaSa4O84IJHQVTkn/c7nO1t3SkRcseYokIHLAVBNcHywAc&#10;kVVurthKTHldwxVH7Q5T3Bp6gWpLx2aRe4HGKzlaWaOIMx8tSSB3zVuOFppGdcg45rVg0gSRrjkA&#10;VGpSG6JaqWdio3Ac1v2lqrhGPr2pllYiGOQbdoYc1chh+WPbwvSpZqiSGIbyckDPBNXJF2nhcZ5P&#10;vUCYGRycd6n2liuTkGkMXay7jjg9BSxMyyAEZqTa3K4wO1SIq7lDenFUIasfXAGc0znzl4xtHanN&#10;+7UsOSKTaGwGOKBEAk3DBPDGnTcvnHGKayFUII+XPWhg34YoEyiyiRCAwBz+lZ15kOwPNTXLYUlT&#10;jnGKgluDuAxjA4NUjGW5i3DeXGDxjNcX4sudzTvuA4JrtNUby7fJGCT96vNfFExj85uoxVEXPIPF&#10;Mxkm5XClvvGvMvFUHl3TkOpVhxXoXiK6Ltk9s8V5jrsjvetvbeq9ADXr4VPRnnYl6GcieZIoI+cd&#10;B61rWf8Aq2AOFXktWUq+ZtCBt3fcK07eYpG4254xX0VI+fnuJP5k2w5IbcMN7VcuGtotGcyR7pwf&#10;Xms2SSSMbR16CpoZmEJLcnoc11o5mNW1eKNSX2lhld3YVXjUeY2QXI6tnirgDyJu6gA9+1V5Jiqs&#10;rZUDGMDrWqJL/mGNcDHyjp3qv5zKxDbcZ6kVMsY2ZBAJHGe1MRlRSCQ56HFWBNbMtyzLvRFI5Joa&#10;FNuY5txHSqse0SEDripLdWkYqFOPYUASszTSFpDnArS0tlktwoQurYHJ461mTRyeaNxCjpz3rR01&#10;fLjU9FyO/FAXOy8PZhfldyY+6eK9e8PSK1nbiMbC6+leN6G6mbOcHPyqec1694ZYeXAXdfLyOvf6&#10;UOWpklrc6S0jnO8r2I3VoTXotVRuhIwDms2WfbM0cLF1LYLZ7VamtReLChb5R8wNPcsvQ3hlj3O+&#10;78elWftxbOx2UqOqnk/SsUStHCUC4GfzqOSYlgvPT1rJopMutqbFmQZ5OcjpTo9Ul+0DLv5nQc8V&#10;lQs3mKduRnpmp5pljvPLRSxx2HIqS0zql1QrBGzP+9BwRnH41Lb+IrldyJL245zXHTXhgtQZOC3+&#10;1Rp968l0zhv3WOOKhxK5j1jRfGl3brCPM2Efeyev0967vw78RX/eGV2CA9z1rwaCYm4WUHkep4rT&#10;h1Ro/MG9j6jNZOLLurH1hpni63vGRcgbhwwrctbpZB1DH1r5g0LxU8PkmEbGHvXp3hzxwrxMssud&#10;p574qHF2JTPXRNtYg/nTif3ecc1zdj4mtJtgW5DP/tDHFacer20mAZAB065FZ2ZRqq3VgecUhzt3&#10;A8k81VjuVzguCc9qnMgUZzS1AcxI56UNgDOM03PQgU5eMlRuOeaVwH4O1c9O3rUbDOOmakZ/vHsK&#10;Zz3GcUhXBlOB196ilhXBOM5qdpDtBXjNNz0B5P8AKmNMqTWg28rj8Kzb7Sn4dVwPat0MecnIobBx&#10;2+vSoaHc5Eae3ksShJJ70ySxMY3HnPQAV1jWvVtowT3NQtZocgAc+gpoZxJWReQWVTU/25oJo94J&#10;XHRc5rYvtJManY2RnJGKqPp53FuMY6Gmxnz6HDY5wvcU9fmUAgbvemKytkDA/wBn0p3mYxngr/CB&#10;1rIgcMDJBOV7Zp6t8uMYqLblueQe5p+5V7ce1ADumRng0K24dTj6dqay9G2g/SpNxH3D15NAx0bf&#10;MMHatPbdPIcdD0NR+YBkBRux1NJ54VRyAaaBEp/dkAHkehyaje4KHhhnvnvVZ5hEAWYYPJrPvNYS&#10;NgUYFTxiqKNjzgu7dxkZHNV5tWjgQAspZveuVvNfaPplj7His3+0GuGUN1PRc1DYjqZNeUKwUkYG&#10;TisK81OSb7rMu45BzUKws2VIOD1z3rRtbFNi7l3ZGQ/Y0hlCOaeRvlBD4+9/WrNnYyRIQXLsxyW9&#10;P8/0q3b2M1w37pCiA8t61s2unKMFxj04pgUraz4BUfexuzWnaWG1T5mOuPzq5DaiNh1/KrCxqrE5&#10;4+tNAKtvGoDAKWxgCnNGE64X1xSNzwB1p6/dyCuTwaom4nU+uBxUqsApwdrHrUancSuMACjzFYZz&#10;7UCJjnd0zj3o84ZJ3dqgeYKpAPaommHl7yQuFJOelAFnztyjG3Ge44rJ1jxNbaTA5Y+55rE8QeMb&#10;axjO1s4H8J4zXkniLxPJqTMrFjDnNaqIHX618UJdzi2BkGD0PauQ1b4hXd0vCEn3bpXNyX+fLBbk&#10;8YrFu7rc0mz5VU4puKHfQ17zxPcTbSzHOMDFZy6h8rncwB5xnvWLfXmZYip5ByOKbDI7sTnn+IYp&#10;2sQbkd4Y5I8MfM/h56VXW8Es8mSznPPNZd1feWI1RcFujVWikzISTzj+E96YG9PMZGAXp05Nc74i&#10;1FbXT5ix2rgn61eimkXZvbnqPSuH8ZXb3l1OpO1T1XPFAPY4W6me4mZ34YnFV/L8zOeBjPSrNwzF&#10;V+Xoeag8wFiCdq9DjrWhKGxqUHXcOnWpI22t6/SjaeFU5XtTeVbrjHNF7lofMxUht2Bg9aes3mfI&#10;WyCOT6VXnbcwHbFWI41aMsGxtH3akGSKylgF4445qzC0pbO3b75qvCVVgfLGPelMhuLgADjp7Urg&#10;h8zfM+WG3+HjvWdqUhC7jwe/oau3SiJUUkHtWXqD8H5mx/dx2pDKse4qpOM98U/JWTKruGKrRsd2&#10;Qcip2yWJPTtSARmYKQemanjYK+Qc8VXiVvm479+lT7SrbiPwpajJVG5gQMHOaVWHUnJ+lNRztbgD&#10;NEbOZMHBUVjI3RYhx8wzlT/P0rRtmbMbEkDuBWWrNv6+1bNuV2xqF+bPWueW50RO88A3nlfaCCQ7&#10;DHHWvZNAuC0MeTk4rxDwqohkDFsc17D4dmxax/NuzXi4iOp7GGeh21n+8HzY4rRwNwPUelY+nt5g&#10;x97PNa8DbsY69q86SPUiWFY9R07VLCSzYJFRrGzA5xUi5GKg1JQoDE9SDxSqP4m4OacrDaQOtKY+&#10;nzZNWT1FxnOeRTWXkZGBTgoXrxRtXcBu69aTGROQVYKufel8n5l3d6d5YjBw2ak2fNkmpJZTuIVm&#10;bmqMliPNC461rtCzAnP0NRyRlW2suT7VZJgXWnjbnj24rJnt2WQEcY9K6ySNGDbhiqM1mpfr+lUS&#10;zJimOMt0HFX7ec/KQcUyTT1aAuCc5qIRsgXjFMk2Le8K7sMpq/b3gbbkqMc9a5iOQxsxzxmrlvMU&#10;kVulNAdWtx8h5+8aljuP3g+bbisFLo+VuBFWUut2MnO6q6AbPneavBwAfzqUSO2P4iBxWbFc74yp&#10;HeravuxhscVDRaJ2ufkALfN9anhk8yX73QVmtIWjddvfrVmOQxyLheMUkirmisjJGW4qyr7SCx7V&#10;jrNuDEnvVuOQ+bhum3im46BzGish2jBzzVhZFy53c45rKjnLKDjPNWA+WyB2rItSLgYBRzkVIWDS&#10;Hb1xVNJP3Y5wakEx8z5TnI60h3LsfCqal3fNg8jFUo22R+rVItxtZsnqM0ySyuFAOaYT5jNjj8Kr&#10;/aCVHIPpSLIysfm4707CuW2mK7FB4zyzU12BkIU5HrVdpieSeBVZroKxGf1p8o7l7zF+Vd2O1DP8&#10;rYxyaoRyB9ozT/M+8AM4pWC5PJIWYUhyFb39OtRbcNEScg8n2qrJd/NLhsDtT5SeYveYFdFY4B46&#10;81BCy+ZIo6hu1UXm3snzEmmSTYikydvsvWiwuY0Xu9kgAOfWq010uGw2PSs83HlMrdB7ioZboOrp&#10;nHPNUhcxdkvNm079p7+9UZNQLq2TuXP5VVurhdy4bdtXIrLkvA1vIRwVbmhk2uzZuLrYwdmAGOAT&#10;WZcX58nkg/N2qvJIWkxnIxUXltNGwABAYGoZaiSrLPPMoDY44FXbSwmKKztgZplpakyKSMHFdFZ2&#10;4FurAZxSTE0iOOy2sSnG5ea0rK2IjVjwualhttu44ySPunpiriQptUDJGelUMnjVXZ9o5xipFPlw&#10;xK3FLBCfMxxjGadIu1V4yQahlokWLczcfKKeijKEcAUlvJ88gx1qRlIkHYd6kTJNrKhBAPtSNww+&#10;XmlCeXGWxn0p0KlmUdCegqwKx+bJPI9KdtxjIwMVLNGF3buPWq7HG3PIPSkFyOTqxJ4oVxkjPBHW&#10;msN0bN0JPSkZWxux2oJZj3Kna5A4B4qpcKrMcth8Zq68jOpRR/FzxVG8yGzjiqRmzD1CRmtyjDJ3&#10;dK8x8bTeWkqBuxr0PUpgsbNjnOK8p8bXAW9uUJyxXgHpW0Vc53oeM+J7wiNIwC0rMcsO1cDesftD&#10;EjnHftXbeKrnNqGQY+bAJzzXBzqZpHJGD3wc17mHjZaHkYiRNZsGUOx4A6j1q7bhRHJg5zyazo2W&#10;C3ALYUHnP+elWGkjZd0bLIo6lDmvap7HjTZPxtGzk+p5A/CnzvF5W07vN7nPH1qGO487nG0L0qKZ&#10;yjuyDdu69OK6omRct5IotjSNvT0A61BIySzOxUqeoj/xplvvm27k4A61OxPKKnStY7iY+HMm04A2&#10;jNOWSPYdw5zik3ofLJBBXrg96l8mNY2YyK3GQuOaskY2zzCqhckdT/Spbe9aEKAu0L1b1qKNs7sr&#10;nPQgc/Wo4VO98/MN2KALTNJPck7uFyRnpU8LSC0RY0+bOSV6/wD1hUFzGyybVwgUZIPcVYaJltEZ&#10;Ayq/8TdDTA6bw6szfOysGjGWH4V614RuIrjToSqliMZ9q8f0XULuFWQyEx4GRjp1r0vwLcSeVDFG&#10;BIzHGD0A9TWDeo1HQ7hJA27b6Y68dasw3UnnRoeB7iobO8aOG6syiZzuMm0bh+NMkm/1ZToOCc5N&#10;a30My7cy7YZXZGIXuv8AnpUUd15jKp+UEfKfWo7aaQW8iAjDd/alkWK1mTawkiI6+hpDRK0cnlGV&#10;fkbOMetVJJmEoz8r45p0l20g2o2VU5GaikWR5t69huPpxQMdJMfKUv8ANj3qaxnRWdYzubHSqy5a&#10;HGeSanhhW2ZinDYyaARsWM5BXefc0661DYXHVWIwuOtUrTa+1s4J60szjziFOVXrUWNDS0++mVov&#10;n4z09a6mx1ZrOIyPPsL+55rlbJF3xyDlT6HmtPzEmVgWzt746Vm9hfCdhZ+LJIGizcEIRj3q/ZfE&#10;ye13RyB2IPDCvOXkcPtDBI/bqtTRSblKZUZNTy2Rd2e06T8W3mukjGfLVfmY+vpXomh+OoNQjR2Y&#10;e/NfLq3Rt5VCyBAo5YZ/KtzS/FItY49kjOc/wn+dZ8ocx9XxX6XDb4pA27kY6VYW43MCTg1876b8&#10;RpbWYYLBNvHNdHZ/FzMSl5So3YOajkK6HtbSbuhz6UwPlhnr3rzS1+KEEsrI0ikKMgg1u2PxAs7h&#10;E3456Emk4MR17MFy3UD3qVTlRg1zEfiyzkMke/DL71dt9ahuMZkGG9DUcrQzWc9QPrz0p235hzgG&#10;q8dyjKCrlx6CpI7jGQCp9QetSIsBgy4IwKYVPCjkZpqzBlbBAFOPTIbNBQjqu4gjJ/lUa26tkkZ/&#10;Cpt25dx5HenblGAo4HtQB8lrjsMsBTlzkA/N7U0NsXJ5zyDmhW5yDj6isgJcqM/3qTO1SOmaYuHy&#10;SV9TUckiqykEMufunvQNE/mlWIC80skgRQRw3X2rOm1SK3UsWA9/6Vj3/iZ/3a/8syeTmgo6N7kf&#10;MzkLgbtzngYrEvfESxqqjZyeA1czd+Immkc7vkX7qnoaoSTNf4BGS7DA7n6VIG5ceIRPLIgbDL1H&#10;qP8AOKom6eZkwC3+zjoe9SWOkszMX6qccnmtux0YRYCqS3U5/nVAZUWntJjccf0q9Do43JtHzZ/P&#10;3rfhsV6jnAweKuR2o3gdAvSgNjNjsHlYEqBgYzWjDZR7UGCSvX3q0uVXYoye9Tqxx0XkUE3uRxxi&#10;H7u5cdvWp1O35xwemfSmMycKRzSZ9cgZ4oEWEVh06YPfpTBhpcE4P86TzRgAjafWoWuAmSfvZwMV&#10;aAsswChehB6/3RTJriJAvmOIx6kVzOteL4bFWHUjjH9a82174iTzghGLYOBjt9avlLPYbjWraOTA&#10;nXaOvvVC58WWq5xKPl6CvCZvFFzJ9+4Ybv7vSs86tdXEVwj3LhhyCDgiq5QPa9Y+JMdugWPaWI9K&#10;4jVPiNd3G/LERdC3SvPP7Wm8lAW8x+5700XrNGfc8rT5RM6i812W6KktuT1rGuLgyKyhsBTkGqDX&#10;3yrkfe4wOtVp7kQxyOe35VZIlxdGM5PDdx6VmX0nnCQcbW5+U80+4vDNsAB45JJqpcMI45AhOW4y&#10;KRmxCPljXJO08DrVpLUQxnLrvY8r3ArO89/3a7ACOMr1qVY5AZPMZlY9T70Ah12E8wALuA6jv+FW&#10;FggS3L7xj+6o5FUjIvmwuGZiAQc96maQ+btUYU/3RQMWRfLtcbsZ6NjpXlniPUJZNVlVRtiUkGvX&#10;L6JPsKpnJUZ/KvH9alC6pdJGN4B3EY6U0K5k3E3zkduwxUDRhYz83f5lx1/zzT7glmJA4NR79m44&#10;yduOaYIdC3mMVzz1z6mlicLNhuPXmljk2q2B6c0+cxyKoCfP3X0oKK03ykYPzE9atQoVU56dvTHe&#10;qbxncc9OmD0q1HM0fG7IxjaOlDKLMZDRyhiwxzx6VCzMMEcRk8GpIpvIZdvBzjsRj6UySQLliu4d&#10;RzxmpApXk3bcefaqlwzSZAbfx0p95IQwzg5PQc1DIdqkc8+3NAECnzWHGDmrBHzbetMiXupycc4H&#10;NK2eSRnj6UuoCbTHk5yP7uOlTpIXbk7u/HXA61Aj/KADk1YRWGDxj2pjHL+7X5xnvkdfX+tLEEds&#10;ZyOo9qekad359MVD904JwD0OetYSNlsWI+G4w+DzitKJyigAEpn/ACBWXEpcg5xyM1qrcbolXOAD&#10;XPPc3i7HUeFr2OOQibKjGQD0/H3r1fwncCWGIqflrxHT5ApOSfXmvUfBt8AtsC2C/QZrzq8ND0aF&#10;Sx63p83zYHPrW3C27H6VyulXG7dzz3roreTcwBbAxxXjSVme3Td0a8JJRgDUqfKxqpDNhSDkc1aS&#10;QLnPANZG5PH8wPOKlXjGDz61DBn5sdKl47YponqDZORnBzSrH8wyfmqbaNgz0xxSbRuUnsKoZGOA&#10;RjFDN82CcfXpUirhSMjPalWNWI3CgCMqURiS2O3pUci7sDPOKsTAcAHI9KT7OWwQCR6UAVfs5KnI&#10;z+FMmtCrA4Aq6n+rJHXPNSTDzAuOlBFjBnX5crz2/Cq8lqW2kjHcVuNCqlsjg1C0KswAoTJZzz2p&#10;VWPeopGKY7V0E1rlWGMCs+6swzAAZC96ogq2t40IbPKHrVyO8T+HiqXkbN3H6VFubcP4eOapAbcd&#10;0FUkHNaMN2CudwziuahkZY3HBU1Ol98ygDqPWmBvtfnyyhPA5qzDcKyp82OPzrmvtxMZHRj0rQiu&#10;iFUH05pgzSkuGjXjHJ709bwxyZJyQKzftAZT3XNPWTdL8pxkYNFydjVtZpJYmkLbRnp61djuOR6n&#10;tWALgwxFuqIakTUG3b1OBjkVFi+Y6RbkGPLEUrXA8zKsMY9a52G7O0DqM9zU/wBoYNnGABTsHMb0&#10;V4NvLZOaWa6Jfg4GO1YP27btGcjPNTtdHzieNuOKOUOY00vNsY5wM1ajui0hBbK1zq3TMo+bnNDX&#10;jGZuW3YwOeKEg5je+0AqV3c9QaryTFWckjpWb/aEkUUQzkt1pGvS0rlvu7aoSk2aMVx/qwflHWl+&#10;1eXvweDx1rAbUtzRBQfrUwuXIZi2agepqPdHCAnCiomuQWbJzVHzxtTJz71A91tLjPFAjSe7Eewn&#10;AHp/WqxvFbzju3FeRVQ3cbeXu3fVaqTSeWt1hsFl4pMLGlNdfKmWLfjxVOS8MYcHJye5qmLgsIsk&#10;hQuKgkceXI5OFWoRokWvO8zGDhiM49qqrGzF1Tg55qzZ2rzSWzAfuwuSa17XSxt3Ac5pMCCPS/MW&#10;PDYbHPvVq308Q2/lL+8YnJetWO1G4YUAYp6QAw4GCc44pCIrezRGyFyAOuK1oYwFX5cAUWtuXfbj&#10;GB6VcWHaigHNBVhWj/e4zxipotvlADr603hiB0qcRhYVOcc8VXQY5CFzkZOKTd5gGfwNJtPmH1qS&#10;NE2pk9+akCWON137l4Pp1NSTOuY9vfqKczbWfPK9RTVUNtwME9KCRzSA8AcdKF++pwR6HNJIu3cM&#10;896j3Fdv93GKbKHs5XzRUDMCydj/AHqkG07qhkj6H2pANkysbN1wapzM28Dtipn3YJI4z0qKSQGQ&#10;t044oJZmyYVWPI5qpqEgVtu45xVueTdvwOc81naiwkmUrxkc81ojGRyWtSbY/oa8h8bTrNfSyZxu&#10;XmvVfETLBbOQ2TnArxjxLIZtUOVBj2HANb09Tlqux5n4oLTQrgYVXJ5PWuKm4uJMj/vkV0/jBmjw&#10;yE7AcFa5hVJkJbPAzXv4daHi13dnR+AV0aTxJZJ4hkCaaSS2c4IweD+JH/18Vu/Fa88HyLBF4Ytx&#10;AIjl23ZU5bOBye2a4iLZcR+WwEig9GFOeyijDsVVF9MV6kYO9zy5MbHKkxG0+Wvbiojt2vwwPT61&#10;KI49wZ2Unj7tLeSGRmK5SNeCD0PvXXEy6DrRiiqrvtX0xSvKMswYADoxpLfogPLKMncOKXaJOW6Z&#10;+7itkDAScqwOGbvVnawU5HHT86gQKrJ29an+0ZjYN0B+WmInjh6ESYJHFRzRqihi5ZxwdvX8RVa6&#10;mMZDfxmmRz+duYksT/D60AWfMLSRiRcqvQNV5dQEixh3ZmUY2n+H/P8AWs9ZArICRkjqTVmOGPyV&#10;k6oDgfjQB0eht9pndAi7kXcpz+n4V6p4FhVTC/K4Ocjv714xpszJeRvANjL2z1Fex+BL6KeFULsh&#10;x9a53uafZO6kjDtMojwG53r1NVWG3aOAB7davpIGjaPGCejVXltz1JI9eK2OYI2RoH2np71VMjNK&#10;owce1SqGXcFHHUA+1WLiSNJERIwpZfmPvTGihaqPndmKKp7nrT5NSX7Usa8Iyk/l/n9Kq3m1k2DG&#10;FPNRwp5lwmUG4Dt1pjNUP+7XCYJNSjLMTjqOTUHl7oEHmYPQ4pBiFiPNZxjB3dqAuWLWQ+dEWOY8&#10;8jNSXF5m4ZI1AQ9A38qzfOTMYBJGatRqklwSr5JGOegqWWmbtvI+yBlGw4521PdTNDuCvkZ6+lUY&#10;lFvDAGY5HekZdzNg8A5NQUacMxeRAo3Fh9zNPabKsdm3B6YplrcJC0LqcMBwx6VDNceZK8jHe5Pr&#10;SYtS5ezsbgbcY2jNKknl2aMDiRZP04qN1Zo4gp3E9aidFktyrvtGeBSQjTW8Zjkk4YcHNLbXksaY&#10;3lju4HWsyGYHbnkKO1H2zbGrdvc1ejL5jo5NSRJDMGKyhedvHP8AWrMfiV7ezhDynLHd1PFcn/aA&#10;aR1I+YrwahF05t0DOck9BRyoOY9It/FU0jFUkYgLktU1t8R57GaC28x8seHI4NefQ30kMbCOQI20&#10;4x3qs2oSyeR5reewcA8Yzn0qOVC5j3bTviU9rbyTC42keh/MCuw0v4nxX1nAXcCRhz6/jXzN9v8A&#10;nvNjERAfIrf3vU/57Vo2uuPDHb7WLnGG2ngGsXSuWpH1Xp/jKxvEAc7GUYJU1u2+pWtwqGOcsccK&#10;RXyzpPiqZmkhMuJMdW/pXR2HjuaB7aN2Yuv8Snt71LpMdz6PVhJnnn+VIx2YJbPvmvJdL+KNu0eG&#10;fL5wea6C3+IVt5yHK/j3rJwaBHgys3P900NIkZ5YKcZBNULrVobWItLKqZHAzzXLX/iEySR/MxGS&#10;Bg4J+lcxodPc6sluCM+5asabxPsUbcdeN1cn9surjzw8nG7gLwB7VLDbyyMoYZAHNJjLt1qM1yrk&#10;tluwx8tV3826WDYSBHwd3U1NawBdyZ389MVqQWBaQFRwO2KkDMt9MWSU56HnDdK2bTS8Okirgj+V&#10;a1vo67uVHTPPataK2WOP7ik9O/FOw7mZp+muu7cobJ4P92tqOHauGGCOwpyqASMAkDPFIJueDn15&#10;q7aEj9qr8w4XGAM09SFwenfPpUDXCrncAF/vH07imLeLkASAY/vHoKLXJLmdhwRxjPXpTwDsDD5l&#10;9qyLjWIEzmZSR05rL1DxXFbqNsyqO3NPlC9jpZZjGCdrAfrVO41SCFlLOF9t2c155rHxL/5ZpKZH&#10;X+72+tcdqHi6aSJn34JOdobpVKNw3PaL7xdYWce5pvM7lV4x9a4jWfidJcq6wPsQAjMfGB9a8xut&#10;cknkO55PZSfvVBcalG1jIke47jzzWqiBr61rr3M252O3+FP6msK6vhtck/Mfes29uGe4VmY428Z9&#10;PSs2S7dt3fcPyqrBzI2heAYUsOeeaZLeFxINwCsMEj0rLMi7ic7vkGaEYLbsAQR3z2p2FzXNL7R5&#10;b7YiGCr3pLaMySFlyDnlTVWMq7R7X3YHRa0rcMrMCMHtk8mgYXEJRkZm2beelUpZBMJI2fO4enFW&#10;r2YlFZj2P3hnNZ8dzHsmwcNjIGMUiWVZ2WNlCndnqPWqrTgSMD8wqS4w0gJ43dh3qvtYMSQq5HC+&#10;tVqQWvMT90SQAT0qvdXbtux9Ap6Ux23CNeGLHtU8cCSK5YY9qQENuu4oEXhem2te38ySTKgBgMcd&#10;aowR+Usaj73QVe+W3Ys/3ug9jUhcg164a1tY494V2OCy9a8lvsfb7yZTnbJgH1HrXd+MLkRwQjeQ&#10;ozyP8/SvONQkKzkk/Kwz15z3oitRFa6YSMpBIz2qNn2o5OP6UjKc5C8kcCmruO7IyK16DHQyZhLY&#10;Pzc09eWLYxnqaZ/dJAAqTdu4zgVICM2MNtz6VJJJ5e75fmb2qruXALHpx1qOSQZJ68elBqiys4VS&#10;SuW/KnxzL918MrDpVRCCoB6nuByKZ5hkctnGOKAGXHysW6HPSmMiqvPJP6U9s3DEgE7aR8BTvbJD&#10;DA70gIoV25IbHbNDKNwI4NAztzjdz0py4ORs7+tIZHGCvJ5+arUEbNk7siodxVeWyBT0ZtzDIxig&#10;ZLt2biQcmohu3KR0zjkcU9V34+bHoB3pzIY2G/8AJulZSLQ5WbbznrWhHjZnk9uvSqGV8s85q1HI&#10;pjVTn8BXPJG62LyzHcRuCju+a6/wlqLxzQBiT5bZxXEp0PQD/Z6/jXU+FlaORSDxn7tclZXR1Ume&#10;6aVqCySgjBVhlsda6yxmMmzvjpXnnh9inJHJrubBiu3Bx7V4dSOp7dGWh0MUg2E4qzExcjLcYrNi&#10;k3KfarsbfOpHWuax3mjEygMOwFPQ7duCDUETfLyaljx5inqaELqWfmXK4o+ZMcfhSx7mzngjoac0&#10;e1gC3NUWgVQ2eeaXJ44pDlWPHOKmj+VRk84pMGQMMKxzn2qYZVRjvQ23k/p60qgYHf09qkkRWAyS&#10;MHpTlUdD09KEUyZBPTrUyxxNwAc4+9mgCjIuYyM59Kgm+VlC9e9XJVK571XkyuOOaaEVPmYHd0pH&#10;hV09MVOkZeNz3HWnNgbQeQRVE2MmS3ChieTUMkALcrxWq8QO/HWopLfcy800S0ZLQ7VYY4NV3t23&#10;jj8q2GhO1jyPrULQlpVz+fpVE2MnYdp28gH1q5FdHzEH4GpJrXarHbtzztqFU/eKMYoEyz53ykA9&#10;DUySFpV+bAxk1T2/u3OepqVJArAdeKCSdpm+ySYOQXAqZAyMAc8VQYnyiCeCanWY+ZknHFAFpXJT&#10;0HenmY+ZwwIxVbzl8lsnJzzVeS6/0j5PmVRytMDTWQLbZ3b2JxUzMY2yTjjPSsj7RtUHoO1Sy3hk&#10;b72SBxTuOxe+0+YvJyM8Un2jFw5YHCqfzrPWcjbzgluadLdbpnI6ngUXCxofbA6op4NNupGkRyvA&#10;VeeetUFkOwEjoaVpSWYjnjmobKtYls5BJaxMowM8j3q00zb3+lUI7hVt1QL3qwCT5mwYbFSMUXDM&#10;6fNg9KR5CzO2fu8VB5DkxkjcRzUi27fvD+PSgY1JivlL09KkKmRnyvbv0qxHYmRo3xkDnJq/DY7v&#10;MySO/NAGdHYmQJjgY9Kt22kRskxk/eZI4rWjtleSIsuFx2qZIlaObAOB04qCirBbhCgC7Vx0q3Ha&#10;j5icgZ4xUsMRypI2+1W44d8TY7GgLDoYGfYHIAxgCnpboqtkYUfexU6xeUyBlOCueuadH5flMR2P&#10;fpmgroSWY2sMHAxUig+X689adbr+8xgLxzUipuXrgZ4poQip+8yckVNtH2YLn7zA0eWRKR97NSbS&#10;2MqGFUJkeM5HUU+KMbVzxzVhFO5sgKMcUmxTtwufXNJkjxjndyPWkOcqc49DREx3OF5HrQzLujxk&#10;gHNSA47cEdSepqE9RjlR2qWVvmc461CsYGCSR6CmNCSMfMY5wPSoZ3G5Mc+1SNJnf8vTvUPEcnzc&#10;jHHtUlEEhbkdPaq8pGEzwOlSyTIN57g1SmlOFBpkMrTZwQCCM9axbxwJiQwIHWtOZgEbJwvSsXUM&#10;mTEQy2OKqO5k3Y4HxZeDa+PfFeXa1crJcEMRu29WPFd14vuhtlIbd81eQ+L7p42Yj5SVOP8AGuyj&#10;G7OXESVji/GlwPtQhRlZTycVzCqRyMVJq1wGm3M25vz/ABpLaMu2NygYzz1r6WjG1j56rK5as8Rh&#10;SBkegqxNMJlkgZVkjkX+PqPpVWECPasf32PNVrmUrMw6FfavTSPPY+e3MbRMNxC8HJqVbj5XUrtY&#10;HqO9VPOIjIIUinxzpDJsKYBHJFdESbluGUbkzkgZG71q8VjlDFpBuUAgCsr7R90FV4/OrMbK5POM&#10;/wB6qFcVosHJOPxpiAYdepzUoUySDjg9aXyzHvRxjng+tNCImbcpA5I44p8MIt9pJBU5zx0pHIjf&#10;rljxiod/yMM89MDrTYh94I2lDK5H4daswySLbDcR5fbnFUJI33DgAY65p8eI1UucjrtzUso6HS7w&#10;QyBvlIKnB6Y/GvXPAM/2j7OzIp9TjrXkegxxXYJXjj616b4BWSLyVaXeU43YrHqaLY9X8yMTEK+V&#10;XuelS3EitGse8euM1VtJIif3g3E9PepbyLEafKsYJ696swK5wdwTcoz1pvktcGJUJcgdRU9uysso&#10;z/q+T9DSSQm0hhbkSNuBYN0HamiSsLNUZmnVtoPQHk0rNvuciMQxkfLxzUdnfGSR4kLHvzztq5fS&#10;CSaMlsPjGKoCu+Y4dw/vd+hqLy5POdidvH9K0IPnsn3oqqrcnGDUL/PJubnA4xQNFG3b9yrEcBvz&#10;q1DdLEzsVyTzgVHHGY1AK5Oe/SmXUaxuSWwSPWgouNqksn2VxtMcjYKjtj1rWjV2hklAbZ2DcH86&#10;5eaYJFD5Db5GfLR7f1rY0uaSSG5csyKqjjNQ0NGxC5UxBhhs8A9KeYRIsxBEYzj+VY8cpaeMbyw/&#10;vDtVpLx/NeKVWXngmoKOiWFfOgiHG5Mlz09aZdJG1nlUHyPtLY5J9fpVP7UYJEZm3Lt4AHeiPfNE&#10;OdwJ5X0/z/SkAeSZGYhNqbSSy9KzWDSW8SxnI3cN261sNJJ5hhEfVcFarLCsduNowAeEArRCI2YL&#10;cMmBvWLOR3pixiSOI/3uvP6VFMVjunfPLLtyehqlJqPkQ24xnc+MYoAvyYZ3DDCYwCDzS+W0ixbD&#10;tVTgGolvIZJJQCcqOe2KnjlCiJSC0SnmgCqrP50obt196vwMzG0QZUKeNtRFopJJQo+arjqluLXa&#10;S27lj/SmAsM0jC4ljcgxttZvStbT9QbzoZF+YgctXMtcTRw3aRkiOU1c0u4kj8s4ypG04pMaOqut&#10;fhtLdi7sTvHCio/+Egma6RhIVj2k8tXOXUu6OQLyuc8064cyTxOQoUKO9YtXLUkZlzNLcOwzu9lq&#10;ePTxMIcDHqO9W7O3h3MQrl89F6Gtmz0uRpGYDIx1zXlI3MWHS0UH5enIyKuQ6U0m3IwG9OlbcGnr&#10;CwLLubpu9KtKiqMKu0jjFMClbaPGiEuMkdNorSW3WOPOz5vbrRHzjcKc0y9nySemeKAHK5Vu1TeZ&#10;hPukD1zVWebyoS7jap6MQBWDe+LbW0VmeRQqqf4qAOle48tQxGB3561g6t4otrMMFIBPYHH69/pX&#10;B6n4+nunkES4ixwzGuQ1XVri4jMkku9c425rVIDtdS+ICSXDqk3ygccEVizeLri6hJ88hfXPSuQW&#10;4CbuQSRVaTVBHGcgYzjrVEs6SXXpnkIFy/HO09Kzn1yWZnRpmZeehrAa8kWSRlHGOKSGYxIeAzNz&#10;imTc2XulWQ7OhHJNZs98BGcHcpOTUL3T/Pg4Zh9ysxo2kV1ZyMdFFNCNLzRPInbcOV9KZuD27Rj1&#10;zuHU1XjZP3QAKsRyxPSiKXy4ZQG8wg+mKtCY64ZldVAGTwO+KqbgrNk/L64q3IzbgeORnmoFU7d4&#10;4YHn0NMkFhMjFl4CjPpUcyjDp5fPUnNSszsyscqehprx7Y5XJyoxx1/Tt9aZQ+zjkVhj7vt1rZjk&#10;RYJU25bAAJ7DvWJDI8coIXAyMc5q/wDaDHI7A7mI6VBSLV1Mkaxh/mLDnmsSSbzbk+WgjGOo71Yu&#10;pCzocDdjuazZHE00ighU9uc0IhjWuljVAFy2etJ5xdSFwR255qGSMqYypyvTHce9ReW4dih3tjgA&#10;9arURLCoXDksMcGtOGJWwecYzWdZQuscQkbDZ5atNVkjkfI4PQL0xS1AsRodql9uOgqS5kVElTGC&#10;e/8AhQo3hXJyM8fWm30jT7mVV3d8dfrSA4zxpiS2syGXO0nHfqeTXn8w/wBIbB3HuccfjXY+IJHX&#10;JZsqMjHqa42RfLYlRktyTinHYCrMxUDHzH9PoKTeY1Powxx1pPM6E8A+nWnyMWQ88DjjritCiMHp&#10;7cUDJkIYYBoMg/hI49qZy0igDnPTOc0hjnkVY1XPOelMk+aRfmyKWRVyoz35OP5U7YGbAbA9+tSN&#10;DY2xwOT2pJmOMD5TnmnIpVdyn5qZJviAcnJY8jFAyKOQxswDZJ6mo5pN27IxjvSTSjdwBnpRtHy5&#10;9eSaQBDzGSenUVYtYzJKoY5GOaj3jy8AYX1pIyVkUhqQ0P2rubH3VqSPa0Zbg4HA9ahkbuOuetLG&#10;xIOCSPXvQUWYgJEBJ+YHPFL8zHPU980yKNpWREXcTyRSrngn5QTjFZyLQqD5m5qaFtsgyvPrVdPl&#10;J5yalycgZwMc1m0aK5ohMKwB+96dR/8AWrX0eYQzR5JUZ5welc/C3DBTt4/OtLT5CoXH3h71zTia&#10;QlY9h8N37Q3BwSBgYU+lej2V8GWPDZ3DBrxnw7dlZsM+5ig4969M0adVt4D5m5m6rXi142Z7WHld&#10;Hbw7eCnO4Vft23Ec1j2EmI9oPNasP8I6muBnqx2NGOTd2yfWrS/My884qnDlRnHGasqzZA/SpZZa&#10;Q/LyM+9TK3Knv0qunTjmp2kVkA70kUNYf6zFPhZt4z0x1qNm2qakiyV6fjTYMcrYY87s/pUgQ+v0&#10;pNojYkDmpF+VenWpJGYDAgjb609Pl2460FRg/NQp2MufSmgGSKFkOelQzR4UHPFTbduSeQelH90H&#10;5vaqArRqFVs9KTyyuB6dKtNGNp+YH0FRq3zAHrQIrRx7mYHkU24gaORQV+U1ZwF3kcGmPlpE7D1o&#10;JKjR+Yp+SmNb7Sn0q0w4cE4+nWnjPGTlQKBWKP2fckpaq62mZkyMcccVoMDhhjijaQwAO0kUE2Mv&#10;7OfLbPXPTFHkhZFHUkVceHaN2fmBxTVX5hnk00KxnLGfmUjvxzT2QCVTj5sVbMOEbgMxPFI0arIv&#10;97vxVC5SnIrGMnOeelIYtshK5BYc1P5R7DvzT/JC/wAPFILGc6lVxnd7VKoyeRg4qyI9xOVzzUqw&#10;t5vTHHpSuUUCpVT71J5eZG+lWPsw28Ddz6VYt7XdIxXnApDKLQnYp689KdHGdx4rSaz/AHcbdyam&#10;jtNrHcOT0NAGb9nO0FV781bSFvMYDrV6O1VY1J5YnnmkWA+YwUc0DWpHHblVQkc9KtQ26fvPlySP&#10;yqeNAsUYI3HvUscIYyYxzzQVykcMHyoQDircMKtnOeO1NRiqx/NjnFTxgr5316+tSx2IzCUVMHIH&#10;TNWLeIjzBu2j0p5w4QkZIFJGu5nGOlIOhPHGNyknNS7WVZMJxmmqAPLyMcVPEu5WyRjNNiJh+82Z&#10;Ofl6U+OICM8Y5zihVVpI16fLxUqkKu3qc9aQ+gkePOBHpU6r5ifL2PWhQC/IzUjbQMDNNEsev3ie&#10;OB1xShQExjPPWkjXd3wKmUfLgCqJHLt3YIzSbQ0fXG3nHrQ3ysNvGetIz7VAz3pMTHNlj/dHpUbn&#10;btGM0rfeOefSiZsqpxhqkaI9/UdO/NRKxZRngU8K2STz7VGSeCR3xT6FjZNxYkZOBmo7gndGD1cc&#10;UkkjfvAvWo5lOLSQnLAEZFICvNEUV+NxzzUFxtEY5wcVZbLRyDHAOazbqRVZcHtzTIZRupd0br94&#10;etc3qF0sDkEsTgj2rYvbhkiYLyOtcbrN4fMbBxuGCa2Rkzz/AMRzNJ5277u/oK8Z8eakWneGNvk6&#10;GvW9cuPLjmbPQnmvDvF18s1+6IMr/FXp4aOp5GJkclcMJF6blPvUtugXczMcDj6U1bcSAqxx3zU6&#10;rt+WPhugyP1r6KmrI8STLMSrCFdV2turPupBJO5+6c/5NXmbyYMPIpk9VNZRUyXDkfNmuyJySuWJ&#10;FWOBCV4Lct+FBbauGXchHDfhUU0xLIpwMDoelS+e80QTGAB3HFbIyGxIWk+ThRV0qVyxH0waghz5&#10;abhwOatNMnGAMVQXHwzNHs28LjvT498uWUh9pzyeKrrMiLgqxJ9+KawC5AAA780FXJ5CzSYXGcZP&#10;FV1ysjZGVJ5HrSwqrhgWKjHFPTbkorYPdjQIWZUkkXA9hzUDKWfbn696mmbySihfm6lqglb5VZW5&#10;HPWkUdDolz5ZTYOMfnXrngWZZFjITLlhkV4zo2/dFsGGavWfA8xs7qFpvlIYf5NZdS76Hqtp8jSO&#10;cr2wR271bby5NvmN04BzWWl/508wl+VQMrir8dr9oECI4UdS39KZmxJvLVJfLf5zxyOMe9VppDIq&#10;B1L7R+NWJtJju7eSdXOYz09TVNWZSgI5q0SiGNktmMkakseuTT2kDS7nAJ7U14JJlkKjAj5NUwfJ&#10;nVyu7PfNUNmnJcOsSxcncw4qeNdrA9v9kUW80a2OXA25zkdRU8U6ScQurcdaCSrcSR7cK20g1lSz&#10;FpnU5645/nWqlvLeyeWI1JB+8TxSyWPzsm0bhwaAM2NXikU/KVzk471d/tBVSZFXaG4OKj+yvPsV&#10;VMZz1PSj7CUZwT8w5OO9BRat32iNUweMY79auRP5bOv3gTypHPWs+H5dj9yfwqa21BZJZ0I5Ht2/&#10;yalrQpHQMqB+h3MuRTo3FvZuxfD+lRRs0sNsSctjDeuB6fhiolthJYzo8obLcSL061iM0gxV1lBy&#10;5X7v9aiYyJaj5vMLNjd9fX8qngjEboA+7CDk9j2qtqUEttamQ7QkkmFAbmqQFG4tw9wyR8sU49Bn&#10;mq0Gn4hRWPIPzE9KsTTE3gAJWPZjC8nPrRNC0KICdwzxJ0z+NVcBLSxTfM5IJxmrSwo9vH8xTnDc&#10;VFb4WSUfKFK9e1SLdobeGABSc43Z/wA8UICJoljnmMZY7hgU6OQokZxznkNVk2/kscBWJHXqKrTL&#10;thhQZJzztqikQrO8kk+WZkz90Hp9KtQTMphYBQrD8KoWa5+0YTeu7DFeoHerzNumtyw2LyESkyQu&#10;JMrMx5Vm6UNdeZJEn8LVErFopAQOvy0irJ58R2896kDtotLjtlwF2kDjirkcbfeIyOlNZunXP1qt&#10;d6ikHzSNt29u5ryFqdZeZhGAxbn071Rm1KGDBaRVHp3Y1zGreNIbWTAKnHUN/KuF1rxtLqDO5bbu&#10;OFXoAK0UQPSJvG1lC2M8qc5Y9ax9Q8fL5ebdlTcecV5NPqvn3LoTuXHHcGj+0yyRIDuVere9PlQH&#10;aah40urhSgkZsD727OK5+41V50TzDvKnPTFZn24Xe5sBCB93PNUZLxlhADMRn71OyC5euNQO+Q7y&#10;wP8Ae7VS+17lIVWznJB6Cq7TFdzbSBiqrTyC3EYLKGbJz1H/ANaqSJuX2uNznPAx0FZkky4BU/xg&#10;Yx1qWSZ8HGFUDjIqtHtWMHDbs8k9Kom5P96YDJQJ2FW42GwnAHGOv61XZgvVfmxxt60kTJDHJuVl&#10;XjGe/wD9egRIGaGQFicMOMCoSu9WA27icbvSpJJ5ZLgDBAIwtRxR7o5fm+bnOT/Kgdx6xtFdAM3T&#10;uOtIsIEMrodxUc89Kl2nzIcfKSvc9frUO1ZI5MLtc8HHT8KoljWeP9yuCSe2eaj34yQMc8VJ9nDN&#10;EScY75pm7cTtBx7c5pkgrSSMiscfQ9akVd0cqnH0NEWxfmBLP0yRiljtZUkJIyGOdvrSKJ1jVFXb&#10;8x70AeSrk5OR96nNH5bD5uD0xUUmFWT/AGRk+9AyrIwkVQDtb1xWXMrRtJzk/WtCdoWjjdchj/CD&#10;1rOdWkkfLD/gR5NNEkMZZmBYMo9akbeu4Lj5h1xzUyxqoThjinyKOUDbuOfrVCH2OPIDENIfr0rS&#10;tVKqW7EcZ/lVGwfbggY7H0rQjh8uWTa2Vx/EahgPaZvKVjGNuc7R3qldXxaQuFEIxnPerUxMcKFh&#10;hfUVjalKqq5ALnBwT0qWBxfiy7M20j5hu5auWYhshj8p5H+NamvXDu7buG3fw1kbgcliRurSI0Rt&#10;t+XuAeCalldUXA43c/jUcbKiEcsOxoaPcdx5qrDYyJfMbnDN1Gegp5iC5LMFOck4pbd0bcC2AD+V&#10;LIEkkRSxK55f2qGJFeRVfBJ3f3fenbjuAIzxjdUlysccmYmOO1Eyhoc5PqfWkUQxuDuwSWzwKrTT&#10;bpSGOfbvU8eMED7uM7sVC+3zG4x7g0FEe7oR0pzRt6YGOaZtO0DgDqOaVm2r/tfSjUBAuAFx8tSw&#10;qPMx09Kb95cEGmqx4U9KQD9wZ8scj+VSRqFweD6HNR/KG4FHRhjjI9aQ0XLe6ktZPMjx5g4H0qOS&#10;XrkZyc8+tK0a+WHyrHGNveoIwN4yc85waRRJATGOVyD61bcbsbeAKrxqrNUs3yxrWdjVbE9vGFXO&#10;eRxmrcKsGDDKj1XrVe1YbDuGTSrMrOMZHPQGsWC3Os0O7NvNuDErxkmvVvD90Gt4j5n0rxfTLoqv&#10;RRyB0r0XwvdGSJVP3u1eXiInq4efQ9XsbpvunoK6CwuNyqCciuN0ufKjnpXTWUm3bjivGke5Tdzo&#10;oXLdBkiraqRtZuCay4JNpAxjir6kEp82T2qDcuRkKCSamX5gD1qrHIW4OM+1WoDyOcDvQWP/ALy+&#10;2abG21wMnHak4EjjOe4qSFcYNJiZN97PPIp6/wAOTkGhU4J60D0wD9aSJF8vGd2AAflpNpZgW+7S&#10;RsUaRXTeCOGJ+7UigEDqM84qgI2Vg5z92nrD0IBGfXvTNx8wgA1OPlxjk+lADBHtV3I20gUbjggn&#10;tTpGG1gT944JqNV+ZMUARGNsMccZ5ppUOoA6VPJhVbJJpm3awwf/AK1AEPl7VPGRQzD5BgDPFSZ5&#10;Jxn3prR7sE8N2oFYryA7nVW/GgxksPXpU4Xg8fWgqIyuBuB70AypMgjVu7VH5fPQ9KtlN2frzTJB&#10;8wHOMZoJsVdoQEhec0KoeRfcVJtDhuctmnLCQeaB8pVEYhLfNkZqbyhux0GKmaHcpIPTqKXyxuHO&#10;TQHKMjtv9Fdh0z/k1J5OXG1x93mmhf3ZUcjPSpAx38DBIpofKJ5PyLwCM9utS7Au/CgfSliGUyeD&#10;T43/AHhGe3FNisJn93nHfBp8cZWQqTkDpSphkAY8d6k2AYPOypGg8nEaketKoD3B3Aq2080LjywF&#10;OVJpQv7xiDzigZNHGoVVBye5qWMbZJRjORTIWAjjB5FW1VPnxSYCLBujTjOKmjQfN39qbGVwvrS7&#10;iu8jipDUeEHHcY/Kpo4eH2DII5pkQO1D1NTqjbZD3PHWgBY4VaVFz0HepY4w0b46HrQIyGjOecVK&#10;ql8ljjHSgkkXIKAcgr1pVXOSR70MpURjOfWmQyMXddn0JoH0LK8KOTUiKSp5zTV4kGSDxxUi7RES&#10;T8+aaIZMB8w/i46U9iv2fcv3wfu0zcSwBPam4wAcmmxD9uTycNjgVGuWQZXBBp5bnn8KZ5gaME44&#10;P41ICsx8xh270zecJxkdqezF2JGVqMNt6igqw5pDlh1JFQPGfl+bjvSsCu4ovz9qrH94sZ9ulWMX&#10;djzAVwO3PWmZAEe7p6VI7bVbnJqpP/DUAMnkzG/BwKx7uQsMquMCr88zbX7/AErIvJz9ODVEsyL6&#10;ciN8nAPWuE1u5zIF/h7V02tXm1ZCGx0rgfEN9liQcnBreKbOebscJ4w1TybO5UNyTgnPrXht7cve&#10;XkzkEZ4AI4OK77x7qWYpYw27nk56V5wswkba3zSdSa9/D09EfP4iV2OWM+Un8Q9akZgq/L97FQFJ&#10;NgB4Gc8U6ZSrFyDyOK9mKseZJkVv88n7x9i/Tv2pm7bdShTgdjipWn2xmPgH6VXt2Yyk7gTjmt0c&#10;zL00cMiQjad4HJzwal2+VGIyoK4zxSLINq9/r3pfK4OTlD3H9a3WxDGLny12jjvTlXhiOMeo4q1N&#10;FGtunlPkdD9ao7mjZkHIHXmmST58tVHJGOvT8KW3htV8yRlLnrsfOKjVXbaD93t3/wD1U1sfNnPX&#10;B29TQWh15e+dMrCMImMYUcCoVlO0HPzZ9elSeQ0gXYW246kdaWSNVQ7uo6UMoakvmORywxwfWoJm&#10;ESKSGDfWpRMfMwOB61BcTMZByM1IGnpMcryRsjMNpyCODXrfhTzi0W5fNfPc9K8t8PSfv0Xbz0BY&#10;V6f4Vux9qRMfMHALZ4FZdSken2MZlmIO1TjknpW5IwjgiWJ1V1P3hWTZqDMWZC0fseD71cEqEKFX&#10;vgLVGb3L0N48EEkYI2f3cVFJHFNHncfMY4FOi2BJGK4YjpmoyU3oXG0dgBiqAqYmhjkiV888g1Bd&#10;Wz+YqjACjPHerJPmSPhSc98dKkjtZNocD5R696YGfF5htXYLnb2zWhYWb7gix5LD7vXHvSSSLJak&#10;IgR84wBmpYb2dZPKRBGgHDZ6n1p9AexK6GDYrDAJxnFKSI5ZAifNj+LvTYbqSGQMqZIaopZmmklZ&#10;xtZuaEShktxMipH97kD5at2MUkMc88qBBsIGSMn2FUJEZYUJOcnHWkVTJ5oyTxwpplCNceZ5CqP3&#10;a9AO1TWcZ895TtVc8DHXkVXt4o2aMB8L3FXIWMKt5jc9Bik9ho1GudskTMowFwFNPVVks3ZmVCGy&#10;cGqEtxH5aBSS5HU1DbMo8zf8y555rJorodNDIVlVYzuXby3v2pLpfMjVSQVByP61V0fUUs7yOR4l&#10;mVRko30OKkmut0JG0N825n9M84HvSQitcRi3uCVIKgZBqq0z3CruBUbs4qaVz5wzycc0yRlSFSBy&#10;W65qgZYZVl81c/eXpWY0zRPDtX7rVcjzJNKV+Yqh6ckUNdW7w2u+LzXY4OPlNNCRNFcNcTOu7Ab3&#10;q5tSW3i2tnnB96yFbNxKIlKjp83Wr0EjRxooU8nnNUMsWsckKzCDKHG9io6Y9arSFWmiMi7TjIHT&#10;qKnSQeTeMWKr9449v8/pVSbMjQsVO5hnmgBqqvkyHGCrfj+FWDIY5IxhcY5IPFV4XVY3aQFuflGP&#10;1qbasvkrGMl+malgT6l48s4bVmi4lX1riNW8ZTXKs5c4z3PNcPJdFpi45GP4jUbTNIqlTjuQDXmq&#10;x0NmjdanJdSO3mNjOelUpCZFDScgtwp/n9KjeY+YQdv4VB9tWMKc7mGeaYizJIPO+7yPToKYjBIR&#10;ghBnBWoVuC7YGemSaVsSIvXb1/GgEXPl80og3AD8qftC24BI65DEdKb5ixt5uM7hjHvUDO8kJ3Ng&#10;A56f5/yKaGMuJyWLM3sP8Kz1/wBWBwT7f1q3PIfN5BPHTtVOabZZ7kyGY9AO3eqRBOhRpQkhJHXg&#10;cUs0bLbtMF8tc42seg9qqxzkzqCWUgc05phNEQ2SoPK55+opjLqyIjCRnbO3jHWqTymTOWzg9T+l&#10;PWVhGBsyMfxDkUyCPcrbsLuOf96lYCW3k3SDqTjA5/z3zU0U20MG9cDAzTfMWOZApCkj060NL+5c&#10;kDHXgdaALDSZZD1bOOearBdsEmMDDc8/1phmVWBL8Y3butLu82GTIzu61aEx5YFUCggHq1MjxJuC&#10;tjaetRySETwo5OP7qj+ftT/MCmQYLEsCMDpVEj/3iyJk98fXNXY3ZopGAUlu30qsG4Rn+bHUVZj2&#10;srbF281DGFvI23HlBmb+92+lVrs7GkXhSOfrV8braRGPPpWFqFyrSSsSck5OB+lJAQM21eu8k8D0&#10;qJFHnZb7x6k9KdHIJNpA5pI2HnNkZPTbnrVIRMp+6N2R2FNYDzG4wcfnTgwj+UDd23Y709Y9zSZP&#10;OKoB0Iwq/IoXuB1q/DNEzEnLv0IJ61WhiCRDj5hSOsg4CjAGT61n1Ex88aoAS5ZW6jtWZqMQDMq4&#10;34yQD+tXlUNGrPkDPGKzNbuQqyKgOSpyx7CnItHnWuyKJdg9Tk471TMaMwLHgjOal1Kb7Tck9FXj&#10;bVN/MdmxlucBe9NCGqyqMAcZ4pZm3MQOA3GPWonVo2w/A70TSFmwnHoa0ENZgykAcjq3qKVn3bdv&#10;Q+1J83zjH1Y9DQdrMvbjPPSoY0JJny9wGfXtSySMUztyMcCmNITjrimPKoL9ywwBmpKI97RgjPPv&#10;/T3piuMgfe7kGnfe6/e60KzbhnHXr6UgI5FPDY4xik544+UDFTSnbjIAPf2qKRtsYwSQDQihWc7C&#10;oO3696jVvmxjmnJJuUkg+1P8v+IYHrTAbHk9e3FTGbgB+nbFRRzBuucmpZNqqMZHGTmpAd8vv7Hv&#10;TYEYyZJXbnqaZDIrEqWznpx+dSNG0eAwx+NA0Wlj8tgfarJiLKmeT1xVNbhdoAGGXoass48tSp/4&#10;EOtQzVMtWqx4cMOVWqRJWVcdAec9DVmMjay7WyB1NKFLck57HmsWh3LmnzfOABtPbPQV3Xha6+zm&#10;PJwWOCK4GNvs8uVGAPaui0O6ClGf5gDxjrXFVjzI66UrNHtWi3AWM9yw6109i5YAYLEelcF4f1D7&#10;REF6YGN1dlpczIqnNeHONme9SqXOohYMccqcd6v28hbaGIzWTFN8x596vwsNq8/NXPY74yua8ahe&#10;V5arSq20ZHeqMBJXkYq4k2VVcZpGhKFHPJyKlXIG0Hj3pg+65HJ9KdG27AUEnvSYmT7tuR2xSquV&#10;U0zaVbkAnpUqRFuc4x2NJEiLypFPVd23acEUBQu8Ec44ojJjCc4NNgIy/MQOp9KXaV68CpPnRiwb&#10;mnA+Yw3gtxTAbwykLg+pNNjhZmx1A7+1S7Ym3c4z0pyjaoI60AVGA3MB0zzTWXcV7DFTsoyW71H5&#10;ZZgwHt9KAGbQqnipNqKq/wAW4Uxl2kjPGeDT5MqqkjPFAEMnfacA9aj2Z25PC805dx3E8c8U/wAv&#10;BQ4w1JgQeWuwnrmlNuzMrbfl6U9mChtwzTW3GRctgdhUgQeXtzuBpzLuYHoKkWPMbHPeo5GPnA9M&#10;CmgGfLt96cuVZSNppqt8rbhyDUygbxjgCqAYmdpwec806aNoXwV7UBfLjZF6E5zmncyMCSeBQBHD&#10;JtTJGeasO371cDgio40I+Uc5qTySsi7jnAoAYisyAdBmrKHnG7oKh2BlXI5zkVYSMNMzHgkUAMhz&#10;JEHA4JqVUO+TjnHpTV3LGAOhPNWYT5kkhbOMcCkwHwRK8agnae3NT+Tt3jHseah4Kg4xg1Ism5nx&#10;xz/FUgSJFtC+nSpNuM96SNkYqNh6dzUpQMSeg/KgCWEbdh6GpfMKrJ8w/ColyNmDTkUtuA5PrTQE&#10;ka/vEJb8Kn+62fSoEUrIgPXuaubS27PAFNkscn71Vp1vCsZPf5uuKdHGAF5wRQrsqlaSAese1hk8&#10;VLGF2lv7vQVGud4PbHShW2o2eabEyRcgjjmjduU8UzzfnBVcECjovHrUkkm3c+c4VR96mK3yhevP&#10;FSc7sHrUYbbjnFA0KzFc+vt1qAMGUcgmlkY7jsbORUSqQqnbj3oKHvJtyVbJbim26/KOM0u0kFsZ&#10;HSlVgq9ec1YEMi5kfA71VuWXcnP15qW4lLNJ6Z61mzv8ygtlTUsBlx8kLlWyOwrB1C7VSB1bvWjf&#10;TBY5cn7ozXLX9wXkQA/KRzWijoZMwdecMsh3fP7dhXA61MkNpJJK+AAQGb1/z/Kuo1q6BWUqfXAz&#10;XkXxH1xYQkBk+TZyvvz/AIV3UI3djza87HlfiO/a41K5jWQOgP8AkVjYKyEg9qlldGDMP9YWLfnU&#10;ayI0i7V4x0r6KjGx4VSTbJETr82efWpG2mM5wx6gVV8z90Tj5c4pkjn5mU9F4r0EccmQzxsqhuC5&#10;POelT2ig3CvkbsdSOKqBjMo3nmrkPy9ODjgVojKWxcmEflIyPk9Gx1NT2rExOmfkxgep/wA5qk6k&#10;hAcg9x61NkKz/ex6r3rcyuEK7ZFweAc4apZ7fcXYR7d3eiECaMbPlC8ncM/rUcbMsjvhmjH5UAhi&#10;fLjdwPrUmCysVYfNxjFQSHzNpTPy9falg3x7nCkjP3h1H19qC0NYyR7QNy4/zmmMWVd2dxJ71JM2&#10;4qC2O4YVFteQBgSfqOKljCNWabbt5x0BqAxsLhCQpAbnIq1JFtZWO5cjHtTYYXZs43gUmB0Oh2iF&#10;g7u208ttFdl4NfbqgQt8u8bc9fxriNLmmjc7l2hhjGa6rwzlb6NQpb5sn8PftUdQue1Wt40ZdGfc&#10;MYG3pntV07dsPzYJrm4z5bBJFaNjyVxg/XFbNq8mEHJ54yO1Mg37IBobnJBYrwfQ1VVTIqd3HBOa&#10;IVdoWOQKcsTqyAv5anq9WMAzWLSFMFzxmpJtSL7EeQEY5FUbuYbHVwdynqOtNhjVpULdhmkBc84F&#10;XOMDpT4WVmYMdy455qC4jRrfCNhs+lSW7eVIN3z8Ypg0SeWzMgUlDn14ouoWtrxvNcOdoIA75Gf6&#10;1J5irHkEjJ61DGommcueFQ4z0oJsLN5f2eJlOGY4II4qnIxLkg4A4+U5NWr7zfs0Sqfk5PTioLOw&#10;muH2QpubGSSeOBVCFhi3SRleAP7wpsu9PM8yQHcflCnoKY18IZIxkHJwAap3t0GkcDnnlT0zQO5Z&#10;WVkZCj5NWY7qOG1ldmKOp3HjjHes+1tZXZGJ2BuBUFxeLcWM8XPythsj0o5TRO6OgjZpJoG3hIdp&#10;LYPLZ6CtKxvUm03yjHsKPhee1cvprS3BjTeMbcY710Wk26JbsST15JrKSswL00ZabIHO0fyqpdRm&#10;S1VP9XJu+8elazJ9wqS429B6d6yLqTMQbcRz/EalAaGmWLQ+a7SxtJ5ZUYIPWs9o3jxnhs4L4qK3&#10;b5mOcYGc9Kf5g2RgNu3Nk1QFq3jEUsjDlmXrinZ8lodxJYnIzTVkAkkGCOOKkZRLHbKHJeNsZb3p&#10;oYyxmja41IO21ThgPWrMOsQxiH7snbLdDVaS1hMt0xLbpBsGz155P6VHCltbyWyyR7oowMEVRI24&#10;MbG5ZW+Zj90dBTxCymExngDOTVS82/v3jzGmThm7CrNwwga0RWwNoY7en4UmM8PjYqWOSRjio/P+&#10;aMDjOSfWkjbdLKfucdc0ixlI1Bwea86xsPaTdNIJBhcfKBUZYNDGB8g3YNOVQ0rL9047ioJDutgy&#10;naFbjd0osNF7zViumCMWOPzpisr4J6E4AqpHu+0ZGORzkcU+1kMqZI+XdTGaKyFZjk7sjika62Wo&#10;LgkMcHBqvhlmbABHr7VE7nygARtzVIQsk3l3DleVxgCozPtUDGcH19ahuJiJAAuexPpRFhYwM7mz&#10;nk8UxEjQBZMZ2jGScdKgty2045XP3qvriSZUZsn+72qPlWkPygA+lAmOJKkZPJ6cUqxvt2d27+lN&#10;bKsM4Y44UfzqOPe4J+6SeveixI4s6TKpbfxjOKSRi8LruBPanhSzKRjk46U1wArkfMeh20ARunmG&#10;FmG0inCR2DhsAD14z+NP+5EuRksO9LFJGglikUMzcqaaASGMKyOoIOOOOlTWtwY55CwV1HQEU1pC&#10;en3cYye1MRS0hHGR6VQywzhpEbaVGc1ehkZ42HHy859qyyGR0/eYDn/OK1Le32RtIxLL0xSCxHdM&#10;NysXHQj2PtXP3xCyPhvnI49PrW1eNiNggySfu47VjSJ5k0hxgAZJzSQiONJPJRlTOByw9aZHuDM8&#10;gCjv61bYnywYUyh+9jr9ahaEMMszEYyv+FMBEk+ZWZiRV6FgruyNuOOmM9az1Yts3Dvge1asEPlk&#10;nHz4wStHQB67vKQn5T0Jpkkhy6rg8cbqk2t5eCeD2NUWby5Cm0j+ZqQKchc4EjlBnsap6lC1xIIk&#10;BdpEOB09RV27fcwJ4ODise+ujHlyx3ouBtpDRwuoZW4bAbIOMe9VZmaNiNzZHWpp5GjkkZ3GWfO0&#10;VHcNuwWbJ67apAV/mblulIzGNiDyD+dIshbHTHvTnYFs5VewqhEqzhoSmAagZh5wB+SlDbsqcZ9R&#10;TGVtyj/JpMaEkbbweFqEZ3ZxkVOFVuvBHY0mwLImR81SyiBgzcH8B6UisocNjkdeelOmbaOflNMj&#10;+bnOB1FSgQO67sHk564pCF8vg4b9KRlyQSecUvOM5xTKFWMKuBy3pSM3TsO9NEf3gccd6kCKD83J&#10;7UkAbVj+Zec9d1Nk+Yc5x70Iyr97p9elWGuy1sUKKxz96q1DUit9q5+f8MUvnNJlWbjoPSmbd2ee&#10;P607y/JQbjyTxSESxfNxzuHFW93l5GQO9V7dWjZmb7p6/wBKl3q0nA+QdM1DNIl5ZgVwF2+9PEJC&#10;hjyCc1BH8noeec0/cZuSflB4HrWZRO0m9t2Sq+1aem3nlKEjyrYyWIrM2bt+35zirVgh447VnKOh&#10;pHRnqfg27aZ9pbAYZ613+n3BeMY49a8q8F3AguiW5A/h/rXqVnGrQRug+U141aGtz3aMlZHQWMj5&#10;+bkY61s2r8Yzk1z2nyMZCG6AZrbh+UKemK8yZ6tN6GxDcfMxB4IxVyGbaoGcHsKzrVsnOO9XIeVB&#10;x3rI6DRt13ZBO3PepFUsw2tlc1XjbarZzjvU8LBVAB4bpxSYFqO0laMyBMj1pF7DrRDKyuzF2AA4&#10;A6VJvDbSx5HoKSJHMv3u9Pjt2bAbkdaRflB2jAzUkcjKc5yCMU2IQx7CQDQcoARyCe3Wl3fMdwxS&#10;+cNiZH0qQGPlWYE96eD8mc/SjzC7HgYFM2fMBj8KAFKncwPIpyuAQKZ824gjFSKBkcYNADZPmZjj&#10;HNJIDtXBP5U+Tbznj3pADgEDIHWgCoOWYk5C05Y/mQDnvUjKZGOBxijJyigfMKAI2TcCAuDnvTGh&#10;Ldvm9qnQMdwJ4703d044oGiuqkKwA5qPbl1HTjmr20NnIxnkUhXpxQUUVRfLbHY8ipJFO1SeVboK&#10;laPdu/hx0oC/vAW9ODQBEp253cc96kC/dIweO1KqHbxzzk8VJFCWlQsdqgcVSCxDyEyGI57VJs3O&#10;cA8in4ZV4PGfSnxoS5PtTCxGqFVwqnP61bVFKnI+eomwyjHBB60/kN1681FxMSP5ht+7zUyrtkZV&#10;ySR1pkbHyxxk561aXG4gcnv7VSJGLG6xrnnHHNIru80gYcduKsJiPHQrUzKjeZuOwdvekwIol+6e&#10;pFWPJL7yTkEVBE5j2nHAqZZDub0pAPVgu0ZzmpYQTuycAVG37wx4HTrUsWQxxyPSmgZNGBuRs/hU&#10;+WHJ71WEiswx+NTjOHB4HamySVWI2gntQoLA8d6jHBjAO4kdalXOMq2PapAUfKwJ9KTzBhsGlxlu&#10;epqIgAsM4INAiYEhhg8UKSqFgeM03kyDBwMdcU7Hy5J3Y9KAsO3fvM57UxnCqDt5zzSKdkjA801m&#10;LKfr0oGPb5skccU1WYxoD92kWZYnJP5VHJN+7Ujuc0DsSNIFZscEdqryTZXPTmnyN5gkwRnFVWU/&#10;KCw2n+dAEUshLSDotU5n2hKsTMI2ZTuqjdRh496H5vrTQnsZOqyfuZ1JwG9OprltQuF3wjoBxitn&#10;VpnZpELDbXKak2GBycD1NdEU3oc0pJas5XxlqH2HTbydFBKggLn1r5p8TazJqmreaWBjQFW9ye9e&#10;u/E/xQVjurZAGXOG/WvCri4aaTLLtNe3h6XKrnhYipzEbbppXAGSOtJHAsbgZ5xxTEY7zg/hVpfl&#10;xuHWvbpxsjyZSGtb+YoC/hzVa6hMYAIPI61baTbG5VfmJ4z0qGZ/NT5wQxroRjcoQkooHp1rShYK&#10;xGOcVXhVVba2PcnrWjbxp5oBOVYda0iZMhb94B8mSaJF8tck9Rk4OcVNJlVO3DDP8PpTHjDRsSeP&#10;StSLEVtM+3CkhSeM09Z2TfHv4PUYxTVxCBg7gRgUAqud4+n+fWgQ9MuylPlP970FLHM3z7QfmOCA&#10;MUu4xwxjlcevWn29xtUqIwW5wxoLRBcLtbkAHHY0+NTFCWQbmIHy9asRxG7uAsjKqY49KgMqwzFQ&#10;xAXgYqWUQT+Y0gaQ/NjgU1JZYY8hsAn071buFjIQjcWbrmoJkZbcrgEg8Y60AamlzLcMpZtr46r3&#10;rqdD1Gaw1COaI52nPJ6YxXEaTJMrAqgLDqM9Riuu0KQbkDDnjnrmsuoHqmm3T3srSs2WYlifeuss&#10;1Hlwndz1bjtXHaJdKsioybMjvxXYzLJY2tvKyqVb7u2tGjNGs8yuHMWFhzkIRS3DDyYyCQc96z7P&#10;USys0iLjqcGrqMt9cIqny0bjJ6CkijOaFpJp+e3Ax196eVeGMMVywHToPxq3HstZpQpD4ON/rTNQ&#10;WXYhV1DE8YpsaGQ7zarJIm3c3GeTSvujxngjnbj2o+1OkBiAWQKR3qO41CV5GeVcuygbRx27VIxS&#10;5WNTkjn6Usd+kMjozABhjBP+frVK3uGMiFx8rN2HFTPYxy3DttzIwyQelNAbDMi2cUu4NASQrDnt&#10;WdcaoLcMIXZDs6r9KspIYdFMBIZTICB6ECsfas1w+GBTGWH4VRDZWB+1NASDlfzJp7I/nMSBtTqe&#10;9adja/vIFK8swA57VNqFukc0wWPCIfSmmQ2ZF1feUsPlOxH0qsjRyWtykiBtxz9Ks3Bj3RlRtLev&#10;aofs0YV1jLbjy0jHp9K0NOh0WiokjwCN1GUzk9vatOGDbG5J3Rs/NcrYP5Uqqi8MOo61s2d3iF1L&#10;sDntWU43BHR/afLYx/dbbgZ6VQvo0htFZiSQ3pxUX2rzJQzPu+XoR1pX8zULFY1GcOPxrNFGbJeq&#10;pYA4O01Us55PsySZ4J5x2561pXGlyQTPuGOMYpkdntgjUAgA81SEi+kzzSGPgZUEvjrVjCiBSSc5&#10;5NRW9qx8xgQBsBwfrVtlCrHnBycbcYqhlTduDquQvU5qRYS3lERjaOPrUKs6yz+Z8rA4IqRrpy0H&#10;dBQIrX8JkaWNB/FjavX6UySF7a5tfMQ/MMYq186tK69eTVptzfZzMCdy5GaBHz80bLIwEnDDBpiq&#10;7243AblPBBommLSAAjjqMUz7VHDbrztbOODXmo6Cyo8uT5+S65OeBUTKHs03fdZsg0eehlLZLnb6&#10;VEk0ixJtYYU521QE7fLIOMsRyP61HDGVTAH3mzSxktOdwAOMjil3BkOG24PAFAixkPKRkggdO1Rb&#10;3W0IXaWzgYNT28YeRCxOAucioSRtYjjJ600BUmaNZSApZj/CaN37t9oCsvvSxQm5uFwcDnnP+fSq&#10;rOGWTIyd3HrTEy/C4E6vuG5OtJJJ5UUhU8Mec/rUUYSSRckJ6r60uFMbqBj0+lNCFWTcw28t9KfA&#10;THu3Z9ORxSKqRlHI3A+9OWRZg4xsXqabAeY1EgADED3pp/dh9p2ACl8wCRGzlj3prDcTtAX3NSBY&#10;ZAPJ2srkjn2qrgNNLGcYU/e7/Wo2LNHHtDRMD/kf/qp0bMrSELhj6UASbAzRg5AzxnvTocm6l4Dd&#10;st0/GiRvMRN25n6cDipo4yoOPlY9O1WBMiptXKkk881aln8sSKDwRz/hVeNRtiP8I5NJcTbt7AbT&#10;j8fwoGinNdGNRGH2uwzjHFVJFPnMT1Ycg/zp8xDY3HnPUUqwgyOTyCOCST+NBLIwd0MYAOc/Snqo&#10;VHGcEgZHepVbbb5wRhufelYNI5VFyuOc0CRVi/dBsYxnFaEZ+ZcsMVFb/ulJ8sfN2HUVIzGNzJja&#10;pHQjmpuUWJcfZ+OoPX0rJn3GbHfoParjTCa3KIMfN+lU5dyudpxgY54H50mNFaXd5ZU9VPOay9St&#10;yxwo3cZOK1WkPlvkYJ6nFUr92jhk2A5x1qRs871aFIZTwQc8VRZRuwTV+/3SM275izZz/Sqn2dxn&#10;IAXtWiJK8ihZDxSSKc4AyGpZuPmPQcHB5pwVuVI5PbGcUwGW+V3Y5yasoDtwME1FbR7FKONxqBXK&#10;ytx0PbrSY0W5F2qQyjJ6VTun3MCFII/i75p7SMys3ApsmXwDyOvy9vr7VLKGSsTHuYgnpUCt09BU&#10;3K8LtIz97tUEYJY9x65qRoGTsTT2yI8HkdKNvVj9360n8JXlv6VQw4VH54puS207T7etPjw2/PHv&#10;ULNiQdueo60APPBORg/SnJGGVsdutIXwoyNwNOWQdVHHcGgBVZlY7enrSZZmAByevPSnKxDEMBjB&#10;ximKVUtxz2oAtW8y7QG5NPZtzdPwPSqyja5yRwOamVgy7l5LUmMtr3PJx1HpU0LfLtXgetQRuN7Z&#10;OABSxtx/jUSRdy+sh3Eodpx1q1bMVVAMkt1AqlCx+Y8Yx0qWOUwYfYfp61myonS6XqH2W4wT8rYw&#10;R29q9j8I6ml1YCEjc2RtIPfmvCI7jzozngNjgfWvQvh1q22RAzY+fb8x964a1O6O2jO0j1u1YpJj&#10;leO9aUM25UA5FS6tpQVLe+UDFwoyoHQ9M1SgbbsUtgZ6V4VRWPo6MuZG/bkqvOAK04Du2DFZdpKN&#10;vP4ZrTt+VBJxXMzrRcjVmZlPPtU8K7WVie/SqsMhDZq3Gy7ST1qGUWWHzMQMKec0salmAB96iz1I&#10;bPtUsCnbvBHvzQgJ1AySG4qRSD9aruw3HHIqVf4SabJZIyqyn5cn1oIyqLu/Cg98VIFO1Mml0ENj&#10;UKzE8dqcyh8Dp705E65Xihx0AJ6UgI2UKOvNCpnnvTgpXOeaagJOByaAA45DdDxScbVVBwKNvyue&#10;4PNOUBWAPFACRxhs5H0pZIS2B1YVKrBd36UDG5eeaAKbL8hA69KSSMNtznjrVmTHI65pohB2kDnr&#10;QWQqqlWyT7UKBlO5AqQ46Hk9qf5bLt7MRQBCyhgd3GaZzxtHFSt80ZOMnvSx7eCAw4oAi8sheetP&#10;Tk47YqZkEiYHXNNZegJ24pooj8o7Ww2B6UfdkXj5sZo8w7WB45qVUEko+bBxTYMjLNtzjvTyGZuO&#10;eOlLIf3eMD0oEg8zB7CsyRIgVTLDAqxGxWT5ehqLadqkHgmpI32Pjp6VQ7Eu4bV9M1OwUM23n2qB&#10;MsoJBY561a8vJJ6UEsZGpYDPy46VMsYfPzZNEa8A4qb1G3BoJAYGz06Uqn5j6CncsiiprdRmQKNz&#10;HvVIGRqdyrxkk1IJG2uT0pvlMNoPODj8acAfnH9zk0yUSLuyABmnR55B5HpUXVsHnPvSjHzY5K9K&#10;BlhfvKc8AU1mBkBHDURhpNoAwQOeaVk2lu57UmJBnkZbrSKxSMgHvxSYI2d+MUKpXJxxUlCM37zk&#10;HOMmkjYbctwTSkjcCDzjFRMpyO5oGiSTGXYfMMVHJIojQnOPSml2Vjx25prTblAxgetSxitKNpOc&#10;cVW+8ue/bip5M7jleexqkxaPbk9T2FWhEUm5mO7OazLy+aOPavC/xVoXk37yTDcCuf1eYkhFOS3W&#10;rW5zzZi3khnkkwCR1GBXHeMNUGm2O+TcoIOM+tdyiraQy3MnCIuee9fP3xq8etqUwhiICqcBVr0M&#10;PTcnc8qvWVrHl/iq+XWNSuAtwwKnc3PT61zFxCykb1wGHTPX8af+7JnYMyzMc+YOefXFQtJJtG4E&#10;bfyr6WnCyPBlIhgQfdz909aseYQw3dKih+cdR1qZtu7P3jj+KuqPY5yCRsKSTxnimspk4OcVV3u3&#10;U8Z6GrFlOWkYsOnStbEMihXcwUDoetX1EkLEKeKgCqzscZYn7uOlWYZhb3SM43KONua1ijGQ05Tb&#10;n5Sx9eDT5W3LjuetElu8bZ2/Kclc+lR3QbcM8+mKsXQIfnAyCG/ix6UyT5ZQMrnPPpUdtMYyQWwM&#10;81JuMkz/ACj64xQIsN+/VWTBI4qBQYmYdRkZx1qXy3h+ZRk9zT2uNqOmwMO7Uy0JHGGjfgh88YOa&#10;qyb1LbhgZ+arUbRMVBYrIeuPWoJPmkKjILdWYcVDK1HR3A+UKMgcZb+GorzcsZG7aSOe/wCQqa4j&#10;WxkIVskc025vla1EQRU28kgc84pMA0WRvNVgpzjjnrXb6KJIFRti4zk/5/GuK0+IySAKVwST711+&#10;gM7KEUsx39KiW4LRHp+lyR3UzLN8mVChgM4wPSunt45FtY423FlGK5Hw/vLHK/Nj71dpFMy2cKDh&#10;mbJwOT71fQyvqM5jJVkUA9cGtaxUNECNx9OOKpLbl2fePpzV+2k8p080lVzxgUkadCeSFTuwWD+5&#10;qncXBt1HAbtwK0rrYY2kXeyfxZNZc2BIihOW4G41QIh8zfEXI2Yp9u6eY29t6gZFWY4VSF0kG4Me&#10;Qehqk0SrIoVSwIOD1FA2OVYyoZBgE9femTXEkLFkPbk09UkkIHyjH8OetTXcHkx72Ib5ecCgghmu&#10;DJapj5i3OKotuj5HDd6fcTLGsZBx04/Ombn8x3KZO0bRQSaNjdEeQB99WHzMeBVu5ZriWcbywzlq&#10;oWr/ACIe/XGKnkuWV3Kr8rdRQTsZ01rI1xEWXgcjI4z2pJoGMblXyCeRW7dQ7rWBkmjLMPujqPas&#10;i6s5vJkRgVU9WqkykyayuGtowuxTkAZqS1aPbL5jAMT0FZcLywXKocmNRn/eqw0scu4qMncPpTuO&#10;5rSpGs0bmZmyOFXt7VvaV81qp+4Q/Uda5uTCxoVdduOKt6Xqqw2zOWBO4Ywe9ZsZ0N3bmS7yPm+U&#10;En1qm42xjKEgt0z1qxYXz3XdVITPzDHNV1ZZ7dFcsX353Z4I9KBjG3w3DLnjGciljnLKm49DwcVN&#10;fGRp5EYbWjHIxjiqqxnCENgZ5pgSswZpcAFsEmmM0a29qXBEjcnFO3rumwN7bTt/+v8ArUbRp5Fv&#10;lwQvReenpTEwmfduCknr0q1bzSI0RfJZV4JA6VmrcBZpwpBweKvpM9wYcfeHGBQJHzzI264y53MT&#10;92mzEGFVZf4uOKldle6L7fm24ZvQ1VmIFuzDl8/Lz92vNOhEzOGk25xxwaWKT92gPOW+93FQ+c32&#10;qNuCduORjHtTY415bkHdQyi6pbOQm0k8KatRqqqzH738VUVmYOmOSM5q4gb7KclS27ofTvSQmWVb&#10;5vkyNw/Sqs6hssDlBwRnvVtgi7SjEZHG09Kpzb2ikU7cEglhVElSWRxJH5fO3gEjrUcar82eueo5&#10;q1cYV0RQWX1z7Ui4jt2KHaxP5VfQBkamRgxwFNWJJAsbELkn5R61Fuw8ZOSByVHr/Wrk8J8lp1YG&#10;DAIYf4UwKqrvZWPBPHNReXJ8xYnd0KHjFOnxNJGykjHXig5kEvPOeuKTAnjjVpAM8Y9abIQxbHAG&#10;fp+NNbGVX+KmeYWEgcn5jwB1pAWrNQsMe8AqOi54P0pFuhH5mFQv0DYphui0UUa/KwHLY61QtZAJ&#10;piMgg8mgDShmXCoD8x+9xVrzhGXcDJPAFZ8e0YHvndWhGm6NsjIPI5oQ2TQOfsiHGGYkYx0qCTcy&#10;sM/dHT0qWOZlQJjIPTnrUcgKzMztxjJaqEZfzSKo681cNx5eSFycY6frTIptqLhSoJ4HeomZ/OYk&#10;5b+6KYDvn5B/eBRk98VPCxUKQcK3dev0FMiZYo8qdr45BFRRbmlIIHI5xSAsx45bOAp5K9PpVhvL&#10;k5YnDY6jpVaNVWIbjuZc5FWmYeZvUg8VIFKSMrEzY4LfnVaUCaQANuwOuatt8qnC/L2z0/Gqy5ST&#10;JHJHQDk1XQCoYz5buDxn05qpfJmOQ7gCV/OtbG9d33TnkGqGqw7VbOAW6VIHnGqL5W/By+elZjSP&#10;8qFsORnFauqL8zZBJyenWswMNo+U7h1PpT6ANnXOVOc9zUKsIyT0yOKleEht4ySevvQyhUwSGHrT&#10;QiHzyVPHOaftDbiDtIHNRKhVSzcKD61PA0TXALD5e9MZW+VWBK4z39adK3boKlvMLJsHyx5yKrqo&#10;kYcMox2rMaGx/eIA+QnnHWpGCwsuFyOnWlhZFJTnHcnvSOwkIGcg8c9KLFFeTGeFwM0gxzg4H86d&#10;NIq5A/Omqu+M4GOOKeo+gsLKuQykg9l61HKwDk9QelPX5Qy5+bFV2YrLhh9KTGLGc5GKmV/lwUyB&#10;zTFTvk470vC/3s9BQgHGYvnK9qEP3frzToVXy2J3b6jb72Dyf7vrTAlmjKNhj831oXIi28j6U1sh&#10;jg5PrTim2MZ+tAE0TNuxgZ7HNXI8tH83J+lZ8KmTOOfbFX1zGqg8H+HipY0Xl+58o+bIxUq7THh1&#10;4z+tQI2S23kqKXzP3YHIbvkVFijRt9nmFcAcZrc8P30lrfK+8BG6exzXMwOXZh8xz6cYrWshwAcg&#10;g4z6Z/zisKiNYysz6g8K3za7apbGXfIsfyo3b2/rVi4j+y3AQgqc9PT2rzj4W69JZ6lErtkZ4Ofw&#10;r23UtIg1DZcqpwfmyB/n/Irxa9Jt3R7uHxCWjMmy6HPNakJwoxWSkZhmkRRgfWtG3YyIuPxryXue&#10;1F3NGFcOSRVhcnofwqCNN25jwOgp0YO4DqazNi3F948dqtpny+BVQM3A7+3Wp4wNq5B69qaEx6/e&#10;ORjmrCsVxxk54qsCd0h4HoKkVicZ5NNkstLIGZlPXHNSZ2sAeRVVR83TmrC/Mw7jvSJZOpPJ4FME&#10;e5gx4pyrt3cZHY05egA60WEhvzKW6HNNMY+XaMEc0pH3qaG5Uk+31oGLt2sxYZU805c7QRxTuct6&#10;elIyswzjaBQBHtPzH+lNCkMpUnHfPNPbkn86AxIDUhoayj5gD1oUFWXB6CnSSHaQODSLwo7t3oKE&#10;VSqNyOOaGy0itnPGDinfdjbPSmKAqqR1xRqNCBMKTtxikcZ5zTmy2QefQ0obOFGSaChrsWjwOTSe&#10;xyp96m24zgc45oAaRgOFTHWmgIWXapOQcUzcWkABw2cZFT7f3bc57UkcWJlJ6YpsA2/KOelOT5WA&#10;CAnHNLtbb7Zpx9KjqAsajaOcjPSnLGGm+7gYpit8jY6k1IrfP15AxTEyaNljjTK5qUMC/TAqqTuj&#10;BHHODUqZaQjkrjrQSTxuAoJOOe1WMKzNwRx261WjUeWnORnkVZLfM3OAelBI/aFVfmI9qeuFD4BB&#10;9aZExbHYVKqgLJuOBVmYNIe3Wk55BYgdcUBfu9/enGMKWzz6UDHnO5APTimx4bIxtbPNIeik/e7U&#10;KDH5h6seTQIn2jcoHI70kjrzs5HemKzFhzgUjrhWwcnPaky0K0gDIc9qZ5ieW2ScUw53cc0jEuvP&#10;3c/lUjJF2+Z1yMUM3ykcbeoqHB5+lIrZUA9KAQ6Qgt909KhcfIcdjViRgWPpjioJZCqKeuOMUDYc&#10;tuyaqzNth4POe3WrW0sud20kfl7VQmztUdBnFNEPYpXDMFkI61Tt9Lk1KSMKuSDlj1/T61qQ2kk1&#10;wyrHuBU4+vWmeKvEVp4F0PEsgjupFzkjOAe2Px/Su+hRcndnk4iso6HmXxc8Uw+H9OurRGw3QKp5&#10;+tfH/irWGvrtuCNxyvzV2/xI8Wz69rl5M0rPEWIUHqQOOfx5/GvLb6TzmjwPkB/Kvo6NFRR4NSfM&#10;xq/Kzuy5yOM09W3eWxBUdxUABXILEqOQDVtVDRLtGAeprvtY5HIhGNzADowxxUN5J82DwewB5qxw&#10;FZgcsDjr61l3UxEwOSAD2rRGSYCMyOcnpz1q7F8jDaBz1qvAqv8AxY4zkVcjjXjI+XGM+taoVywu&#10;9YztZCM8kdTSb/LuBtXduGCaf9lhjjWTcQoONvc0y4uAtxkDywORxWiMWP8AtDSMgY5wD8x6YpJ1&#10;TDrgdOCKRT5zBscn16EUtxHyAq44zj1ph0KiW58s7hlc0kLbboqTtXHSp1hMcKsSST0WmonmThgv&#10;zAZPNBJa+dY1xjPeqzE7ip6k1Zj2ttC8luTVe4ykzfxHGetI06DZMR4GdoqPO0/X9adHJ5jrv+61&#10;K0Xytgd+uaQEqx/6tCxYyDHAqvNblVOflwcc1JsktWVydy/ewvXinzTNIkryLySCc0mULaK0TAKP&#10;mJ4NdfoOUmU5VRnk54rk7FhKyqcKq/MMGuq0KzYSLGvRjjOfWs5boroemaKwZvlO7jp1rpreOZlR&#10;S235vlrnrG1mt5EFuqqigDcO/Hb3rqLeCZIlmlY5Y8Z61qjA0oVMYZVXLH+JulWo7WQxgtzzwRVO&#10;3uPMkHGeKuruVYsnOT+nemUWArAPyVOO9UposPFuJI7nHSrasZNwZSvvVe6hKmMRoW7bs80ikMkk&#10;RY3VfmXPJJqCMsZEYj7o6LUhgIRkf5abFG1vg53igTGBWSMsF288UyGSR5hubII5B6ULcNNwTkbs&#10;fQ+lWJY2EmFPbmgTKcmkvNbNeiPfHGcHnp/nNVoWV5iXOOMDb1q7MTsSMswQNu2g8H605YQskpWJ&#10;QzpgL+GOKCSCOQwyK4HyDgZqRpmmdsthu1RqjbFjKkgHgA1LaQGJ5DINvB24oAns7aP5Gl3KV5O3&#10;vU2oYazkVAwTI601WHy7CQO4FNuL4Q2dyBG0m9dq7scH1/ShAZZk/wBIiQ9SKrC4W3meMAfMc5xz&#10;U0LFbqEuN7lcnj8aRY0njuXbjDfd6VQGlHIJNuUUhh1qCOG3jDbiU+bIA6cVatkjE0EKOo3LkfNR&#10;LD5sZ8zgs2P1oKW502kW8U115LMpEkJUE+4z/SkVfJsYFO3cr9u9UrSZmuVKjJVcKe4xWhHia3JL&#10;qF3nODk9akoY2pSNdXAkTcJFBG4dzzUDBjGCw+bPAFWrgLEZCvz7lyPWqdt/qYS7H8qaJZYt2S2j&#10;mLr+8IxnHIqorASAE5QHIqypO2VgcgDkmopUVvKdTweSMVSJHtaxNDcSR4DdeKhixG1vlthUhsjr&#10;xSDdJJNkhdozgU6K3ykRc5BORVAeCSH5wWx83pVOGTzIJjt4V8fmatTyGSRMtyB39KghA8tyCNjH&#10;IryToHAK1wCcYx2NNZv9EOfkbPBqQbY7iNhypHzGi1ZdzNKN8eDimNFiC3LSIePlGTk9adKUEcnZ&#10;gR0+tV7i833SRh9mR6VJEAN44zntzQMuQ4WREJXA69z+NE3kW8NySpaXHHYUifwO3PYe1VpMKk4L&#10;Hd2NNCsV2LhkjcEZ5JNNRmXeFJKscZIqy8I2xsCCuO45+tQW6+ZHKo6g5HPWqQiTAj8ok1MrPtcg&#10;4Ujv0qNt/mQ559VpWYBXUcuBke1UBNHiFosEHcOaekKt5hTBGec1XZt3lFhl/brTYWLNMSu1VGfm&#10;PGf8aTAWYhZF2ZG0/dI60xtzsz52jPT0oeTZsZuD29/rTWbdI+7AyM47VIEioNkaHhd33h1NEUKt&#10;cS5G1F5Geppq5ZVCr8o/nVmPMYbcNrMuKkAGH2MykK3SraPlOjZ6CogpESA/Me22rG/ax4Crj86t&#10;ALNIBFGFbAHLtjn8Kzrq6l+ZVCsW/i9vap5TvXHBGfpj8apSKBI4xjA7dqoTI4tyou5/m/iNWVO2&#10;Y4BGB940yKEsg3DAz3PQ1L5e2RhnP0oJIGz8p/un72evtVy1TaVJDL1wCKohs44OB3q/CzTMMEAA&#10;fxUFk8caRR4Jwc561HcSgMf7v5frTWx5eCArZzTbndubnA7nHWkBnyM4V3+bDHilgdppAVztPBJp&#10;8ygxhmz5YPGakZliVVA2nqcd6kCFpvLYgszBTxu6UzUDDJh2VtwGc5/SmbBOwTgfMAB9KNWhkjVc&#10;HI5+b+7QwOA1qZfMclcktx7VgzB2ufmG04yFPStPWI2DOARv559KpLGUXMnzHHDU+gmVvMH3WJDd&#10;CtSQsiN83ToFqtNId4657Yo3MyDrjv8AWkSSXcyMoUL8u7t1quFCSDn/APVTT98ZOT2pSp8zIUE4&#10;700USNjcMngnHNKu3cRu+UcfLSSK8UY3EL9Kg8z7wBzxSZSHeYsblSuUFJz5oQjKMPlOelQqPlJP&#10;3verG3bgt6dPWpKKnltvOOe1Twr+5Y4yR0FJIyhsouAKjRvlA6DNUUAYIWyPmpu7dLn5R2pzANnA&#10;4/lUeCGXGDSDUWRdrbc5xzxUqS7BnH0qKQDYcDn1FJuIB+XoKYakyuxDFjjIpN4HGAR69zTo3HAx&#10;25pkn3iuQV7UAOZgx44PeiEb4+ufSm7g2Djd2qdcjjGDjpimgJVYKeOoNSedubpkr2qHySkZY8cc&#10;U0K0ao7E+lIDStpifmXipFfdgkksvrVK3br1x6k1aQHAB5GaVh3L9vIV+bHFXba8243fKM+tZUZI&#10;bI59easLhZo0BUiTn5qycbmiPQPBuqPaagjA5RiAOa+ufhncRa1oRjlAkCoc89Px+uK+KNN+WRWZ&#10;9jLgKQOP88GvpT4L+LvsdnGrMHPQfQ1jKmram0ZWOu1jSWs5JHxwASKoWku6Me/Jr0zXNFF9p8Ui&#10;Lw8YIP1rz26smsWEeMFTzXzeJpckrn0GDxCkuVlq1bzJSM4UCr0UZ3bh0rLtWHmEn9K0opTtUdR6&#10;V557RKrDccnGKmjk3LgjrzxUbHdkdOKlj3bR8wb2oBkmBtIHXHeiEnAHvUX3iTxx2qaJunHB/Smi&#10;GWlUHOPvVJyqgjn2quuUbOasK27GeR3qjNkisW7UKTgc0vmLtZe31o+6i8ZoAkUfNk85pGIaRSow&#10;O1NVj/wGn7gu31zxQAm7rk80fwrk8Zp74Zjkc00RnjA460mA1oct8vI7U1l+ZB09RU23bnimsvzL&#10;mpKuNkUbmIHAFRrGGVCRg4qUKOR09TSbduCO3egoao4OF4zzThGA8fHBqRQFX1prLtIxkmgYxUG2&#10;VDxz8tJs5VmGKcsbDJI5zT+CwXrigCNfu59DTnGwr6Uu0ru44pVj3Yx8w+tBQkbArgpwKG+ZiRkf&#10;hTli2/jTlXcwPSgZEhwp54zQzFmHBAx1qZIyVYZ4Pejy+GI6Y9aAKiqzRsF9anjYtcYyAMc59aAg&#10;wDjHNSR27NJwvJoAi++gYMBz2q3GvL8ZOMj3pxg2xhR1zzUiI3m/LgDvQZhHCSqOeFzyPSrHlncQ&#10;T780Ku6NQOgPNSYO7PbtQQ2NjUhR2qZtpJpqqPlwMe1Ob92zZH0qxB9xemaXJ+bPTrSxsSozwaZt&#10;8vcDzQBIeVVmNRc/Me3pUgztXAwe1Nbcqvnr3oATbuYKOe1NdmUkd+9KoG4YPPWiRRtPdz71Nxoa&#10;rEspPpTN4MZBbHNOK/dyOaXYEBIbn0pGgjZDDvUf3h0wffpUq5LIeMd6YyhlYr69KBCElWOTwKaV&#10;Vk4NPmUmRRuyAv60mQLfDdSfSmS2QyOFbrTodLluCjAcf0qa0097y6XAZl+ldjYaStqqKeTjcQQO&#10;grtw9B1NTy8VilDRGJ9lg0LT5byZsCMfKp6MfT/PrXyp8cviP/aEzIT5jnIz+P6dq9d+PfxMXTPO&#10;06FwCq4Crx618XeMPEa6gXkLMXJOcnp9K+lpUowjqfOym5vmOY1rUpJLif58E5yfSsRnf5dwwB04&#10;qxcSebIVI4xk+opq5UIEGQxHPrXZFHNJk8a/unLjPGR/9eiGLy44i/z55wOlWWjxatklu+7t+NUJ&#10;N0cPXeG5561qZtkch+Z3HAzwpqqtu0zgswx6Comuz85K8HgZNSQsWZVwQR6jirSJJo4vKRhtIPb/&#10;AOvWilqV8sNIpbbwV6CqjNiNtq4PqafAvmEBjn8K3iZX1J4ZBNIY5PlUnGfSi7gEMwG8OF6EDrUa&#10;xqofnPPApzOVlUlgTjkelUA+GVVTaU3HPToaekix3DYGeD83f8arqqiMMODnrSq6STbWIIxk5ORQ&#10;ArOr5Yn5B0x1NRQ5MwAPAB+b1pfJLQ4255/CpYYwku3I3MOF7UARqX87AyCfbrTbhm3Zxkngj0qy&#10;0IjhRwSZM/Mmc0p/fcuhVh1Io1Aox/eA25HrVhgE+ZQ3TGDR9nEagg7h2NP8uVt5PK/XmkIdGYdh&#10;IVg3UgnNQXBxlslVPHNPjkLSBOAp74pkyltwD7ueKkpFjTwnnxhgBkcV0elyeXIDkjB4/r9KwtPh&#10;/fKHXJ9e3vXSaDGJp41+Xdu4/pUyL6HqljdvdfZ9qFIfKVUUjG3gVuXFw32HaxO1D8vOawbZrmRU&#10;jSaNkXgDbg1rM0kMSiUK3+6f0qomXUbHczuxdDggZ5zWppd47orOrkryaq2qiaQtLmNMcKoq9Myt&#10;bxxREKi8n3arGbFjqCmZh0zwBVq6byolbB3Z49K5ezbbcSFDz3Fb0lw8sSOGY7RjFZAVpt8kkhJy&#10;evy1LHBHtAdj+PJqSGUzRsQFU4ycmorhiMY60wKskSozKrrtU5x3qdIzLIrHITuTVe3tvOLFnCjP&#10;JP8ASrCbllx/yzb161ZLHSJHHEVA3tn71PRI1yzDkD6Uk0H/ABL5GyFOeDWYl48u5cjcowW7UCL4&#10;ktp44gjFZM8owxiq8sgV2GNw/u46VJZKrxqyjc/c9hS3Cq0sg2mM46dqkBi3Ee2PnHOGFMuFC+Zu&#10;5x69KryRtvj4JHpip3V5oGRclu2RxVIOhA1yiyRhFBYjuKqYCxySYy7NyK0IdLurm4icQSeSowzD&#10;oKhuY3t98bHOD6VogVimz/vo2XJ2jBx2rWsb1pLMxBY928fvD97Ht6VmyWsy3SFWAj7+pPpVuxjz&#10;DLEBnnn256VMizZhvAl8iKVD7TyOhPtUum5W0UMdxaTLN61T0+ENqwUcKsec5z+FaLXcNrZnCsXV&#10;snb69qgbL7/vPl242jg4602HEcYI+Xnniq66nLeTBEjESbfvZ5Jp8a/uVBG5s+tBLJ4403TMXCho&#10;/lTuagfYsMPPzZ/KpP3MkkhZdpRc+uT2+lVFYTxoQfMXOc1aJJd0KpKWfnGRt/Kn+W/lWqwsM4wa&#10;qMqu0pCYyOlTWm9PKI+UqRRZgfP20faUZm+Tbg7jSBg0ZfcFy3OB2pCfMkiViSo9aNyRxSdtxxjF&#10;eYdA26G1kOcL/Smr/qXXsDxzQDvkRXbKkenSngqisMs49uKAIfJ8u4DAFie3rU0bbVmVsdeCDTmb&#10;c0ZHC+hpbWEbJN4UruBA3UDRdt48zRL3I/yaguCy+YG2tg81ZSESTR8+Wo5Baob393uyMA84+lND&#10;ZWnk8xlBJz3C0yD5dw25PUEikhQLtUjGTnNTxyBlkAweT83pVEhuJ2FuW9RwaTb8z5G4etOZmMao&#10;TnnsKh8zczYYrxyD3pgWFJxHwcZx707aBI5X5znBHaolcRxxOZF+boO9NWSTdJj5h1pgTPGJmRXx&#10;8vIGarR2v+kSsz78nj1pZn/1fHT3pfMO8k4P4VkwLK+WsYAU7jyeaUONzNggn1qkx3KrDAHfPSpI&#10;y3mZAL8cBev4UAXYpAiqdpAI5IqSXbs3rkDGfmqBYzIY9rsmCC23p+NWdSYPIxTITb0HQVaYFOM7&#10;4d2cHk80Oy+eTu5K9v8APFQGcrH94gfTinqF5kYgkjA9KoCdZFaEZ+YHn5TTGbc4OGUY496ZEp2g&#10;kbfrVl5N2xWA+i0iClIDtTAKZ71o2a/MOG4Heq8KxTbgMqSeTV75YVCKwOOc46UkUOWNXjO7AGfu&#10;jvVadmkmBDfKvWlZm8osB0ORUTP50mWOBjJAHNUMr3GVUheVJ59qiZSGRj8wPSmTFgJGxgNwPpSx&#10;sqspzlVHK56mkwH2yuGDc5z+H403VGDqAz8Hrt6U6MuFJJ3FicrjrUF0yyxjjkcE1LA4PXIUbLj7&#10;27CkVkvG21iQwXoM1r+IrWW2glJbAU+nTkVjNI9wFXJBU9KfQTK0xVYgNo31Hu+UYyW756USsqyM&#10;rH5jTWR92/dhcHOOooQDYlXjcTyeaZIuJiwyV7UjgbR9eB6U5WZW2/eUVQxWJZSTwO2agyFX6mrL&#10;SZ56K3WoWjVVJAyOxqWNDTt3EnuOBTPMy4O3BoClkYdaaufM68mkUh88foaYucccH1pWb/aBz+VJ&#10;uG4HoOuT0oKELEBgDxn0pfXnB/nQg3SHJz60ki/N14zQA2QbkwKfHsWP5jTJPu/LSx9vpQBLCncf&#10;dx60113R/dHt3pFX92SBlh29vWnjc7YHPvQSxWCooxu396FYsvXgU5tuCOpIwaZ91AFHy9Nw600N&#10;FgTHaVLcgjHsKZIeoH3ey+lNVQshBGaPukEDBpsZds41GGyCo/hPpVpmGCQQR1+lZcK43bty85qy&#10;smF+7xSAvRsdwPbFIwZWRwQBno1ItyT0H3hnB6U1pcgls5+nFSaLY14rsMpDEhSvbr26V6h8KNWk&#10;t1td0rHlRjv+NeS2kphfO1ccYDCu/wDh/c+XcI+9Su75fasXe47n3v4fm+3eG7TJDBQF+Yc8/wD6&#10;q5/xZo5mmEqQ43AGrHw3ujdaLCpfIwpxj26/rXXX1kt0pyN2FC5rhxFJTVmbUavs5XPFFzDMysCh&#10;zWjbuGwT2rX8VaCLVpHCbgDktWBApAUflXzVSm6bsz7DD1lVjc0Vf593X2qRJCccVBFjJ55xUqnD&#10;KBzmsTqZLt6kEU5crtI4GaVW68ckU/y/L2HpTRmTKxaT5jwehqTaAoGOfWmQMNxJ9M07zRhSfWqE&#10;x8fJHy5H9ad6HvTS+7ocChPuj+LNBI+GQhm5wOmPepQw4Ldai5w3pT1G4J9KQEyEybiDjHrT1kG0&#10;ZNQdzmpN5YpkbRQwJONvHNNeMjaQPehVwcYbJpV+6DnpwakLjMDJ/vU/HQdzQsYJbHIpdv0yPeq6&#10;BcjYbcjvSL82DzUvl/kKVSeCF5HIqR3GGM+gFCoQ3t61MQW5Ybie2aa2A2M7Se1A7iCMlW5470zB&#10;WRdvC1MQFXBam7d205wKAuJC3zEk5wKQfeQ55PGKGi8vIDFuaeq/MvGf6UDuNwwzn1qYxfKOe2el&#10;Hl5UndUnlt2bIxzTQXIBCGHPP4VNtaNiVGOMU5j8o5+lOX5eBnPfNVYVxiqNhyaXZl/ahSNgx681&#10;LtYyZxlalibJY1xEp/CpSpVuTUX8J4wAaeGDFs9SOKRmBbaFPftT+fmJ796bjbGAwzzQTtkJHI9K&#10;ADaCuM4NGGXeQOacD8oJ60qtt4oGMUnavHzU9T96m7hxik3BMjHPegpEfUqAefWn8nINMOf3W31q&#10;Z8BnyaChkn8OMk9hUTfMHJPzZoZvmUgfnTdpZSTwewXqaaAn2jjHHrTfM+YpkKvrTFXbJgH5sc02&#10;RflPftVcoDJjtkUdqt6bY/2g4U5wpqnBG95eJFEGPrtr0PR9EW2t45NuCetdlHDubTZ5uKxEaUeV&#10;bj9P0iKzjC4JbbkGsXxnr3/CP6a0isomxw3cDH+fyrrbwi1tZpyD8gwMe9fKP7QvxLaGKWKCZd6E&#10;j3r6SjSSPmJTc3dnjXxo8WNqWp3bkZdh82O3HT9K8GvpJPJVnPzS8nPHFb2veILm7vyshIeZPN2s&#10;OVHIyffiuZvp2vNrFGGDjk11tEdCJdnmtt5bHrS287IoAIXt9KlCryzDJ6dPpUbQxkLzsy2fXoat&#10;GUtibziyTICpHc/4VlXM7xtgNkf7RrRmjNrv3MGB5GelYsxZiGGCPQDmrRCHJiQtkYFX7W3XcuTn&#10;is2HO4+n5VoQMZGVSoHbitoiZcyX8xQOCat/ZUhtoyWw2M49aowM0e7/AGfUcVZRmmKknnHHt9K2&#10;MURrIVLED/61SbRIU8plx1bI5phkHKE/XjBpskKw3G6NiSf4SPyoGLyyMNmzngYx+tNaHy2LlQrb&#10;e4qOSVlYEnjH+cVYWQTMGckvj5Cx4oJYzLxxgZGCe1SqvmSLgZLDGR1p3liRVG0HHJIpVZowERet&#10;DK1JYd1vgbQx/vd6iwZHbG5jnnHalXMu1Mkd+TTo1CyEFiCegAqQG+W0ZUElu4FMDj7ryFBnPNWL&#10;iZXWDyxhwCGJqpIPNkOB8qigC1NaxrGsuP8A69UpMlmAbOOf8+lWl3mGIggL2GKqPJ8wBPP93pQN&#10;GpprLIRkZwK6XQY1+1KHAAz2NcrpKm4lTahCk8kc9K7Dw0oa/dmHG7HzDAqZFdD1HSbF5NoX5Rty&#10;DirbwSrGWb6ZzU+nXMTW6KgAZR1q3+6kQ715PNUjJlW1kMauBwMfLTJZxiMbduT0z196kRZI1IGN&#10;hHbk/lVYRncCpJ5z83WtEInh2ec2Btb+Guhs7jCRZICjFc6i7ZCAccela1vlYUbOTj8qhlGncQxx&#10;zSuhAYnkkcUy5xIoUdcdaWJDNCT97H8VRlSMCRsgdKkZUhjLKxIJXvzxUsriTATONuOealLFlKqN&#10;qZ5z0+tNO2NiQ2eOtWSUryF2hKMx2+nSq8EQWXIznuOtafmRyRYdMkmnfZTuO1QOMZoESWoVo0Cp&#10;37VLcss8zbzgqpxVKFmWMR/dAbp3FTPJi4k3/Nxxkc0tQIGCrs5LFe2MZqaJRGpfdk9zmiWWPy7d&#10;tu0g87qfHLB++CklgM4bpTAf9snnktrZZWjhX7iK3BPv696y9UjMcjg9Qenapk3PcReXw24H2qS+&#10;VJIrosm526n+oqkBkfNNJEu/nH/fNXtLme20+5hJUSGQMWPf2rPit3kmjPCL/e71Y8vybWVHBD5z&#10;jPP1pl3NnTbuIagszJndHjFLMyyW/wApw27gVQt8i6QBsfuyc4xV2Rd1uSwwC3X1rNoTZNZyut+5&#10;ck/u/l9M81rW8m6FBhck5yKxFYretGw2vs+6DzWrZyPb26OSuAe4pEl1bdZppVXKIwwSRkn6VmrD&#10;HYtDFGgKK3AXgYq6uoM0kyj5dykAiqmQu2IuGYHBPb6VQFy+NtKzyW8bg46M3eqUhMKRDHzMcEgV&#10;YZki8xSTt6mo+Li2iODuz19qpAfPEjjcq5xnk4pGbMcm0b8mpJ8q0KJtGOtQB2j3AHHvmvLOgJFE&#10;k0eOB37YpNpVDzuGeBQ2fkKnB6nj0pjbv3m35gx6/rQBPIoWRSvPpU9nANszOOex7VFD5R8oEHd9&#10;asG43Rt32ngYoAuQ4+U5z2zjj8KqXDj98JMOwPIHT8atLIw8lg2RnHvzVa4aNTPsAyev17U0BXaP&#10;zFjxnB6DvT7ZUWGfceenAwaaFO1HBxgcU+1YbpNwXpliRzVITAR7SoDZI45pGti7O2AAByc80123&#10;AHBI6cfxVXWTPmDJBHQN0qhIsN5flqzKp29PemEA5+U7uzCmruCISM88ipQNs20jhhn/AOtQUQsH&#10;RUaQ7VVuOe/ara4aRsHcDycjiq4cNJHghSTyDWg1qfJMwXarfdwe1J7AUpI/3iR7eM9vSrtvDlnG&#10;Agx96mRybY+mWB43DmpI8tMyjlcfNUWAtRLHDAY0bcx+8fWqd3hty5KgDOPTFSRs0LbQPvHmmXpW&#10;KQlm4AxTAzA+bbK/dz+dS28m2TlQyY6HpTn/AHlsEzwvGAME1IsKhkGcDH5U0A7/AJZgKysGPXik&#10;vHMMoXcPnXIwc1SZiUbAB5+8DyKUMxYDPPq3NMLdS1bs3lks36VcjkCuFznj8qrW+5lbgOfbtVxS&#10;m5Cy5K9TjH5UAQTyPjJ+Vj0HoKI44yC/mdugGDTZcbfbOW9aazFgfunsGHX6UwG7l2twpOcZaqxj&#10;XdgdhU7KVXhcgjoP5mjajbQBgoOcHg0C6kCzOqc8KG/rSTkTMDjC55NC/JudW57IehpZFOELHLN+&#10;H6UhnM+K0juLOY7cKrcYPX3ripAY2CgFRjFdz4itdtvM7Nt28/Xt/WuJkdZZBk+9KIijcBmkAGAF&#10;p8LRqypIx9M1FKpLkg4XPFOjUtgg5J61Qx01usbFjkjPHrUO3c2cjGauSRv5ZX+7WftbfjIye4oA&#10;aEMakY3fNTlYsApXZ6GmzSfJtxgg9c1Y09I53PnuwGPlx0JqRogt12sVI3E/rQy9CBlu5pyrtkbJ&#10;BT+9S+YNwGcbv4sUiirJtUKSfotC/NGRinPGDICenrSqwb5V4oGiLcfM4pcnOTT/ALrE5znrRxxz&#10;xntQMawAXI606GYIgxjLAj3okwzDnmmxqWxggAdaAH7WycHt0zT4/lUfwt3pqN+8JHXt6U5o90hI&#10;4bvmgliSP82fwNLv/dlcdDxQ+E5yGPfApPMHl7QOc5zTQChT8x3Yp8S70LBSx6VGCehGPeprZlXA&#10;JzmmArJtUnd+FEbhFznNSSDOQvI7Uwxlo8Yxz271Irly3bABIJGMc1P5SyYABGemO9Mt4wqgdB71&#10;I0hjjKqynB/Kg1Wxaik28bd3HJ/rXUeG3ZZAsYIyQQ3+fwrjf3jv8nORxz1rodFaaNVBcp8uHC9O&#10;v/16zYz7R+AuoTyQCGWXzFC4Fe4OplxtG31r5n/Z31F2uEy+Mjoe/wBK+l7dtq9MkD8axkBn6ppy&#10;XUGxUGe/pXnuvaMbFtyjAzXrDKPLAznJ59qytU0lLxGP8+9ebiKKqK6O/C4h05WZ5VEfLfkZ3CrM&#10;Ui+WMjBJq3qmkra3khjDBP7tZ8X3OvQ189KLi7H1cKkakU0W0wrMelTGTdGBjn0qLjLZ7U5QGA5x&#10;Uoslj7jP4Uu3KkYzTGcL0+9jin+YfLHOGzzVEscvysfXFSpJhRxR5Z+Yj0p21TbgA8jmgBFbc2Kl&#10;jztC9DVePaFcnr2q0rblA4BoEwzuzzSZPHpQPvN2PY07bnGRz+lJkj1fA4NPjbpg5J7VGi8kZzUi&#10;52ikgHMzbmGfwppXaASMGncfMRyTTAQpXAzVAP3FVbjkU8/N1OBjP403djzOaB2pMdx3bhdpHU0/&#10;byrE5FIuSGHU0+NguMrUhcY3BY4/WkVC2AO4p0jDk4wfWlVsY5BOOasLjQCqsMdKd/EOMt1FOOGU&#10;rnjrSljuHoKB3GMw2naMDPHvSq5H3h2pwUKGGOlOCllBzQA2KINFnI+nejd90c496ljbbu9c4Bpx&#10;zxnAOKBXI1wsfTPNPYYkGB2zS4zFSN97PXigVyRf9Vk0/JLcDIAqJckL6VOqhTkEZ+lArjl+aMnO&#10;eeh6U0sNxOMD1p247VHH8qVQyse4x0oAbv8AlTC7ielNZfvBjg06P5cdh9afIMLxyKm4xgYKqnHP&#10;rio2JJb5smpl5XilC7UJ9aQ0Qx7vlB7USv8ANJk0nHGDgims45/i9Rmmi0NZunUD2p6K7RuQAB32&#10;nmo2xkUxsLkjIb1q0MlEwVsYzx1qNYZLqYJE2TnkVHHI3moFG4n1Fdr4W0ELKbqZA+78BXVRpOoz&#10;gxWIVFWRf8M6DDZwpKyAyHqa6NlKrhRntRHlFKou1SMYqK7ultIXkZgOMYNfSUqairHydSo6jucv&#10;488QR6X4bucy/vTlx+CngV+d/wATPFU13JK78SFsDPU54r6Y+PnxMhtZbm1ZuikEDp+NfF3ivU5N&#10;RuC4XbFuLAv9a7EuUhGLeXLyNJuyXYchev0rPVWZFDDYGPAY81Or+XMJEO48nLDgVJZziFsvGHGd&#10;xU9q1REnYrFWZ3A7deKSMLt+bscirF1cpcTbkTy89lqLzBbiPne+4kLjrVEXIdUn+8u0p/sntWIu&#10;JHC9BnBNaN3MbiZizln61Ut4RIwPK84pkjowqybGXI7VaVXG0qoAI61JHaDdj7vPJPYdzR8yyYHT&#10;OAK1ihXJ41ZVJwdvoehqwoMkavypzjPrVdJWSMqTznmpGd5JEcnAxxz29q0ZkxHULlmYFgeKRdsj&#10;gyHHGQwqwsP2gsC2V+nNQSR7bgAHI6c0xkd0o8snflV+6afarvCxo3mBuoxTp1LKAVXA7g8GpIW8&#10;qM7Dh/7yjigAfK5G3aAcVO1qzNhRjIz/APXpLXfKyhmBOcnP9Kk+1PJMueEC889qXUZXDGF1Zhkb&#10;u9aTwpKxklZUbr8vUe1ZzTQ+Yqs+Vzx7VLMwWTkc/wAqAIbuRFdvLyUIxx+HWmrkqyBMqeM56ZNP&#10;SNFkJcsSfyp8cYmkZFcBn6E9KYFya4WSO1CWq/u02+Wh5Jye/aqbrA3mK6M03t0T2B71PeQrZrGD&#10;uIP905zTI0VkODtY9s0Aixo8ckCpGx4zxxya7nQ4kMmR949frXI6WFUrl8t1rsPDqm6nIRc7fQVm&#10;xndafuJiRQcY59K3o4GaMBPmbPasu1097VIlaRssPu4rYtyLeIFJNshPIxVrYzkRtHLbviRQDjGO&#10;1VDhmBBKyZ4GOK0bgGZmLOoyM8ntVWOaD7KgSNmuN3zsx4HpitAI1UlmHT+tbMH/AB7x7MMcdM9K&#10;xXjZZDliT3J7Vdj3eWm0c+npSexRp2shbIGc+1SS2zvIpAb8qy7S4kaQ7uPpW9HlQDlifXuKhAyr&#10;DAfLIdTkUyRPnUBQvqe1aJl3kqwBOfvVXvoPMbdwoxwfypklVrfdGCHzg5q9Z7Ic+YquwGVJqt5x&#10;+y/Z/KUkMfmAqCRdsoHXjrmgTJpp1aUsUAbrgVXnhMh3Z4IyRTYZEjbLgsN3Re/0qSVxNd7uVJHb&#10;oKYkRAblDBs+nP8An0qIwtGsi5w44BHcVcmQwwqVwWbisqecopJG09CaLFF+2P7yJWPyg5DetQzB&#10;n88ZPyseOv6U+xXzWtwCGZjwatSQCEz5+YscDFUibmQsjWsgOdoAxg9xQ1yZISuc7Tj6CrN5Ft2N&#10;xux6du9UI9kayOW69RTsUXLJXWZHDB1UVYW6Mihg2fn+X61Q2kqrq5jT+dNhmihzsGGLZP4VLQHU&#10;GKNLppMCR3X8qmtWEkXzkMFP5VkQzMLjGeoz1rQVvk4JByM8dKkC/GLfL8HJQ4NUotkWGPUcA1Ym&#10;kEsxBOzcO1VY40ubG3CEl3lYHI7DAoAsNcJM8yEcqn86ghuPMtbd43x2xiq13E1tPIvTjB96fBEf&#10;ssaAlQDn3qkB4JNIWZN30HPIoUqquFGWbqc02RWGxT1PPWnFim4jr3ryzq6CgDzouMAnB9akk8tU&#10;lAxx0wKhEYkmUkcY6AcmnNFgtz2xmqJBVyUwevNWLfLNKysqjvuNQSAbowW4zyaWNtzSgHKfd+ua&#10;QFxZPL8oKOh43DiquoMVkuNqgPuHH9avpCrEMSFwOtV7hl86RQflYcmhAQ+YWjjYFSG7+tN2sDIc&#10;dqdHGflKnCj2xT/MC7wW6D0pgR5P7krkoR8vrSBNzSEntk0LIFWNidwHaneaskzA/dA/KmgCBm2h&#10;xgjPBNLFkXDgnHHehVfYo4I7HPFQSOUuGU5z+dUInZc2+8hQVPGOtTLNneWb5R0UmqkjGSIEDv8A&#10;d706FTJMd2F9AeooGW1kFwihjzn7wHWr3kDci+YoyM/Kc1RjyqKFAO44LGp1k3SDK+2RWTAkuAIo&#10;CBw2eeMVTO0ty2e/40+5kLRjad208n0qmwO7aQSG/ixVdAJpFMiMFKxnr060EOJNmOAuTk5H1qAJ&#10;tYnHzH16Yp+TNg9sYp9AIoZEaMlMDbnPvUscLPIqL6ccU+O3hWFm+bzTyFUfqajxHG/Vjnpz8opA&#10;W7dJbXeUGUc4yTxVhXZXhTHODn6VDDJ+5kVvlHULRJt85NqknHPrVgRuzLk4ypPB705h5jAj8f8A&#10;P+elMRQrOz8+w60+SRPKUgjt96gCKSQKpBXJzwKSOE3EiqrESd+eBUbSHYSmMk+tCzMrxnBbsdo5&#10;oAZJC2XJwu09BU0a+YBJnOP51HIHWTAAA6kMelP84hoFP3f7u3pQIxtWtXuLe5yAM9yRXm2qQmK+&#10;2gkDp7V6brTO1tIqHarGvOtTjDXaYO48gr+VTHcZmTKU4yCMg5IpCxjlQlhj/Z6VavF25VVxVGSM&#10;Bl4OF5rQC8s27I6gnrUNzsDFVG7imqxVB8uC3SmSM7d/mz61NgIZF+bJH4GpEhKR57e1TNGkeehG&#10;MGoPu/MT3xipARcHP97tmopFKyfMSOeat26q+5t3A61FOw3qVPFIaIpGHCFhhejUw4543VJIoC7s&#10;cmo1yc5JAoNBfM3BwBjApI1OAC2AealghWebavyn3NQvncy+/WgBWJIOOB1oXcy570DhcY/WheFy&#10;M46GgB8OUyOPpUjTh8dEI4JpssgKkdKbgHouTQSLJ3A6D2p0nyNGiAZ68U35uopCoZlbuDTQCtls&#10;ksQfSlWPaqt78kdasxqpz3IpisSeRznkCqExIchgAMLUkjL5II6qc0jLucsO1Kv7v5lx+NBJbtph&#10;JkdW69aUyZwpPfNMhVI8sGI+XpTVkCEDHGaVrmqL8cvl7nWPJx1NaemYWBJSw3Hof6VjKf3eVPbv&#10;VuzHmxxgnA3ZwO57VLiUfR/wF1r7Lrdoh4Xaec19iabcC5jV8ncy18JfCHUkttVibfuG3aCR3Jr7&#10;U8G3ovtKiZWy496wlHqDOnii27s4JHWiSIFWXjGeaQsWUgnnvUgU7Tgk/WsWtBXscvrGi+cJGUYy&#10;fSuGvLJ7f5QMc163PGGXA64xXH614fdnDDHrgCvLxGH5tUezhcTyKzOSj6/hU0eDx2ouLV7Wchx8&#10;qjA96jhYMQcYrxZRcXY+ihNSV0WVZTId4yO1KY87dnA70R9SCOe1OT5QMjJqQZNECuOc/WnNnaOA&#10;KbwGJycU5cNGCORQK5EsY3MOOlOA+7z+dPC5bpineV8oHrSYXFUjkk/SnK27HOTTHXEmKk4UAD60&#10;kA9SOQRtpcHy1HrSKc5zTuigk4zxVCuC98dffpSnnAxinhgyspHShf4cjp69KAuIqlmIBHvmkP3h&#10;71Jy3mY43UqptVR6cUmK4qt1T8adypU9hSj5c0csB8uB7UkK43uSRkE5p+3cw47U0L1wfwqYY2qB&#10;VDuQlCufWnqp3L2NSbeeo4707+IZG4txQHMMYEZ7in7trZ24FDLhWUjHpSDdhB1oC4MrKppoU8E/&#10;hT16Ek8VMGJVewFA7kMa/KAfWntEN2B+VOwFXg96CxbHrikK5Gy9sVLwx9OKcrHYQaacluKZNx2A&#10;q5zk05Sd3NLGCq0hXcwyMUmFxf4QDQQRnvQrBVwRu9qd5bZbBwKQw+XA4wRTWmdsrn5RTGkKxqfW&#10;mdcnOKdix20sR81QSKVDselPZ9rDjJ+tRST/AD9Np700h3GsQqp8wHHAqs8xWFm684x+FRXlwsex&#10;lwSKzbi+CwyBm+UjgZruo4dyOarXUDsvC+jrJNDd3TgqF3hP0r0C1nWPAJCrjoO2K8W0nXLlZYoR&#10;IuCPlY87frW/CupO5D3wfPAWLAzXu0cPyRPm8RW9rK9z1A6xbYTD8jqD0rmPHXirTrXRZGa52TAE&#10;7fU+lc8YzaxtNcXQ+QHMMz9fp7/4V4X8V9YePTLqSD5drfLg8d+vrXo04q+p5sjxv4y+Il1XXZ5Z&#10;JsrnjB6815Rql7vyx+YMcfXmrOtamdQvHaRmYr95Tzz7HuK5ySZlQFVZlU8ZrWWrLjoOkU/aABkB&#10;R930qREMsYKnL7hgmnWsL6hMwwoZR1z+X86jjjDZ4zg+vX6UJENjJlJmI4OOm00yeQ+SvRSD97FX&#10;tSeLcx2MrgYVs9frWA0rKNpGfSqRDFCiSRmJb69qnG5WjKoAexplvja4Y8t71ahhSRUxgP8AoatE&#10;jQ25WAGRnk0+RSccZHarFrJ9lmOVUhuCHHAp8ypDt8vDc5+n0rVCM7yysrfIQBxmrKD/AFQPy5HX&#10;HSnzys2SVGG9aeJBtRAMFhT6k9Sa1k2LKBgNjjjpVaU9GBAIPKjrUbujbwGPB555qRkHylmyG6MO&#10;tMZG8ckhwANvXrUse7cEx8voD1pqyERNGdoXPD9xVjoI9wALL260ATQMEhbIJZeh9aYZt8n3SvHO&#10;f5/SnWu0KFlBKN+FTTeWJi0YxwdvNAFKOJWZWEmADwSMClkjEcrZcMfanNOrKBj5TxTHX94vlkhy&#10;Dwf50AWIVjkhXccbeelQMu2bjoO9MVXt87G3Mx5JNRLIRMTjr1oEacMqSqnnkug4wOKhj8pGZky0&#10;eeOeV+vtUUizLDvaPMeeDjpUNnNJuZR/EwyaANmFiZFIOcnHA6CvQPBbPDcDb1U5Ga4ax/dyxqTh&#10;c88V6F4fihjtyyDM5P3uuOlQy+h6DGxuJNxwDjrUnkho2fsnBOapQSFYYg7YYrnFWYmbyuRuXPFa&#10;owZLdKykAruO3J7VmrCySFskLnOB/Kti3AkYB8N8tU5bd1bdtxzxzVlIasBmbdnA/utV3eyxoq42&#10;/SqMbzNI2W2gdea0LVFmmRC23n7wrORZJB8u8kfnWpZ3W/YCAx6YA7Vm3dxFb+asTbgvGSetXbCR&#10;o/JfhCDkHtioAt8LJ0+XP3fSi+wrIP4CMiti1tbKazMzAifccrnisO+k3Tk42qo4yKqImUW8wK20&#10;cHge9OigZWLMckDktU/nfumTAxn71Os7Vri4KmQJFjLEjLVTIZDaxwsiBi2eny1Ym+zRRBY4zv8A&#10;72aQ6a0bGTaFjz+NWpraDyiQzF2GaSEZbIjeUS/I681FJZoinOCMdfSp2T5gNvH0p625ZJMHAxyc&#10;1Vg0GWzKsaEYjYjAyOP/AK1LJnY/8XPHOaT7OWVFZtyMcY9acY1haUK2D/dxVWEU7ndIVGdpPB/G&#10;szUP3dvIpA3E8ZPWtjbuZdxI54z3rH1O3NwlwA7KFPynH3qCuhTjujJcKOThcL7VKinBz8hJ6elQ&#10;2VgUlVFYkkfeJrUjjAUoy4OcYpWFc1LBXaZMjKhfvd62FhZowwxjtisuxuFhuI1U9ueK2I74fY3B&#10;wMtxjrSsVruZN9I/2n5uVAyWq1p8ZnhQxkYJ4OadNCbqY52gEZqjGjW7xDG1PMxtB5FRsUbckImy&#10;rEM+OtEcLLCmRj5sZ9KlijXzJEVssq/ex7VLJhre1UtgbiSaNQZ808qYXYYG+jdkyqCANx5NO2gr&#10;F8ud3YjiogF+cZGB0b1FefqbAw2iPJBPtTY2Y+aQDypGKUs42gEMq9OKkiXaJMEnu2eKNQEQeSsS&#10;nn19qs7kXeUwP9nv9f8APpVRhGoQkkFeOtWLdRJcSDgDGdx5pAWVU7kJO7B9ajvsCWQqeaf0CZJw&#10;x4qtdQhWfdluRxSAgWcNCg6t6etLt4ZsAfjzTI1Cxou3a+7Bo+YM+09OD71fQB0imONCCMk87f60&#10;+O3DSbTwCM7s8U1VWVFZhgqeBmrzToGGFXpyWoQFcWsu1WYHyhnBBoCIJWC8nHpTozI0fqG+YAdO&#10;Kd8yEOU2sozwaoTGSw/IuG2tnmlZlj27eSOlKWDLuz8x7Ypsn+sAO49wEH86TJJbZtsaqSdxP4ir&#10;UMIa4A3YA9ehqtDtwC+PM7c9B6VK27a3zAk9h1qOpQlwivHjKhc9qrSFUbCggleNopskzxrh1DLn&#10;tSBh5isPlBGOByKpDJFbzFDMD+FMOVw27Ht/npV/yt1nuztDDBA4NU5lWGdNpU4XoaYEDTBcjdk+&#10;tSxrllx171B80mcKME5OKvW7Ku0Y68euPwpAPRA0TZG5m9RR5fzISVHbrTgxWNvlPHf1pWKrtYDc&#10;f5U9QIJNqxycbnx9aikY7kL8DGQKl8sBX7DOTzTbiNJDECx4U7SBz9D7UwINw2tz19OtSCUwyBht&#10;yBwx60wSIqssgw3tT1kRtgzx34oEyGR3di7r8xPGP51MVWWGJs4Yjk/jTN4aRz90Z4J6VOwC2o2n&#10;JYHK46e9BJl36iS1kDHArzrWF+z3iqchq9FuIZLiOZQcg4A3DqfSuA8VRrbahCMFFkBBHXpULcro&#10;Zc2doc85J69uarj5lAJA5z061O8oYHbyrGqc3zuCeQOlagi3vi8vG5vMB4+XimRsSclMnofemLGG&#10;3hiRj+GkZVjkAfKqBxtOTQxj5uP4VUDoKrj1YZzT5Du2nqMcVGp+VR0NZgPXDcAjHoOtRTRlZF+U&#10;AelTRyBC24An9Kgmc792CcdPakNEZ+ZT1GKbuXjj8akUk5ORkdcmo3AZAOg/nRqaEkaO+/sBUe79&#10;4RjJ+tC3AbGTjjpR8rLuGT680agSydFIHHp0qNtyxjngnmlkZY1Uoc57UkA4LE5HegBythlBHy1I&#10;f3a4P3jUSsWbOPpTnLfd6EjmrJZINvTbh8d6ZIGRQRjd3PpT4sbhzye9T+WZFZiduP4c9KCSNHBA&#10;5Hv70u75hj7ucU4W53dC/pg1PBCQr7k6+ooEQtJt3HPPamBQwBA465p10B5hC7do6DNIrtHEBkD1&#10;4pjQsUpSUKeTinO26NQFyfrVXcXkOTkYp6tiNSRnHeixRa8ws+DxgdK0bOQFUJHAHA9ayN3+kDHC&#10;DtWtat+6K4H+9T6DW53Hg+7lhvLeZWMfPSvtX4F6nLeaLKspDlcFB+FfDGh3TxXkeGyOBhf8/jX1&#10;x+z7rkLWJhV8sDnk9R6fhWL1RbPoaFvM57EdKtZBjxn61n278K2S2RnParscw5HH4VzEdR+1PLJx&#10;zjiqNxCFwSue+c1fbEiAng9qrzKOMrk1m9TRHKaxpf2hjtHbIrm7ywNqqY+6e9egyxB+o4HasfVr&#10;QTMvynPbivOrYfm1R6uHxPs9Gcgq84A6dasw/MCDwtWLixKdVxUVuhVSCBXiSi4ux7saimroIx+9&#10;YHgetKsfQdB61N5e5R2xzSJngbetQVcTaFbA605lLL92hW+YqacFJGQMHNADFXLYIp6449FNCttk&#10;Jx2p0ePkP40BcU9TihY9oBU8+9OXLbieKjZiPlHc0Bcm27mYFsHrSH5eCeKTb8x7sOtKD0BoC4Bj&#10;yR+fpU6/dU4yR3qLgZxxmnK5bbuNArikFXO78amyG285GOKZsDeYc803BVgo4oETbfMyRwe9PjA4&#10;GelMXp0qTadoIGDQK4yRSuR0pVbaVPWpBHvLgH5sZOelIoA2fNz2oC4nDsxLc07aA2T6cUBs54+t&#10;J/EvY0DHbRIn0NO2jgZ3cZxTYz8rZ45o3Zk6UBccpx1X2pdp7flRGR3NOPzcAd6BDFACDqfrUiqe&#10;oXHFC4HPcnHSnEsCRnBx60ACnb3zTvut06imJypNPGGznpQFxu0fKRxT9pVuaGUBR8tCv1BXJpju&#10;QTZ49M1D5yhvmPAqadgqE/3e1Yd/eFWO0dOceta06bkKUrK7LNxdAYZD3rCvtU2yTKrbj1IzmsrU&#10;tbeDbsOcnnnrVjT76DVJHiMKpJGnmbw1etSwuzZ5lbF20Qt1dNNYxzAMATjpXFxeJporq7+VpQrY&#10;61v+IrwbBDb/ACRj/wAeJFcfbotl9o8xGkdjkuDXu0aCgjxqlVzeppr4muLi7h8tGhTOVDd//rVt&#10;2fi68jZtx2kfd2muWN4kk0KhdoPIbvUjF33AdB07Z/GunQ5pM6q71iTXJAkkrIT8wJbGcA14d8aN&#10;UurHQ5xHKVVWwWzngjn9K76fUmhAdjtaMGvn34n+LJNQhuYVO/c+Np5BPaq0sZI88hupGbIbcMZz&#10;61ZhuI5InDx7h02g8/hVFMrhM8gcsO1ToyLjJ2H9aRr0LCh2mPlgRqB/AKTTY1aZVkAVQcls9TT4&#10;VMkm5WAyM1FHOFjCNwFfkA9aCGupHqSq905TJWsry0kX72wA8Vb1iYxTvsx7L+VVbOL7RkgL94/h&#10;/n+lNEsmhVQCp64+9V2BCqpIcMM9KqCFlkYZ59fQVbgbytpXj69KuO5DHMdzMScnP3TTJ1ZmjyuA&#10;alVwszEDeetNkLNIm4bvatiWEmZUYFSfc9qfbysmwABxjkd/wpu1hI5biPGBUf3Qvy549aRJEytt&#10;dlA3N0K9fxpqyBXVbhcgfw4x+NPXd6bcn1q1BaiaaPcWOemRyfpTGh6QQ+SsqfKVPccVNCimTJ42&#10;jIJ9aVmMiGMrwDjA6UjWfnBQi/vB93J4o1KIpt/9/c3XGc1btvJjVVkyXIqnHGNrM5OFNOBJmXDD&#10;aPXpQAtx5afdPGemabbhWuSW4AHHoKhKbsjdnnr2NG0mRmDY4wBmgB0b/Z3y/wAwz/FSXitJJ5oG&#10;1WP8NOh3k7iN3f16VM5PlCMknPJ46UCKrSytCseTt9KtWMzwxtGkand1Yiotg2Bl5wfXmrFrCqzY&#10;AbaelA0bdpG88aqCFOe5r1HwfpbrprSthhkYx615jb2skarIApTPRTzXrHguG4uNI8tIXbcMjywc&#10;j3rLqa/ZN1CzvtYZNSKzRRlsg+lNkWSNowxbfjqTVhI0ktwFw7ehPStzmZDHlWXqHNSbZCcM2D/K&#10;n/6qQF9p4wMVExeRSCAF9fSmJEcisr4QAqOSx71fhjabaowgY8EduabA0MayebEzttwgzwKFkKx4&#10;AUL9aiRRoWtjb/NLcKsvlHIVvuse2ahNyPtm8HCE9ulVReNn5kZx2A/HrULbndex67ce3FSUdBb3&#10;LMjMDuTOFx60l63zq8ijNUNMm8tXUjaufpzWnMqvIM8sBVoGUJpODj7uas2sgUKwPI60x1Cxucbh&#10;UDXGWCbuAOg61RDL32oldxbchOcCpZrhJlfAywGOtZMM20jA4J5NOmZ0mwCqKRxjrQkSWdu0YLZ5&#10;5p8lwkOduAP51FP5dvaQSM+Ceq92qp5m5HySQDkZqwLSwi48rBAGcgYp0cZBlY9em0j9ar277Xgz&#10;kBWyfpVyZl86cI2dxyDigliMzgINylOh45qpdRhVkbPTqncVPcgN5SgEN65zTVhjkyS3bJ4oGjIE&#10;ebpNuU4PzGrzBI49odZDnBNJcxpG8ZL4jXpnpVCJljdzGNq5zz0NAzSCrHMjZ7Y47VehlWOxdnPB&#10;kCA+5qm10n2hBFGQu31/Wnr80agDOT3FJlXNSFmZiOjBeo6moJY/NjiUDEm/du+lNVn8xgx5xgfS&#10;lhZIrfdJuyDwR61DC5LEtwly4BCjHzEnr9PetETD7LAoG456t1rN8zzbgklhuGTjqauWrRTIoYlR&#10;u7nFSM+cVkeNYx5nX26UySQtI65B4/On7l4c5A+lRy43SHoAOOM5rz9ToJfLMcaOeCeABUiOV3gH&#10;5mHI9vWqnnFsHmrIwu87cNjrQAi4by1Pyrn5mxVqJdkhONvZRnvVUMhXJGeeanExkndNo8tR60MC&#10;zGG2DuFPWqtyWMz9zir3mW5hRSvB6NnGPxqrMiqzsRuJ6DPb1qUBRVT5al/l561Kqv8AvNp2rjr0&#10;/Wo5MrEhwd2emKf5jH5SMBev+NUAW4aRRj5ippS22TjByD8p6UkeFhKkMRnjFTLDulIVcPjPzfSr&#10;AYt46QqwPGcVPu3byeoGetU1+YAA5b/aHGauTWrxyHfjLDjnI6UCZE0m3JUAHH8VOik++d+V6gVW&#10;MO7cNzdcZ7Z7fyqz9n2zKCARjOR+dISHL++BcKWfPVugq4JDC2GXc4HAA+U/Woo2Kxbv4M9KZLmN&#10;i27IznA61JRUm2x/N5m9s/5FAk3SLz8/XH9aVmK7v4fQmiGHzNm47O5b/CrAbJJJtk7e2elVg22T&#10;JO5m61PuCmQJ827gE9aqspV04yCaAL9vGI1DbTk9qtw/MVOMqP0rPLeWmdxDDpV23YychmYMKALc&#10;nzwnAyKh3JvUYwO4qxu3RsoO7bwc9BVW4UCRDu3EDAoAFJ3HavB+6MVWnLtIoH3jwRUq7/MYNJ8x&#10;6D2qCXPmA7mLZ7CgTK7KZGII3dhjrVlY+I9xxjg461FGrfvjuI554pyyeYUAdTt7jqKCRfL+Zixz&#10;6kmrazKuHB+6MDjFVyQVwFx61Ckh+UkdOgoAnmQsrPu+XOf8/wCe1ed+NYBJNCcbWVuK9Amn3Rug&#10;clvX1rifF6bmg2nc2e9R1GcvIriPHQ9OlQeXtG4j2PatG4iRY1y2G7iqNy5Y7QwPocVqgiMRz0PB&#10;zmopl3yHdyPrToFO4hhkdaRyzNkDAU9PUUyhjdRjpihf4cc/hTn3KxA5460KQyg4OR+VQwI2ChyS&#10;dx6AUTfKRkct2ptx9/GRnOOKTzAeATwec1n1KGYXhjgZ9qUr8rbsADpz1qSYru7EelQH5sAcGkyx&#10;yx5X3AxTNu7gCnt2GclfSmLyQF4YUASTZ8tTjFMhX93uz9480sjBOWO7H8PpRztOFUCqAkj+bgKA&#10;Bxz/AEp1xJzsCfd5OOtJbsMMpG/J6Ht9KQ58xtv6jmghj4493zY4x61PGrbWydqjtimLGQwBByKM&#10;sy4L4AORxVIkntxtk+Y5X27d/wClPmvJbhiGckH35qJJBuOfTrS7hGpJXOe9UgK0isJyRUyKfJwO&#10;p9qbIyrgKw3Hmm7j5e4fhzVAJyyksSD+VKrde4FGSzAevXHWnhUK4A60mBGuQwxwTytXIbgfdUk4&#10;PPNUd5jfIGDjv0FTW+/kZznnFSNHRaHfNYzp1APrzXtfwn8WSafffK+FY59MV8/W935TDcBgdDiu&#10;18K6t9lnQg5LHbxx1rN7mqlc/QXw74mjvtPTM4SQKP3ZOAw9Aexro7fVreRwwlACcbTwa+cfBuvT&#10;alHYWsDsHOA3PFdheaxdaPnzJ9xzjH40uTmBbHtn9pRykAOoP1pJrgdFOa8Uh8X3fmfNgrt4AalX&#10;4g3Vu21/nVeynOBWbpjPZmbcoA5PoOtVOGbeRyOOK8xs/iO6zbhI6kj16Cuh0bxwl0pEh356NWMq&#10;bsUjor6xVkHTmuemhKNuGQF9q6Oz1SzuGYSSY+Q7eO9Yt6wZiA6/lXl16Kkmelh6zi7Mpo3Vu9Sr&#10;njNRfKoJJ605WWRQQK8OUeV2PbUlJXJY1DN74p23bnuelMgx0YVOUVVPFIdyFozuIpcFVAqfhWJH&#10;pzxQq7uhwBzTsK42Lv6YpGj6HPWpTGMsBwfWkClRyMn/ADzSHcbswx559utKQdwDjHvUn3ZDnk44&#10;puDtBzzQFxrKN2Ac96I16ZOPSpNo3nuD1okP3CBnaeKAuKo5IxzSoA2ecUKzfNxk96OG254poTZI&#10;DuYgGnrng44pkXy9eBT925sdF6UybiqMrxwDS4PmYBoChdw7CnKgbkdKVg5hrKvzYFIy4YZPapBG&#10;2CO+aWRTu4PI9elFi+Yr5JU54p6A/KccYqQ4Zc9OeRilyFZR0HakFyKInkkYC1KWO4ADtSNiTtg0&#10;bSrLyDVWBseufmB5PapApLYb5ciq+4ccgjuKnVd2MNt9KCLgoPB/XFOCnzBngYpnnDyiMjOefWkd&#10;h5g2njFFhXHyP8oB6VE021Tnpjio5H+UbhxmsPV9citWaMEFsH6Yrro0ZTepjOvGK3Lt1eoEVi4y&#10;DznjHpXMatfRRXVy0RLgLnJOf/1Vzmqa+zKvltkMfWsf7Y80shaVxnkjdXuUcLyanl1sVzqyNVjd&#10;6jxDbtLnkgdvfNbGk6HfKJpViALL82Dzir/w9j+0RLwWDMenXGa9SZ7eO0ureOJMGPgYyfrXby2Z&#10;5r8z5+8QPNbTQJIoDM/br0rIjumtpCzjIx92tvxwpj1OzHP+u5GMdjXMSK32i5LHI3HH+FdkNiSW&#10;S8y0fkxqOetM+2b1mK/fU44qnI58y2K8RqSdv/16W1jYSSurfLnJGMVZnIzPFupSWenRrkAlCSwr&#10;5t8R3H2y6mcZIL9RXv3xLu0jjiDE4WPn8jXzlIWZ7hyxIMrH5j05oIiEcLrJlhjjgmhlO1hx17d6&#10;QXG+QKzFgRhasRWE/wBlln8thHnHSlYu4QyLzltq45qv5Dt8y7lUnIPrVy0Q+cG8sHA/i6NUV5eH&#10;b87qyA8KowKq2gjKvFK3BEqhhjtS2KlYwMBWPBPeo7qQtNkcLmr8H/HruU4CnqaVgvoHlhZW+ViA&#10;MZP9Ksww+aowOB69qIp0jZyxDqVwQR37UQXwWEJsGc/eUc1tHYyY3y3jkbnoMZqFp9iglgBn7zdB&#10;UrMBI6luGpUXy5IJCFlVWG5GGM/49KoQ1z1xx7NnNAjdlUp8+z7yinNcNcTXE425Y7hx2pI7gxNE&#10;6gjAzQSIsPmQuQhDZxnNOSY27IFYY6AN1/Cljmabc3bP+P8An8KasZ3KdoC46YoGiyskrjcZPl7g&#10;jmpA7HaY25x97tTWt5li3SLj3qPDFQyAgjqB0oKJI4mZHJJYbuc9KgVWWb92OPf6VNDJlXiMoC9c&#10;YqNgUmUIcmgCSCYMMSYXJ5NRNa5kYjt1NWYbUqcyYKnuBTjHuZhkFV7L1oAq2+doIG7BxUjRSKDt&#10;C9c8mpI2MbKoXgHnipo2EkojYKq/3s0D6ELK8xUlFUE/w1d03TyrGQnOOh7fSmx248wBgWVehFXr&#10;dmTcgDAdlqGykaui28clwMgqq849a9f8MTTabp4a3kMIbhsdhXG/DvwJN4nvII4iWP8AGRnIHoPx&#10;Ir1yL4dajaxy2tuAI16M+WINQndg3bQwLi6M0ysRgDgU6OI+Wdy9DnPvWnL4bv7WYJNaZI6sn/66&#10;sQ6ZKInUQlcnkFa6NDBsw3jctuzvHcUjQjbt7545rSuLV9PkAlXYjDhs4H5/jUcIVYWYfPzjODVk&#10;3IoY5DnzCuSMAAY4pJLdljyGO3+VX7WETyH9y5J5BVTU/wBhnvGEEcRznnioaKT1KFujfZ5F6YGa&#10;fHbsuyRiD6V0Nr4U1BVd44FkZl2gH5agbw/fxYVrfG1sDBzxUmnMjMt1U7gwwQa1fs6qkbH5R2Pv&#10;VabSp7aTmFs9elWobyHayyREzMMAsSCv0oC5XmtZPLY4xk53Yqh5EayHA56nnrWs0jmJlxweuetZ&#10;08ZjYtg56DitOhBV8kLgjIDHH0qxdQrY7fPGJD0QdqrLK+zmRgvb86W6yWw8u5j03UhdSGaZrht2&#10;cljwtC741cY3LtJIqOHYVyOeeDU+75ZAhHzLiqBkyyQzQxugPQbh3/CpFlEPmycYAwFxxVOxjkdY&#10;1AGevWlZish3flTJJluC3llh+9zyMVa8yNkdU5bPIxVJbj7nKnP8B61L9uS1ZiVyW5x9KAJ7VEjm&#10;jIXcq/wsBWDP96coFRNxx6DmteaRppowFxuGcelZ8tm0Kyl23DOQtNBIhjy11CGkYqVwa1LeZUjI&#10;ySynBzVJcZjPQ4xTxC0aMynO88k9KQkbVu+HJHQimR/Mo3YIU9BVaMPHIN+QGXgVLbqzRlyvG7NS&#10;Ui20jRzOoiOCMfLwefQ1JbI00KkADa2AR0qvMzcuz5O3PXpUmlzSfYY3dQIy3qOTWZR88MWZE5xm&#10;ldlBkz7fnSSShokUDkHnnrzTppFdssCpxkf/AF6806WQoThVyAWx16Vb4dpMnjHpwfpVaJdwUsck&#10;1MZT9q+Vdvy/dz0qhDuFWM8Y9qEOJiQe34Un3bNMnB3f5NOkj/fOBlvlyaGO5PCFaEKSeDk7ulTM&#10;6m4YO+ERTz+Haq9uwWEZPy5pk0hW4dwG/wBkfwmpENa8jaGNVXa5PQ9aMbpi3fHPFVY9zKHf72fu&#10;1bj3NnnIxg+1WgCPb5Wdw4PAAqXcrSAtkH1Hf61Du/c7FIO1uvenXkbSSAEFNw3YJ7UxMehjClUJ&#10;LA58ynySBpDg7sjB9TVCMNDGzdjRE/75ARhW61IkXUhHlqyjcCeamH+uVQQM8e1Vo5QV25ygPrVp&#10;o9sgGeMcD096Ch0EWVI7Zzj+tQ3U21toGasSNIbf5htX+8v8VUpVHmABcrjn600BXlJWMk885zn9&#10;Klt5WZQMjDDnI6VHJgRnb8vtiplURyIc5THFUAbY9rH5kY9OOKFVVkRyPnHXHWhv3jYHr3HFSJJ5&#10;cw3EbTxuboKBMRsbXYqD9atLC2wPGxXYuTxz+H501IUYyq5yv95RVg7HCHJcKMD1oGIvCyAcMwAO&#10;0cZqtJI8cyr97YAfwzVgn93IiHZ/npVdjh1wSGIOTjFA0LK4t5p2IyHPTNV03M33MrnjmlH7xmGc&#10;leQc0+MMqnoWz36/hQSyFWRPMGcHOdtEm3apG1eOmaZLCfMkYnpzjFNDYijbG4HnFBI+JhGmGbhu&#10;+OlSxxq7BmOUPp1quzO27PzccA1JAuIVBA3Y4G6gBkzKxfZIp55PfHvXNeKI0cg56DhgODXRfZWZ&#10;nwAcDJHpWdqlkslupbnv+VSwOBuULFlJ4UZxms6ZSpQBS24HoOK2bhRHNIqr0PWqstw9vCyxjBZc&#10;Nx2q0MoITzhs44pOuAxwM54601H8uQ88fSnSR4KHOcmr6DJWkOCF5/Col+YAA4JP8P8AWpd3lruI&#10;xtFQecAhxySeahjIptqkk9c/w1Ao6t8oGasyMGYghWJ9agQAMATnnp/SoLQrJwGUZ9zTWO3AwMsK&#10;lk3buPkX09qhO35TjoeKhlDVYtIQRxilZQuO59M0mBu9aVsbhnkmmgHvCXZVJ25FNViQVHTsaBxL&#10;8uOnen/cRcdQcGmAbGDbsHFOXHUcmrNksc0ipM/lws2CR19yPpTJYEjmlSNiyK3DHrj3oIbHs6nZ&#10;6AZNL5beUCpwrcjPSov+WnDZ49alLfLwv41ZIJGq8ueaRlLcLnrxTl+ZeeTUls7LIBVAQyRMswAB&#10;ViOfekaMeWnqeu41LdTM1wPmwccCmLnbljx2pgMtozuyuenpSyLJsGQMZ/KnL97AbHcc5pfMRkwR&#10;82Pu+lJgRTKEyQccUQtjnOeOtJyzADFO2nac+tSBet8NgsBjsx/zxXYeG3s1CLtxMGHyk1w0TAsp&#10;65HSt3w+4a+TeflI7dqze5pE+mPh/rUVgYznA2cspww9QDWxfapJqjOzFsbsque1cL4WOLBXQYXg&#10;Bm6muotJCy7c7RnJq1sM1Le4eG3Ix0H41Q/tBmcrjae3Oasuh+SQnKYzmsm4YKGZTg5yKGBLPfSN&#10;OkIbA3Ydh1+ldNo+o/Z7VQJVJU/jXntxIftW/J24/hJq3aXkhVWz5a545p2uhnrFr4glkbcr7QOc&#10;dK0LbxR5yksdx6V57b35ZQQ2WYfh+NXbO5CspLZbuo6fhXHOkmaRk1qj0yHUEljyMk9we1Tw3GVO&#10;znPeuFh1h5L47XPzj0rudEt2ntM7skDtxXj4jDdj1aGIW0i/FIMjA+ap1k9RjnrVNiYmPYipYZMr&#10;huRXkODjuepzKSuiyMjih0PbqO1KD8vJ4xSjGAO1SAMxZuefWnLggn+FelNbHJ3U1pNkb8nGOg60&#10;7AP5+b5enNJ5h3Z9famWswmVsgqfepduVXnBH60rAKVzSg9F6UvlD6UhT5c9aVgEGPmycmnKu7Ge&#10;gpoj37jUsa8AYzQkJjh0NL/d4ye1Dd/anLyAwPaqsSNTMjMQfu/eqSNWXGTyeaSNSMnGQeuKlXqD&#10;/CRRYB4Hyknmo5M8betSfdXcRnmkKrtHrRYog/hNOCs23jilbjPODRuOFz0pDEOVDAcc0rZ3Y9uK&#10;a/zbuflqNpBuxnmrRQD5VyT82ak8/dhRzxVWeZljJUbj0xVS7u5LeMFSYzjqf8+9dEKPOYzkoq7L&#10;80nloS3y81atYRMMjp615dqHi1pIXeOXeA/lqFOeRwc16D4JuvtS26M20ZwxPQcV6VPBW1Z5lXFK&#10;2ha16ya10t5j3+6a8d1y4a7uJQX+buO9eweNr0W+mmMgY3E89q8N1KTbfSEEE5zkelexToxgtDyf&#10;aOZTbzJQMHPOM1p6Lo8uoXwgXqQS3oelZC3abRFG3z7x8or1nwH4fktYxfXKjAGFX61o9ECNvw3o&#10;v/CP6aI2x5p7DtzWk199j86Vjs/dtlieOnNWLFhdXkO51WPdl8nGOP1rB8caxavY3cdsNzIoCEdS&#10;fU1MdRHCeNdVi1CaxkVULKedq539e3rXKvCJmmbdtyMhe5q3eMWW3JXDZ+bFV9waSTp7CumOgGZJ&#10;Bu8oN0746mpJFMccoERTcpC4PPSpJvmaN84Ctz6Vav7cw20kw3OewPbIqiHseNfFXUCjQwl8BY+V&#10;6dq8bZg2/YMgnOK9Q+KTb9UhZzuLL0H0rg7K1SeSU7SVzlcg4H1oM4mZBC9xcgjCAD9aubrhbGSB&#10;3JTzAR+VaC2I80My+Xnpg89qpz2rwiYM2UVuDn9KpFaEcN7JbsjhQTjBY9OlZEgVVJPzbjk1qTRF&#10;YgiMCCPrWb5e0MxILbsYNOwmQwxmaYKF3lh61ajRoYdjoFx0qFcrcEoSDjOalExdPm+bkc1USRJh&#10;u5LBj6DrT7OPdtHXnpViOx86EvjHFUwzJlUOB7dqsVhZQY5ixBJUkdaJJFxGRwQeQelV5ZNs+GI/&#10;qaRfvDBBXuvpQSy+H8zfJ0GOKd5e9QUOEHeqbb0t2YoSn97HSp4g/lK2dq9NtAkSw52sMhgO2fmP&#10;sKljuzHgIRGR3HSm2ro24Ptx2IFSyqkkcQX1wc0yhpuHuIygfcByDUrqY1Vs5Ldl6mmRsFDKFGFG&#10;frirM0flwoC+V25pdQM2E5LEhhuOS2KmktTDIAsiugGT2Ip0ZzEdvNJbxtuw3DdcY7d6AsG2Tycl&#10;mxVrTJREgVuEYckdaWZQtvkEDnDf0qK1ikk3sBnjBOKBonXbuBB3EnHSiWJVnBLYzzioLfEbEqSM&#10;nB781ZunXu3J6UMYq3BUoQdg6jnitLTbiRmJxyc8nn8ax4VUx8qH55zXRaKqr5soCbCuCPT2rKQz&#10;6E/Z3eCx/eyyDPUY7nGK+qYY7XUY0nKQyzSDc+0gHPrgV8XfDuY2EKsDsU4xXr2k+MLiOFVLMuzl&#10;ZAcD6GnGF1oZTPbbnwxp15GJDASR19qo3XgGyulPl4Xv8wIzXF2fxKubNlJkdW/vI2RXR2vxQLKT&#10;I8bjGSWAz+NV7NmKJ5vhDZajCA7wtjBwTyPzqrY/B22sZGA2FGPUVN/wsy3aT5duMdFPWnXHxJja&#10;NfmUDOOTwapQmS2Sw/Dmzt5Q4RcL71aXwTpkLqXiVjgk8daw7r4lKu5Ub516bRULfFIMoadgFA/i&#10;420ezmK6O4g8PwCML9lX1C47Uf8ACK2UnLJsOemO/pXBL8UomYmO5Dlhxtbk1LJ8RZpIYyHYgDgG&#10;odORVzrZ/A9jNIRJBs9/asXWfhbZrC0qKpHYsMflWQ/xNuFXZk56datw/ElWZYp5GG5RSSaK6HF6&#10;x4NksY2ClgvUZFc19i8m4Jdd+Bz/APXr2Rry31qFiNpAH3sj/Oa4TXPCzTXSyWzMq4Ktgcc9PxrV&#10;S7hGT6nnupW7GXEIxzk+lVJ7Uhzxu46Vu6tayafIgljfazbQvcEVnXEbSIoHynqcj73tV3Q+bUzF&#10;gkjiyeB6elPt1IfkckVaMAW3VnHBJG7NRxyCFGVRv46jrVoq6BYvlTgZB45pJ41WRsjJHUipYXL+&#10;W2zjPUdafeIn7x25GOgNNklJrcbo3AwfU1I21IZTtDnHftSeYvlglmOOgalijdvOVidvapQDIVHy&#10;ZLEqKjnU7XYA8nir0NvHHNHnJYjHWmTKsnmjoc8VRLKaKPMVh8zY54q5A8cNvIjjc+7IGagX91LH&#10;kEP2qtDueOctwxb+tSxo2jm6YFWI2L8wpts2Y8k/Jnv6VDbsVlHmBljK/Mq9+lTzLDNb+fHuTZJj&#10;Y55z2qGNjpj++c9YeoC9fx9quQ3SfY4o/lQ7xtLdPoOaq71W7EDR7VEe/K/ShoFljQjP3gRxWfUu&#10;J8/KMKgA460pjE0rnPzbcjFNyfLUleh7VJtLSEbf++a846COGQ7eFY8+tSqpWffjLe1LGCIF42jc&#10;csOSPwpGUtKQQc4zgGqAF/eIMdM/lzViOQ+dJEDhCM9OuKr5HkbtudvGCakVjJINuEG3+Lk0ATeS&#10;JYwqjJB6VFNI3mmFcBcc1ZhWPy9wOWXtVO4cJMvy8Ec0AQqu3GTkKcjIqdWfeoXA5547VAH3RnOC&#10;2OT6elStcfKm1AOP0/zmqAcpMisNuRnt1P0qS4uBPMgCEvjarZ5PrmqW91w2Cq/3s/nUnmGObcSp&#10;k25X/Gi4mLMxG5eoB+b29qYqnKsPugdMVBlvvM53Z5C9Kk3FiGxhenvSuJErTbcHJZieQBV6P7sZ&#10;3cN7dKzoydu7cPl5960YcKsDtj1OaEUTSqVh4bAz92o9vmcBW3DkCoWmMhlbnr3qJpHODu5zjimA&#10;7oGjZAC3PSnzb1kUE/KRRGwELbup6f3j9KdIwkCjaAcdjxSQEEcjqzYXjGCT/KpI8MyZJKelIuNr&#10;gj8+lPhhEknJ2rjANUBNwpcBvl/pVhT5bJgZVqpBC3+r3Ajq1XI43/dr97jk5oAJHC5Ktwee9VZJ&#10;VbYQ3OeWqS5k2K207B34qjNJGY1zKApPBJ70DQ7cHZx09GqZdxZSg6fxetQxv8zhdme2Rx+NWUlJ&#10;AUN3xtHX/OaCWQRyHzJlwGY9QRUUikbcHADDPt+HpV2ONy0rOu3A44pFgdpI1KnnuB2oIexWhk/e&#10;bXiIHdgM/pVlLUNgr9Rt60fZro3RRLd/LxgNitOz0G8kjDmPywvfmgaRjlTGz4x9KzbyPaxzk+1d&#10;iPC9xJvxHljyMD9apTeC7ppC7Hcx42kUmDPJ7xPs91MxXI3buT0rNvlj2kKDg810Xi6wl028dZVK&#10;rnG7tn0rnJl/c7sA47U0LoZkfMhHVe9WFPlsuRk9elRR5W4bnA74/lUkkm6TaOMHO2tBCSMW61Wa&#10;InDHpmrEkqrk+v8AOq8mfLBbOCf1qWaisB5bHPTotVI87D0BPerGAThuh6moyv8ACPmHasy0LI5Z&#10;drY4qNc9TilAPI4Udz70EDaMMGxxSKI2J3An5RRncq/Xik4Zjnkd6duBHToeKAEbliD6c1YiZSGO&#10;fpUDYzyucU6Ntu4ZIJGOKAZYVTI3ykBRzQZPkGG3tnn2oj/1iKDx0JpJ1MMjKuGAPFNEMk4jjXA4&#10;PJpqsfLwAVFIGZsZbaf7w7U7eT0U46VRIqnkEdhSRzFZM+tSRttVlJ+btURI6HljVALubzl77qlV&#10;vT5j6VHL8zAKuAtSbVjAwx3D0NMB0aYbOMFqaybumNx5pVxuCj/x3rRtPzlVyT3zSYAAQw59jmlm&#10;3KxG75fX0pY0+cZOeOaR8hCFwAT1zUjQkLDd0x/StjRmLXiAHcPr7isaNj5hLfNu4FbOgrt1KNuh&#10;z0P1qGWj6G8LbI9HQA4YjPJrb3FIslsE9T/hWV4RW2TQxJNJuuDkIlaXmblGeMmqWwxslyd4VSzD&#10;361DMd0eFOfrU/lnqBjHNV77/U5b5gfpTAzblgq/IQW/SobKVmX5gSM84NGp6grXIVIUhXYMbcli&#10;3ck/TFNt5V+z5U89CKAOltZvnUKeNtWlkfYSp5+tZGnzs2UbhgufrWvp9u7wjJCqx6Y5pDOi0WNh&#10;Kjkg7iOtes+GVRtOOU3ZPNeZ+HbB7q6HyMF7DP0r1vT7cWtqsIyBzurnlG4OZhaxcRWzOzHaO35V&#10;Usb4MOGyAfWsjxpeILgwowBz97NZVldTQx/I2/cQOpFebiMOnqelh6/KtT0WOTOdq/L1J9al3llU&#10;r0qK0hxGrA5Xb/SpUHyqTwO1eHOm4s9WM1LYfnOTnnFLsOznnd1py4VjnkUsbA4z0rKxYnlrkgc/&#10;Sn9FHalVfmIHekOGBxRYLj5M7jzkUAd+lCg889acFxgDFILjFUgn3qZM9O9AU55pV4UU0JsXq3OB&#10;xQ3zbdozRz0Y0qqd2SQB2FUSP3YJxxxQG+ZeOMUAEk0qqeO/tTsAHJ5zxS/dxxz2prKNzHPBqNnI&#10;wBSe5aHcZPBLZ5pNx7HimnpkfjQzbcAfN2x61I+awxpC2eMYPWlWHzWUryaUW7srHIIzWpZ2TBVY&#10;r1HpXZRouoc1bEKmijDYMEZM7s/3qx/FvlW+mSAZEjDHNdoqiNTjhh0rivHRM1rJk4bnJ/CvoaGH&#10;UT52tinUZ8/aXeSNpuo22QxS7k2cc4yTXsngvXiiRvuXDLu968a0+1e4vtQjtQS4nYs3YV3Gjwtp&#10;FuRPKq4UnGenFelZGGrR1HjbxalxbqgHmSfd5HC57mvPLjbJcsXyCVwPUU6a+a4jdWm3szZqJ42M&#10;hJXt1pPsXFWNHwr4bkuJBLgH5sF5MYxXqlrqVtpdnslZmIXbhTx9a8lt75obcCNyuDzVltcnfzEZ&#10;i74qOULnoFx4stdPsTHbhi8hxuauH1LVla8m+Zt2PwrCe/uHjAXl92BntUC2t1NeykuGQj7pFVZJ&#10;DUi9JOHVVZdwDfKw61CQWkcemOKtWej3MsUZ4ViflDcCtux8J3hhmkdQ69F2jj86Qroy9NgEjQNM&#10;o2K+cetN8QSN9jnMMRKlsAZ6Vcnhm05oIZoyDg7TT7e0fUBcwkNvYYGOcH1Iq0ZSkup84/ES1a4v&#10;ITOfLySSw7+wrkE161sbWSBBIqEhmbymJ4z14r63m+DqaiyNdSLJIq/wHd+tU5PgdppimTyOJOMj&#10;Ix+VPzM1UifKdtrts7oBbzBtxP75MHrVrUFW+t2kWMqWZSVP1FfU918A9LaW2d4FTylwzKp+b865&#10;nW/gWtiss8DN8xxsDZ49h+FJNyIdaN9z5kubV4tmUyPSs2WOWXO9chm4cGvY/EPwylhlBO7JOVVT&#10;x0PSvPbzw7dae7vKo8nIwO4+tdNmkaRmpapnMTKVutmwoy8bSKkNm0durDGffitS8t5ZWhO1hGoO&#10;fXrVT7HL9nbzBkliFpFle3kkVeh4HO7pUMcYZHOQozjd6GtD7HcSIU6Ln5gKY8SNZpCqkNuyxpg4&#10;3M1o2e4bOeOOBSSp8ygD6npW1b2LbwVGdw7noak1HTYtNs1lLqBJj8Dn/P5UXsTaxR8x4V8lXYoe&#10;fY+1MtyU+Yjg9V9K3bfQkvLRjLlXYfKF/hGOaWPw+sNvGnmt7EjluO9TzAYi2wmMjDAQdf8A61Wo&#10;7YeTGUj+VeeTkmtddBlkhk8p4mjX35NRzWckMKlY8jvjj9au99hGVtWPzCOualkmWRYhjkDB5rUX&#10;TBOpZRhm5O7sKtroRbYAPl6bqBcyOeUIqnauD24pbaI27ZG7JHNba+G50aTad3PTH5VpWnhua4uY&#10;lFv5a7cFhSbsHMctLH5kLbVIweh71NZxTMyosZwfbAH19a7c+A5fsrKqZYN+Y71q2Pg2VJEATHy4&#10;2gUuYXMeataMWMaDc6/MdvXt1FRNCGk8qTduJOFYYzXrUXgKf5nSDaXOMmrC/DW48zaYl+YcsBTT&#10;LckeWwaSzQhY+WY8sw7c11HhzSGuLqKxltiiNhFwfmkJx19/6V1s3w3vBHGqExLuB3RjDYHXB/z/&#10;AFHqvw/+GQguIJpYMPnI4/rWcyXUSR1HgP4TRw6LbyAIHmJAjUHdj1+lbl58LpYWljAkQNyBgV6p&#10;4d0OKztUjO0MBxmto2nlycNuPp6VnGTiY81z58n+GeoR+Uq3Eu4dPlGKqf8ACF6vbmRDFubOQcGv&#10;o0Wm6QMcZz3Apslj50bF0Vx0+7WvtWI+dD4f1CGZSsLZ288ZH4isa60HVWkYtA/XK4xz9a+oG0W0&#10;xtdM9wfT2qjN4ds5JnOz5ewxVqsxaHzvcWWpRN8tu+SoG09fwqJtP1UoBJpu5V6HeM/jX0ZJo1sz&#10;ANbIVXjpzUjaLa+UFFnGTjlsmq9sxHztD4TvpWEptju7KOxq6dB1pY1UQplSMjcc4r3tdFttoPlK&#10;pPAxU0WixxyplUOztjNQ6zY1ZHz3/wAIvqlx96Ly27HNSf8ACH6hZyCb5pn24K9P619Df2VEz8W6&#10;KfXFOl0lJQVZY2/4DzUe0ZXMjwO1kvNO3faLSa3Ts+cg/wDfNdLp/iBHYAN1HI/KvSrrwzFcRhAV&#10;B/6aYxiuD17wTPbTMUGyUHcQDwfQ0KV2Zy7kl14bj8RL9phQMc4KdSfw/Gud1L4cXEYIMJ9jjnFS&#10;W/iDUPDTeVMFLb8Fc8le9eh6f4ytpYlcyqTjjnNW01sSrnhWseD78RNGYdsangg81kx+EdQjjnKh&#10;SWQ7cjvxjNfTQutM1IZkjj8xuh6D61GNAsNsjLGrqv3sNyPQ/SjnaNbnzHF4e1AbW+ytvU/Md38q&#10;vN4dnkhkaWBhuGBx0NfRf/CK2LPholR/Tj86dN4Z01VYOgIY4+XGaPaMWp80x6PJCqRtE5J7qnzf&#10;hVpNFZFceTNvb7qiM4/Ovor/AIRPTdqusPCjljSL4Xs42ZQqBl5bpwOxpc7EfO8nhm5jZGaPaF68&#10;9Kzv+EdnkmcKpbBznHFfTTeF7OSSMvCMMOoqH/hA7FwTGG3A52qMnFXz23A+ZtX0+eF1AtZAW6sP&#10;51Ut9MkWOVmgkcDp8pr6nk8E6c+CIXLDgKVFUP8AhAbRWZDFhAf4RzTVRMV2j54s4T9oXMTfMvcc&#10;Co7yzaaLCo3BzjGBn617zeeDLKHIQAA8VUXwZZyRgKxB6kEZFNyJVTWx4fNDcfag/kv9wDOO1Lb7&#10;4Y0LxsFJ+9j+de+w+B7B1clCwIxkDmnXHw3t7m3URxZwehrPmOmMz8/ljZo05wM8VYWVlk2lhwP4&#10;aZCyrb/M3fgU3eDcNtG7jk56V551DomCR8hmOeEzUjL+9BA5xyaYqjy2O3oc7h3qUqi8bs5HIqgI&#10;2UNbsMkHPb+tPiX94CBhQOeKjD7VGScKeBUkch3Y3YOOAe9DAn8sxoHwCh6ds1Tm+aQnO7cKnjkO&#10;CXP3e3aoryQeYhxx6qKcQEaA2tjGzgbpAduDSKy5UFunfFQq28H5yRu+7UmCGAPRuc+lUA2WQsvq&#10;nbBoUKZIgyhSeNzVFIB5LEnYakhRThsqTjv3pMTGyjapQAEA9V6e2aI5RHJGCfkIOMDgmkwpG1to&#10;XnIWm7CWtwOEXJxUk9SSHIjY4A9BnpV98RrEG+Zsc4/rVGOJ2yV+72+nep7qRnWLccnFMoaLgSeY&#10;BwM/wn/PFPbcduGXoeg6VD5XTJKhu1XYYFXbvzuPzbvSgYxoXmG0YO0DBHf/AApLjcjIhBQDpmpp&#10;pDGzlQUOeeOlQtMdwx8xP8LdqRQy3kVWkzHu3D1/WrNrvJQABt1FvbxQxzSEnPUs3Qewp8TTswZL&#10;aaQL/Ft+77/SrJZGszeY6j5CTjHrVyFJ5CsUcZLHsvH61oaR4XudQmDSRtGmdwwOa7zR/D9tppDF&#10;FeXqxfnFIhs5XRfAt1f3G+5T93jIjYcH6muuX4d2bJHKyLvHTK81sx6xaWYYBwzdx0xUj+LraNfv&#10;jnoAc/pRysSkzJPgKx8xd6YC8k7QefpUo8C2Ux8zC/K3y5HOO9Tx+L7fJE6AjPynd+dWP+ErtNys&#10;RwB8w/lV8rDmuQSeBbQxuiFdxHBx0+tR2fgaCFQcKVHcdKu3Hi7T2VcIysDkncKo3njaBUUxKUZu&#10;mTwaXKwL1n4NtVkYsufTFbJ0DT7WFHO2Rm/hGP1xXIf8JpIFHzqOO5xis1vGzTcBpHIOMqKSgwud&#10;99ltLZjIIIiw6A9P51jeIL22hs1jEUcbjJVoxgj2zXE33ie5eTh2yeDXP6pqFxNHu8/DE8Jnk1XK&#10;hPU5X4qpDPDK8RCzD5yPpXmDuZoVwAA2Dk123jRpZoZlKsXI5Xv3riYULW6ENn5epFGg+hlSSMk3&#10;AyDU+0v8pH1okjUnr9TnineYiyZK7cDAYDigERMp2tuznuKg+9Hjk44Aq+8ZeDfkHjtVD+Ej0NK5&#10;aGrGzZzwQON1N8xEwQN2ORzSszLIVqJst16eo60ikGQ3LDr/AAjvSrjbwfy704OHDALjP8VMfCqA&#10;OTSZaIYzyQafH8rfN0zUcf3gB1NOP3QM9DmpGPYmRsEfTnFAb0X2+tDL0bPDU5Y+uDQDJIsLwzYN&#10;P8oovzDPPIpYVKjOcGk+ZmO47h0pojqOWMrg7dqA0YO3AwF7UNMyqFU4WjjqWHqKtAxd20j1ApFO&#10;5ye+DSDc3zHpj1pI8K4IGMfyqiR8kOM4BGFycdqTZ02sSMDpRNMPovXFRq2WJxtCjigbJZP3bA5G&#10;fahbhvmzll+tMVl9clhzSfeYHG0DoaTEWftLcjZhe/vQG+XgFlPeoC7RuAenv0qWMblJHODke1SN&#10;C2+fMDE5weM1taDmW/jAXJzjNYxY8EnJIrrfBVvuuRIycFhyehFRIuJ7VokIt9Lt2bh9uc1f+0MI&#10;zzkYqtGzG3iRuAqDHGOKltB5yO2CMHv0NWUxHvZI2VNwHGcY61RvNSVt6s7K3Ydq0GtfNkDJkHuP&#10;Slg0yOXPnLuXPBxRzCOavJjHMA245ot7rdbttbaT74P516T4c8I6bd3AaRGklYbU9B9ay/Fuh20E&#10;LpZqrPCeDjj0NRe4GfoswkjjLj58Abq6WzkLQqBnIPDY9653TLNh5Z3ckZxXQWySQqShPUc0wPVf&#10;Cdkq+XJuGSBnvXW30whjYg4wP4a4TwnqBhnREf7yjLHtXYXyvPAPTH3h/KlIye55T4mumbVJiMNx&#10;jHvUnhMtdTENuOGxtzx1p3iaxNrckEY54NHgy4isZn3IzOz7sDpxUSjzGyZ7LZwxrCqsmw7R+NMu&#10;7cbcqDlugpLGQtDG4O4MM7qsyqZF5J9jXFUoxaNYVnGRmbT95hjNGRux+VW57c7uBk1VIdU5G0d6&#10;+fqU3TZ7tOrzofD8rEjlu4PWpPvAY4Poabz1H3SKTg45wayNbkinaxyO2OnShPujB4pvTmn4zty2&#10;AaTAcoJNS9sbeaiypY89RxTs/KB+FJBcXceeMDvRu4A7dqQcnHpSqGABwBiqAk5GfXFIG2kEcn0p&#10;FkY5349jTdwyMjnNUA9mxketRMO+cZp7Y3ccbe9Q4LY2jcO9Fuwrj1ZipwMinwwNJNEcYI9ams7Y&#10;zFu30rTt4FjXnJI9a7qGFctWefiMUoaIfBbR+WoIAPsKsyEBQoOAKTedrEj2pI4mcs/mqCP4WOPy&#10;9a+gp0lBHgVazm9yrIw4BbIrlfGFqZrGQhGJKnAHeunuMZKnlm55rH1RVki3H5R3rqWxx3aZ4t4W&#10;0c2tncTyDJdyefrUOogy3EhJ6joK9Au7FFs5hEoPzZPPUf5xXD6hm1vhtH3uCvcetHU74yMZdNEa&#10;FkGWJq/BatIpTOWx0zVO7122tIpVaVcr1PJK8/pUtrrVtJICGLMR2H9aBSlZjfsrqvuh5/nU8MKt&#10;eMpHLDGakjljk3ObhM5+73q7ZQtNcPkM4K8MF/KmZuaIo7VVUKF3HODx1q9Dp5SR5VI39gOc1ftN&#10;KlaONVQ7s5bPWprizeJpQqMB0zimtSFURXtbhgyeYSR0UAV0cepSfY2jDbY0Hyqo5Y1yTFrfaxRj&#10;zjO0mtmwvY2jkLMxI4C7etDiNvUzdQSS4vFLgsmeOK7Dwv4f2szMmE69Kg0rR57+6Vip2g8ZH616&#10;HY2K28YRTuGMVOhnU10MyPSY94JTA79qWPSRCpwvTpXQeUuCcZJ/Omi2JG7rj+E1aOZxMiS1zjcn&#10;GMGsuTS1mBUBUVs/Ma6d417jr1HpVZrFMHjAzxWqdjKUTyrxp4B/tPEyRYZFyGUdfevAPF3wzvkW&#10;Y7Djfnp+Zr7PksmaLH556VkXnhiC/wArPETH3Ip8xrTvHQ+FNQ8JXVjMkUkLOxTt6Vm/8I+81vuM&#10;YyrHoenWvtnUPhLbXUyyJGMqMDpmuV1L4EWUyttiHznJ29fzrFtHWpux8oJ4ea4ZEC4dFyTil/4R&#10;N8bxGrMp9Oor6utfgvax/K2FOMNx/nNT2/wQtYrd0QDbnP3cUlIzdZo+TV8JP9tZ0Vk3DcVA6/4V&#10;oL4Te8tQn2MbW/vA/wAq+srX4Q2MFwCVG/bj5hW7a/C7TYbcR+WCV+6Nta8yD2jPkHTvhzPbrK8a&#10;He6Yx1AH0q9D8OtQmhj/ANGDL7d/evrdfh3apuYxqvOOPpV238J2sKon2cYQDnAzUNoiNR3Pke2+&#10;E91cXUxSJ4yozkfdarK/CDUw0avb7+eB06/hX1zb+GbdnYiIA+wqePQ/s8i5UDngkY/WiLCVZtnx&#10;5b/CXULm5nM0BXn7o5HpXTQ/BKee3iLQNlcYXkA/WvqJNDti5fyVMvoRx9as/wBlx7QCnHcL2rXm&#10;0Mru9z5s0X4FzLbujIV3Nlstya6jTPgqsbBW24UYG7mvbodDgjJIB+bpx1q0NL8xRllXaOBWMm2b&#10;pto8ns/hBAke1gGJ61tQfCS1j2SBVXIAHAr0m3tvlwcBhVyOxBXBGSOtZu4jzKL4XweSVKocNn5e&#10;TWmvw6s1UbY/mA53AV3n2ULjjig2+71A7cZ/SjUDhH+HsIWPbEo5znFdBpfhy30/P7sEH7uP510q&#10;oY49v3iOtIsXmy56HFPUl6kNvb+WqZzn/PFWcHPH/wBcUsedwGfqal2ncepP8OBQMb5RypHO3kgU&#10;7JMZx35xSKp3ZXKn1NSMuFHPPrTAryKFJAxz7dKjMYyABn1z/SpVU5IfoeAaURjGS2B0agCPyFZg&#10;R/8AXqeO3WRQDx9elO8sxqGPXpkU4N8vr6c0E2I3hPQ4I7Zpm0cr/FU+V2/NndULMOTjJ70CHfeU&#10;c89DQ2flGM4NCgEBj06DFSRlWUZ4weaASGPGGOegPUHpWfqkK3EeJOAoIFa0jbUY9fT6VQuId2T0&#10;bqBVR3HLY888QeE47mYTBN7AdutcJqGj3+m3Aa1GIcnO4mvbdo3EBcjtxUM2nx3eTJCjgjkdP1rd&#10;MUWzxSHWr60TcWw2cHqKlX4gXsFxsL9uQDivRdU8ERXCny4hg/wntXN3vwpS6kEhUlkH8JI4p8y6&#10;lmIPihcgR+Z5m3eIxtb1q/H8QZmuLiP5nKAMB35qKP4Y+ThVjY4bcpY5xTF+H93Bd3M4UhpF27m7&#10;e4pXiK1yT/hPL26gQKxibOPvVOPGkvlsrSEMo5welVF8D6nbpDCro46lnQ5+tK3gV5IyZBJu/vdq&#10;SlG4K6Ldt4/l8yHc7R84G7GG/wDr1q2/xKZciK4we7d65G68G30IRFG+NePmHNYk/hHUo2l2LtJH&#10;Az/KrfKB60PiZc+SubgFfXFVG+I08yzDzyyKOeccV5bJo+tK8KCKSRFXlScHNXrfQNYkhmYRxxBR&#10;jDMTn60LkJd7HWXHjZJnTDEhh/EMd6s6f4xF0sgUISpxxXnl3Z6oso8yzJ2JyUPHXtmodJOo/vSt&#10;pJF8+cMcYFXJroTGJ7VpvjZVYIVUH6YrYj8bW01rhVXfnrnn8K8WuNSk8xTIjoVXBTnI+nrUMWuS&#10;RxHZFI4B6nr/ADrNxTRqfJu0NGEwUIOc0+OILuIORio0DNC+4428/WgTK0gQngD8RXndD0B6f6ll&#10;BwPX1qb5dwA+ZsdPSq8DDa2S2c8mnxvtlUuPlxgPjnHeq6AQruYP3Pc1IrBnQdxzj1pGUhWB454w&#10;aYGYSdC3pgc0gLsMhdWI+8W43DrT72+RZkyiklQGA6VAjP5WM4Oe55qrM3mz42EMw696AJDMJmZV&#10;TYgPGBTZjtkDKpOO/pUNvGWRyCSqHkCrDyFWXJ6jjmmBVkYFGB6ipfMVGXa2Bsw3GKQQ7ZCDztGa&#10;Rrc7kOMDsaAFwPLJ9s1LBC0pzu3kfw46VFJ+7t5CWJB49xVrTYyzrtbJxgEf1pEFu30+W7bEZywG&#10;Tnoa0o/Bt7etHMFKKeqqK6nwfpoVpHnh3blADcYznpXdwlUtREsqlVJGwnGKLhzHjv8Awhd60krM&#10;7/KMdOFrWsvB8ywRRyjG3oRxmvQZTBGzGSVUyDgK3WiO8sl+4R0qtQ5jgo/htPJNK/nuYm+7kjjr&#10;xWrbfDeONUypaTaAWZuK67+2rK3UAjGed2c4pP8AhILNVz5mQxx9anUfMc/B8PIVQ5VXRjnBIrbg&#10;8LW1qqkoDx91v6VXuvGMKuypGAvY1n33jLeygEDnrRqB000Nvb2c8sAXEYy655WuI1nxNICAjbfR&#10;aivtRlvGKLIfm7KeTUml+D5LvE1wu9uqBh0p6i9TnpNSuN7yB+vJGOPxqj/bokjws7ySZx8v8R9q&#10;9KtvAg5LfKrDjcvBp9v8PbcMkyRqGJ4JFUpBoefw3TSsFIZWxkowOKl+0PlJCDHkEDHSvTf+EGg/&#10;jPJH93vTf+EKjKCParHPA/wp8xOh51JNJ5ePmYD+6pqjHNJN8roQo5BzXr0fg2ITBWUDaOdp4HtV&#10;geA7G4wHjJOeeBS5wR4lJJLJceXGkkuf7ucfjWxptjdyW3/Hu4K9FyM/jXr9v4J0+3LFIPlX2rTt&#10;tFtI9qrbqmP4jzS9oM8et/Ct7qU5cwmJO5yDWlZ/DoQszTyLcyk9H5wPbHT616wdPVj9zaBxtXgL&#10;UN1pqRqCke0r1pNtonqeD+OvA4jsZwIG3spAx1Iwc/5+leFyW6W8ZSRPnUbSV6cV9c+PIWm03bna&#10;uG6den/66+Vte0saZePGzl1lc4bvu7/pSQHIXCHzGKoVH86gZpFY8bV9DWlfR/vGIBDEfd96ymYb&#10;Q2ctnmtRxLPzBMZyGHP1qDOQdo9jUVzKVbIyPX0p8LBY9/GPQmhmhAP9Z/IUSsytkJzUrKszbkGC&#10;o9KjZdoXnFSWiPcQ/J25FO2tjoaerKE2k4J56Ui8Atxg1NhoiaPGSv8AKmbSuCRz6VP5ijBzwaYr&#10;jHHPNIocmWZQe44FWbdQGyy4wKg4TaB+lOVjjGcD6daaJY9mJHQ4Jx1ojVY/vZJ7Uq4ZcKcHvzQQ&#10;FwDzu6YPNUQEhCupA4xxmo/O3KcgBvrUtxGY1UYwe1QD5t2Rnt+NO5Q9piyqWJHYbRihefmx0pAj&#10;7gDyfbrU9vbMJMsMD1pgRzfOq8dRn6U+OIiLOOvHXrVpbcfwryeoY/rUn2c+WNvbqRz+FAtSoyhp&#10;F2jHFJHCzZFatvp5YK/lnHr0qWDTf3nyjf6jqBRcRjlG80B157Vbis/kyPlYc1sXVj8yggF/9kf0&#10;qCG1mzIfszFScBv60ri5tTHEbyfdUkD0rvPh1arcSbXBx0Kk9ayIdJkWVc5Cr1Xb1rvPANqkl80c&#10;cbFwwy5GMVBopHpEkAXySFG0qFB+lLDCBnsCfmC96uTRh3RUAMajgAUwRsoKoBlv7x4H1qihkGYZ&#10;upU+ntUkrFoh0I3DAqJgAyjBZV6FutIfukHpn1pMC9Y6lPYzCSNyrjK4z7Gqk1wZIySMqByfrVa4&#10;lC/LnvSJOfLPzYAOafLpcm+peh/0eRCp4x0q2tw7KG6c5wOtZEd0VkLAjpnLVPBdIwYySMpPcUWH&#10;c7TQ7wiaIFsFjkV67ptx52loNxJByfyrw/S7q2guITFNtO3kt1zXrfhO8a60stgYBGcUSWhlJ2Zz&#10;Xju3LXMkm3Pyj+VcJp+oPaPvT5vm5GOlenfEC082xEq8HBFeM21w0e4LgsrEc/Whalc2h794K1Jr&#10;+2aFvv7fk5rr7eMld7jPHFeS/De5b7db72bI4wT6ivXIpGEagN93is5xITGyQhkwTiq8liNoKH61&#10;eCsM/Lk9TSEM3IXb/WuSdCM9zojWlEypLYryBg96hkj27R1JNbkke7bxxVSTT8qWPAzXl1cK1seh&#10;TxHczuDuIU5P6Uq8KAPxqWWAp0Py4xUIXGF6Z6150oOO56EJqQ9WVscd6cqkD0Wo9ql9wbcop7P0&#10;UrkelZmo5ZBztFOZwygdB1NM6npjio5GwvJzTGh2Q7HJx6UjSc43ZqLzdjD1PtToAbhgyjJHXtWs&#10;U5OxEmo6skVd2c9O1XbeDcq7hgmpbOx2qxYZUc5q0sY4WvWoYa6uzysRiuiHW8fl5xwelWVU7QcA&#10;5/OiGEdjUzR7cH7x9M16kIqOh4sp8+5E2D83ApkhEiFiRwOtSE7dyKnLdc9KhkYLhcdsCt0YMqzO&#10;GUsTwvf2/wA4rnvEF1sSNEOGfgE9M9ya3LlvLU56niua8RyiMI5XeyZ2iqQbkul2UIt/3m6ZQctj&#10;6eteYavo0/irV5bW1D29kCfMmQYPX+A/41v6TfX95Lc2kUxijZ/nwecZ6V32k6OIYo1C/Ko6460a&#10;mzlyrQ4HR/hHp0Vq+EIdjyzjJPuT3rVh+HsELL+73ADAwK9HhhVUB56dKPJKnvz60zB3kzhrXwHZ&#10;xxEmFQxOeV5rcsfDNvbuJPK3nHQjAFdFBa4yAOCc5q2bcKQp5yM5oYuVmA2lwdBbrG399etN/sOJ&#10;o3GxWJ71umHcc44pfJGCFFSLlOY/4RWPKlgAGOMirNv4St43YnjH+zW/FCJPvHBHap1UbT9OMdad&#10;y07FSz06G1ChAAWGM9qurEFVhnLe9IRuVT1xxUiJlS272wvWkN6kBjOVIp6ruwCME1MqjjcvPY01&#10;gFPy9+tNEWIfKy+cZ9M9KcI1ZRuXJqSRtxUE/Til2jaeaoVkMW1zjPT260z7OvGApycVajXkenpT&#10;yy7RnkD060FaFCS12gYGOMfLVYWp+bYDnocitYoSMA/L6U3Zu+UDBoGZP2GIkAqA30qZYWWMRr0P&#10;WrrQgMrFcN24pdp5XIyec0+hmZv2UyNuKglRge1Sw2wXH8WD61b2n/65okRlCgAc96WgWIJLVmJ+&#10;YAH05pn2MLhTxk9a0Y0DAng+1Ai6MF3YPU9qdwsZ/wBjEeeG47g05rdn2cZOc1eaHIGPmH86Y0aq&#10;evT9aLisQR2/7s56ZoW1Vjxux71dgRZN3tyad5XR1G1eppczArLb4yCNoxjNO8hTnK/d71bVVOMZ&#10;A+tO8tlbBGcUuYtESQKyBRzgetSx7lUjOAO3XPtTo/vN2NOwGYAct/epXKGzKJGXAHTn1NL5O5e4&#10;Gehp6qqgZ61I0eFwD971pEkDsI1AAOelJj2IbNKzM7be+fSpGb16jgUBYI03Ebsg5/GpGjPTdjml&#10;jzgf3z0oDfLnH1PpQOwxuV6fNQig/ePNPkOVHp2WkOQue+OmKAECjdgMePajyzu55UHpTo+25u/e&#10;kVTuyD8vpTuKwrZUlgNyj+HNN+oKn061J958KMUKpfKg4I60XCxBuddx+ZvwpAhYDvU3lnBHIGak&#10;RRGB37incViFYynBBIqSNA3bGT3qbbuUgj7x5A605sKTg59KLgQyouwqQPbAqs0L5JI4+tXlUSKQ&#10;T9ajY7VKiglmdLbrg4zmoVjaJ0IO5fRquXG4nHHrUMcYYsTknn5R3/8Ar1ohDgpbLY59xxj0puFe&#10;RsnGf4aYrfukI3MCecnmp48GTcBnPQ+lDQxVtBkHYCpHcUS2oZeRhe+BVxFd1JJzjoas/Z967Nyg&#10;YyTWTZpEy49LhbYWRs9MgdKb/ZMcbMDhh9K1fLdVwDwOlO8vdyQCB14qblGG2jwtg+SoNVG8OQvk&#10;GIZz1A5rpvLVjnGV7Umw7sjn1o5mFjno/DUZZf3Kk4wMiom8PxBJkWDKg7WKjGT9a6pYdy4PNNWP&#10;kqBinzMTicj/AMInaSSFTBuOPviol8K2VvuHkBmPQ12piXblao3kI2njI7itIyZi48pw114TtpHA&#10;kTbnjco+7VaTwLatEAOdp6V2VwuWXnIXgVX4jjIVWBz1Fa3YuY/MNR+7BLbgeMd6mjj86dFChRng&#10;/wCNQqwbfl/lXp71Jz58YXgkVwnqEsLcygcqr8H1qXeBJHwSMcccZqq27a5PGe/pT0UbxnI44qgH&#10;+Xvibko2cnI4qNrhFkTBOfU0+Qs0LgOcqeahmj2spYt8w4A6/wD6qAJNwkjkwNzHvUGGEqLlRuHB&#10;75rb0XQ5dRdLeNHbfjAXuT0x/nvXUx/D1Fk3MgQqCGYdAelAjz6GFlEgHLE5IHeiRUWeEEMWY48u&#10;vT4/Bdrbx4AGVwAO3NXB4PtJrpLho0EhXZuAH+RTuFzyo2M/mOFjYnrnHOKsf2Xdy+WTCRgcZr1y&#10;Lw7aop+UMcYyAP51Zt9DhTYSAqd2zyfpQM8qtPCdzLA8rr8xxhccY961dH8JyR3UTXEZW2GS+3v6&#10;AV6RJa2NtuV542fusY6DtWNq96EtyEbeFPKRj5j6UIlmJda8IleOM+SV+6EPFVG1WdlBDHnkNn3p&#10;lxo91MfNVQp67fWqS6PqchH7pQqnnk/5zTVieUuf2rIzb3LGTO3tjmqs+oSSeUS+QCQcHn8K0IfC&#10;d5KpPzYyM/LVhfA0jwglWUK2Qwzj8aq6HYwptUneQpvwwXOGPzf5xVZNTlMcZQyOWPAxz9a63TfA&#10;DfapJJN7GQ5Bfk1uw+CY42RSOnUAc0Njujz+OW+aN28rf33E8irmneH9R1Fo8YPOWdlyFHpivTbf&#10;wrFFyVO3GP8A9dbEOkx2cKJHEEHqOlTzCujltF8I/ZZA07K7MBzXc2dqI1WNQMr7UyO1CHgHI44q&#10;/H8ikDJPvUNiuJ9jDN83zDHTpTo7UKoXPI6d6mkI+Ujt0pOcEdRUiK32cKxJ3M/qaVIh8hB+YVak&#10;QFfamLHt2kcDv70MAjiVeo+Y9KsCP+929RQnDcLnnt1qX/WIOmPT8akCRQGxkZX0o3BlGBhVPAoj&#10;zHgngdKRmK80D1ImXZuJGO9QTqPLbaOnX3qxks2WPOMCm4LI0ZGOc9c/hTuZ3OX1qwW6t5YXXlgS&#10;OK+Z/ip4a+xx5I2sH3bvTBr6r1GNJFYqvzD1HFeI/FqxW4sS3DNzmrQXPna72spTZ265rDkxweQe&#10;hBHFbmoKVupogMbTxz7VjvCVkHB69a36FR3EkhQ/MQfp7VE2GVgqgCpWUhct8205pqA4YlAAfWpZ&#10;oIw2KM454PNVpcu2eMVI67ZNp6DjgUhztzjjHekWPmjZoR8wwPTrTYl3ITtwMUoHy8jH0qYIvkk7&#10;G/OgLlTbgjkgH2oxtyM96tQqWwCpI7DrmnSQM/IwO+fWkxpoq87hhTVxVOwng8d6W3tifmbIOfWt&#10;COw+0L5cXzsSMgVImzLgj3Pyc+y1M1o7spC7QD93PNblj4Xu2aMrHtyTyecVv2Pge7kVdsXmNnO4&#10;rxSuS3Y4w2xZYwy/vCe/9fepIdISRG3ja3XPoa9Mt/hfd3DRPLG27qNoP+cda6rR/g7K0G5od0mc&#10;kgZx+FVqQ6iPErPQ/Jw5VizHgYrRTw/I+Thk9yOlfQ1h8G/LaMyKIxjO0EZH4Vv23wxsVUeZF5jD&#10;2p6gqyPm6PwpIyxx+Vtb725h0FXo/BcrL5hiIzwMZ4+lfTUPgWxDrug4Ax8o5xV7/hErGFdkdvuA&#10;67utWkyfbdj5ts/hvd3QSNVMY7gL+lbml/CmbacxMMnHTBr3+DQo4tgjRVTuMVpf2eq8IAARjgU+&#10;UzdRnidr8GWmkjKxjn+PHStjTfgxFDZv5yrljn/dr1mPT33JjIABGBVtdPCqVbduxxxT5COZ3PLr&#10;X4P27Sj5QgPQk0tx4Ni8PW8kduqh3OC2K9Sjt2+ROpXIHNZWp6ebiIqE3OKOUpTPMWjmhUbl2L0y&#10;D1qL5ugXJzgYrf1bS2jcqBwP84pnh7y7S+M08HnD/nmTx+NZSdtjsjJSRUXSZkiRmTJb+7WfdaZd&#10;Rxh2hkCbvSurv9SMlwfKTy4xztPU1jSahLCzOJWEh65OeajUq5zd5byRtjadxGTu4xVbBRduPfrX&#10;Q3DNfTiSUgAjBIGKg/s5NuRg88c1qgRkL821Ryx64pDuC8D5c1ovb+UwBA/LFP8A7O8xCRuz1pjG&#10;W9wFaLkDFeyfDHUBcWbozZDLjFeN29iRJsUbm9GFekfDkyWinzT5ZHTtVdDOpsd14mtmuNNkUjP8&#10;QGK8JurWSxklVlAAckhuM19Cagy3cIePhGG36mvIPF+lt5koI27hsBPTk4qUYxfQueA73ydSt2Dk&#10;4wwx3r3W1VmVnIwTyCK8K8J6eI9QhYYAUcmvatNmZ9Pt5DyCduamYzTEzBjtGVqRnUdV4pqtnB64&#10;709l3dDzWICKBuB5wf0pjFeAOfU1Ns8tMsO1MSMVLV9y+YqzW5bdjOCOlZ0se1CSpXPFbbLtHQkf&#10;Sq8kaSK29d3pjrXHWoKSOyjXcTG24faevtRvOPrVq4t/mOewzWbKGU+g9a8SdFxdj3IVFNXJzNuw&#10;fwpjOR8oGefypsKMzMecYrRtbN2UFQcEdcU40ZSdkgnWjDcorCJHbnd/jW1ZWm1VLccdKWKxEW7D&#10;Z9avR/6tR/DXrUcPy6s8mviebYAuF6ZHt1pVwrDuDQq5YjOR60qjbg7geelekrJWPJlJtlhehH5c&#10;0jMxx9aYnPfGe1Odvl4GN3GapEMazcsOx/Wq0znd1yPWp2O4AEcdqZjcwXFUiSnIm9T8uD2Gax9Y&#10;0/fbgsdp75NbtxNHZpvlO1O7H0HJFZNwzarJH5Z/c9dwHbtVisYnhrw79luJ5nxukcFSOeMV3FpE&#10;Y41HTjBqpY24hQ4zkHvWjuOQQcE0w3HLnkDgUIpboOaVfm3DPTrUySLkbWIH86YwWQMh7J/FUgZt&#10;45wMVW/jHHere0Kc+33algJ5YK4xwfXpSNGFIIXO4dqfG3yrkcdqdkbSBkY6A0gGKo2knihlHmDi&#10;nnlBk4NQE/PnqewoAlX5VAHJz6UpY8gDA65pob2OTzj3oBJ6k+lAMVd31Bp+09DyTz9KVU2kEDI9&#10;6cynLAfnTRIzjb6nPWpGU5OcjFMZdrD19aVeVyuSw6n0qgHJ2H3scUjZfOfXpQqsnBBJPvSuvQBt&#10;v0oAVSTwcrjt60DPZtue1MZwMA5zSE7fmxxQBJu+UoW3GmrnqOfpQykKOwpqg8n+HNAmOVSzE5wP&#10;7tSlQcH0oRgM8cY9KXhtvOB3qSRFXyzjBx7dad93A+7S7QWx8x9MdaRiWPofSkA0MeRj8B3pRGW2&#10;8/jSqdu7eCB1HvS+Ye3yrnmgBFcqdoGD64qVCxVcnPsO9NX7rYyw9aWOP5h0+vagQBdpfPHp7VKu&#10;G6kn61G2N7ZbNO27lA6rQUiQKN2c5puAH5ywxSLJjI6CpBllG1uKChF2jk8duaJFKsefl/nR91gf&#10;vHPQ1JtXdlhn2oAZDlWBY7fQVMse4qSfpTPL2YPtxTkUsGzmkwJSo4ITJ9aTcWPPy7elCh85B59K&#10;lxtBO3n0pAiNo92COM9aTbz/ALQ4pyoWYAcUoj6bTyKLlaibeME8r0psUfJBLbvbpT1AXH8R7Z6V&#10;IuS4BBDdaLiG4BHPQdaXywykgce3WlZkUOuWYngnHSmiMYVQSVx607kiJy2SmBjFKvcg/TPQUrKV&#10;7cDiiPGeeD2piAdsDLd2obGCwwT19vpSkqzEquFx1o2hxw20ntQIQfc2AYzzjFMXcy/MWbnANThA&#10;oyx+tNZjuX7wXtimBVuLfg9h3NUvLMbZP3a1ZlCZAJ9ao3A/eA9R9atE2Iwhx14+lTxYRl4z7VAy&#10;nJOOPap4VLfMWIx0FMRZj/drkjPOdtWl5ZjjOecDqKrRMWU/Nk981YUABduN1YyNIkjScjmlU7t3&#10;OBSBgzYPXvQV67fu1JoOXKrgfNmhsJ94fN2FMULGcc8n8qeI9snH3vft7CgpDljxht31FK2OOOaR&#10;lLde350L0YE9aAYxl5woxzzVS4DR7i3Hp9KtkDccdevPSoJlYn5huHTFXEzkZU0eB6d/lqGON1Jw&#10;NxHOc1fng8tsrzntiqMhLJhPve9dCehy2Py2HRyB82ePerKscLuOD/epPJK+YTknt9Kv22mz3Qi8&#10;uMkbTljXFex7BSkU5dc5zTRIYtuRjPQ46Gty38KzzBmZWPIyAK3bf4fyzPGzELAOpbI7U+ZBY4ra&#10;JUlkLeXgDNW7HT7i8uIHjCsnTJ9K9Bj8E2iwCAR7o853Nzk1p22j29n8kcZ3nGPWi5LZF4V0+bT3&#10;MsigNt2Jt6knI49K0bjVLWz+V5BJJ0JXpn61zPiTWpbRnCSZAONuelcpeaq3mRHcQ4+baD0o5SbN&#10;net4ii3FQBnPHNNPiyFVTfxnjGe9cFZ3z3HmyY568mo5JizI/BzWiSQuU7aXxk1vvKvn2H61mt41&#10;kmXa4kJzgKTXNBZZmk2RmT2WpbfSr64eMrasqerGq0GtDabWpppPkYDfwu49K7PwfpZuo9r9T3bn&#10;Ht+YrA0XwrJ5oacZx0CjpXpOj2ItYI0UbcDktWci7krabGvytEiAjltvIqu2lw5+WLj+71/GtiXc&#10;yAZyfeqbE7yRjK8e341BIyG13A8ADHYVY+xttVSTgjrUkMeOvT681Zj+br09O9AistmPuouT03Hr&#10;/nirC2aqoJyOcnPv/n9KnjjLNleD0+aptoxzy3vSYEKqFkwOFHFQshXqdwzxVlsbhlcnrxVcKGb7&#10;2CKQajoRsbIzz1q4ijbndxVeIFtm3+H3qfHGD1/lTEGR3HFJyzcfWgru5zn3pVUqABznvTEPXJ5Y&#10;ZFS7fkB7elIF3D7nOOTTl+aPkZGeppMBY87sfj83SnD7ysvbg56UzOGGTwOg9aljB8oDOQDnOakC&#10;VG4+c49DTWbauFUZJ5bHP1qN2JbcDg/TrTlwFJNADWADBhn5emeM0bmZTxu/2R3p7ZwPmySKa3y/&#10;cO3jBoIsZt8rJHwD83evKfibp8k+nuI03A88dSK9euB5g2t6VyniPS1uLOUbGZlH5VSCx8XeIbJ4&#10;dfkTa33B06Hmsi6hMbYzyx6DqK9R+IWi+Xq80gQdMHB6g/8A6q86urVOX5YZGM1vGXMX1MxkIzxS&#10;eWfMzjIxViTLZ+Ugj0pY7Vyu/YxHqvaqKKv2UzT5+6Mf5NNuLfy8Ddz64q7HCyybzjYOpY/rUjRJ&#10;cO2NzgDgqCR+NA9zLWJs5Zf/AK9XEDQ2bl/kXb1I5roNN8M3lzhooXbt05HvXceF/gzPdukt2jTM&#10;T1l5A+grFyQ7NHmmmaPPeiNooWI25CYIz75roLP4f6rdKp8rJY/wjivpHwx8K4rXY5tyHA4Fd7Ye&#10;C4LCNP3MY/ujrz71ncz5j5h0/wCBt48cZmXeZBnaRn9K7TQvg+tjGqso3DA6cV7zDo6qg+TJJxnH&#10;Jq3/AGeny5ReOTWkdhOR5lpfwws4YVLR5bPU10WneD7a0bEVvG57lx+tdlHZghiQM/Sp1hChgQA3&#10;Ydc1VjN3ZzS6GruCFVfoMc1cTSSqqD1rXEasxIUjPSrMdvwMDJbr7e9VsRymOum8jj71WI9OCnOc&#10;itdbePaei+wqSG344GQaOYfIZQsR8vy7eetKtp94le+M4rV8nht1NZSMkKD6GnzByoxvsI8z5QWJ&#10;7LU4szAy7uT/ACrTWNhnDfN3JFDKGySoH9afMHKigtsWZdx4PQf3qmW0ZlyTyauJgqOcYp4Xy/lH&#10;ze1LmI5Si1uVOOBxxjrVS4sS3fJPXFbPkFmDc4HqaYIy2QOSTwMUcwcpyWoaD5y/KvSsC50GSENt&#10;G3PXivSxD5jEEfMaZdWMcq8qo9d3r7Vl1NY+6eQ3VvJFndHjBxnNZFwpaSTbyR2r1q58PQT8hck9&#10;/Wqq+C4Eff5IYn7y46/SqRpznlzJLtRBFtakjjB3D06DNenXXhmCT/VrlO+8Y/Sq0vhG3aPaqdO7&#10;CqsrCU+5515JMibuQvvUsKiN2OdyZxtzXcjwPC0ihEZvUk4qX/hA4rcYVgsh6E8gUivaI4aKMLcl&#10;lGD7VqaZeSwzkkfTjmuh/wCEPjEwYLk9mx1qWPwcvXGSDk81rEmUr7m5pfii3isY1mZJJmGNjKel&#10;c14wvE1SAIqLGu4EKvXr3roYfDkcMiyhVbYMBmFVp/B4vJAXyBnOFPBqXYjmRytjMLO8ViQO2M8V&#10;32j+MFs4TGW3x90PQ1nt4MgaQPsyVH3WNTR+HUjBPlEN19qejHzI6W28WLJ/qlAX1B4rTtdZE0IG&#10;AD14NcoNJSJcxs5c/eXFWoIzbx5zkUuVGbqHTLqTNIq9m4NWYpi0ZxjrxzxXN29x++PAxjODW7aT&#10;oUXGC2OhNZyjY0jO+hcLMR8wIH86gbKglRz29qmWT5g2eg70k0i8bOSKyZqiCRTJyep6mqc1kJNn&#10;BIHfPH1q02JmLDg9Kl8v5AG5HUVySp8z1OyNRxRHZ2oBG7bir23auFXv2oVR0KgY9Kn27UPde4q4&#10;xUSJTcivGpJO4YFSso3Zxle1SNCskg25xjnNQ3Mwt15XLY5rZGDTe5JuVsquN3fnrS7izHjgdKwp&#10;Nbhhm5cA4yRnmq/9uT3GCqNjPWt1HQ52zplUyAhiFI9KY0yIwVm3+vtWIJLm6yPNaPdUlnps0dwW&#10;knaRTzihKw0aj38asVIyvaoJtQ3LiMg9uegqNbNWkIYHOeTirv2BQ/A+XtSGYtrp813cSSXU8kq/&#10;wRN0WtWG1WDIU/L0q6Lfy9wx16bRTto3ZI596LkkUcew/Kcg05IVUoSeM1Pt2Mo2/Njj6U1gNmMc&#10;59au4rDS3ysF6k/w96aisJDk/gBzSMjKNw6jv6U6HPJx94dfWi4tSTt0qaPAGetNG3y/mb5uwqcZ&#10;9MHHapKQqttyf4aRmMjHApdoZe3HpTlU5znC0kBEwK7s5z1qPb94g8+lTsh67ue9LGP+BZ5+mKoR&#10;CqHGBkmpY12ZyM7qbKxXO3pn9KfHt3NnKigBxULggVIvy8DuKh3DaFI6nmnZY8g/LQKwSqMAf3T3&#10;FLGwjzgdDmnBt/XpTtpZWGSMc7vSgLETMWO7HU9Ke6hF3AZNAxnHzA+lJhuSBjdwTQIbuYYycHtT&#10;t21iqnO7vQ6bWIHPHWlVRtBHQUADr8o3dfWk8voMcdakEZZeOAtNbOG96LiY0glt2cfSpok+UnvT&#10;cHjAwacrbmJGQaCRnKtjpz/k0LtbHzYPrStl+o6UNH0x3oAcuQxz8wHanKCw4GRnJpgXbxn605Mx&#10;t/s0AKm5mPGQ3SnN8qlMgY55qPey5Ib8aVdzgMRketAyUBWbv+NAZvMApBGF53YP0p0Y6kd+pBoK&#10;JvJ/djA57mmDsBSozKD94jpzSsQWIOB9KAG8buvzVIeoOMnFNOeOpHSnDsuMCkAAMxIAwaXc4Vge&#10;v1pxOEOO9MUbsDHHqelIdh8Z+Yc+1TY6nHOcdaiQDcM8evPenq25Qd3zk0hkqjOO3rRtJYgHNNzk&#10;EnrUsUmyPGP0oAYQfw+lSKrzFdoxtHWkBXI+Xnrmmbm5wxJFADtoPJHzUu7aeOPUUrN2P3gKTBOA&#10;OPVvSmgAs20kjAqNlPmDByKc6kYGM+ntTFUq3PXrk9Kolkix8E/0o8vcR/e68c0u7CkAZVutRr82&#10;ArHbQBJu6ZxSMzKc5G31qNt6Z6+oo+8q9c9TQJjzIDnHU/3ulVp14D5/Kpth9cHHpUEgZOcdeKqO&#10;5DIDksB1qSLK87scdajYEHp06mljYbsdRjFWyS5GvK449/WrK54H61RjfCxjbkdARVhZjwoP+NZM&#10;tEpAVgcnNPXHI60nO0jOSelNX5c5zgDioNESBvu5yCD+dSKuOcE7RxVctwOOTzT49zNnoAOaCkTl&#10;mYAheT1pykDIx+PpTApUDaCRS5AUY+72pdRj9vRgvGOTUDZ3KcZHapl5b5qZJ/FxtxVIllG6UOvP&#10;X261neUUyT68e9a8y7sHnOKoNg8EkelbxOZ7n58af4FRgDJ97OSpPWunsdHt7NNihc+vH606XxBb&#10;RrIrEFVHcc/hWFfeMFBKxbemPcfWuJJs9S51QtEjywKqB27VHNqMNvJtxuwOinn8K4C68TSNE25y&#10;qA/Ng4LemKyL/VJmQTCV4W+uTVctgPQbrxXb2e8sQD/dGAK5jUfG2JkeFVWQ8IMk5NcY1yZmkZpH&#10;dcZ3OelTWti1xfWccUDu7fxf3F9fxqo2sB0Gn6bc69JcmT53xuYgDr/k1b/4QGRkTzmZmHbtiux8&#10;L6Q1rbSll8p5CMDP5f0rb+xjK7hgAcHrSbA4a18GiPeoj3I3G2tBPBsG1P3eUj4A6/pXXQx7GXOC&#10;tWVh24dR/n2pXM3c5y18J26LIdmGOMAfzNacOjwQsqrECMfezxWkITyVHXkinKD06GjmC5Fa2RDK&#10;dg/2QDWrCu1ApH6VVs4MSMQG6VdLbVOTyKLjGsqrhMFWX9ajjiG4ZJA64pd68DqT1NSoRGgIOQP4&#10;aAEjjGS3tUu0ZwKTzPMUDaRu9KT7xGMA+1DGTq20dfxPapA2P4M8d+1Rq2FUDJI5pknK81IEjfdJ&#10;ByfaofL3MMHk9aVWbG3P3hmpbcHajYyPWgRKq7U+XJPsKeuGwNpHrk01Tt46bulI33VOevU1QgZj&#10;uLYzjpTlb5l4zjqPSotwTDA5xxSr8rKCNxHTmlYRaDFhycDrmnR/KwJPP1qKNyMAj6irCkKM/ktI&#10;AOSqpjqeuKFZQpA6io4234HX2qQYWTBPTgUAN3BWxnmpt21WBA9qiJ2t196d5nk4YguG7UCZIjbW&#10;4+9To2Zc56io5sYUKMc9zT5G24PtyaCSvN91huwfSs2+g+0QshHynrWi67gQCOBwRUDQhkxuyW74&#10;qkM8o8YeEYLqN5PLy+CF4r5o8RaWdNu5o5MxKXPl9vrzX2veaYkzEOu4MOK858WfCeLVI5V8nJbL&#10;A4z+NUnylJHy6dJk3YjGd3Rv89a3NL8I3l9nYGYEgfL6fSvdtH+DqiRFlxtUDJIBru9H8A2mmI3l&#10;qm09CRQ5lHgnh/4MtfyQy3YkkX+JSK9K0T4N2ENsBJAoBOfmBNeow6asSjAGV9OmK1LewDcMAobp&#10;uFPmI5mmcjpvgnT7JVWO3GAPQCulsdBitYz5ajkZ6dK1obcbtxwTjA4q7brsbhMt2qGy22ylDaLG&#10;oHIPvxmrqoM4K5JqRlDL90DI4amhdu0Kvzd/elckjeEjkevIxSR264Dbc/hVnAYIA25vWl8rGCTu&#10;PT6U7kECwkKADzStD+8JPXFWFXyxtxu3d6N25SmKq4FWNAJCAQWbgZqxGjKdoIwOlKEG4sTkL7U9&#10;sbjgYXvg80XYCCPcwGfm6mpN3QDvyfwpP4QdoyTxzzinr97B+UD060tQJZIVU7d2T1zjj6U1fus2&#10;4jtipPLLAvnORnFIuZAOMEcUANePvjk+1MEPmIcrtwccdan8sMM5/WnrGdpwMj+96UXHylZo1Unj&#10;nFDRllBPT1q00ZZyCeMdcdaYsZaQK3EeOBRcXKV9u1gcEj2pf7zYI7VakjCsMHmo9o2j+Ju1HMLl&#10;Itv8SnkevWlNuHZgDhxU6p5hdSckUJHsxu6fSnzD5Sl9mVWwQBmpfL2qAex44qy0JLZPzCneXxxk&#10;/jRzC5ShNCr8nkeuKgW3+U5XhRxz1rU8sLyajaM/Mf4PbrTuRylKG28xd4G31FWFsVxxwf51Zhh/&#10;ujntVpU+UkD259aLj5TLksRxwc9hTFtVYMvIGeM9K2TGuSCcs3tULR7PlxyPencOUqLa8bSDj3p6&#10;2h8vCgE/3qtquBzzxT1+UfKtLmBRKn2UE4I5/wBn1pTH/eBJHFX41VVZXHPXNQthRgc89cdKtMTi&#10;ilLEFbJXOe1QNCJI9q8H6VeuYzJjgj8aroTDndyc8VojFopfZ/LmLYORxVm3kaM7c98UF33Agqvz&#10;c570wyDcTnJJ5q3sQnZmh9oZdvOfwo+0mTCkZzVeKTPB+b0rQt7cPhto4/vVzSR1wuS28e5hleew&#10;Her5hO5iQPoO1NgjTORw1SSZzgevNc73OqI9FVWx94+lRzXSW7eXjDngVYhhLcjj8ahudOW4mDk8&#10;r0pFiRh2VWLZB9OtRT2qS535z2q+sO3aMY77qk8n5WY4xiqRkzn/AOyY94aRVY9uMVNHp64+5sPs&#10;K0fLDMc56UwIqlCmSMc1snoYSI47ULkKR7lv6e9OWILgDII/iPWpCwYkL+tGduOeaTbBCwoFYttx&#10;x3qwuBz1JHSmx4ZcY5xTlzkdF7c0ikL/AA05F+YFhgYpvO5hgkjjJpw6rk9uOKBsGJLPzxik2jyx&#10;luPYc0HdvJPJqQp8oIwD3FaXIZC9rtQFWzn+GoxuU4AK1Y+bcuM7ugFRnhun0ouSKjFVOf5VOjMM&#10;gnk9DimL91Mj9an+UNnt2GKQ0G4sMmnpIeARx6Uxc8D1p4Xac+nrSKGSFQx29KNwwCpx6mhtvyjb&#10;UbPuGVGBTQrAx4XBz/uinpIzbizAgdMUisACe+KljXaScdqYrCKvzdeF5NLtyxYA4NO27o/Q9qRS&#10;Wxzz396QDWUt0zgHmnx/uzlTgHvS8HA6e1KozkdaBAV24ZWFKzbj81Iu5g2elCbSpGOO1AC5Y8jn&#10;HWhlKqu3jihj0BOB2FPVgg+frSAauehHv1pzLnqC+eg9KcqA4O4fT1pXXy9uRjNAWEjjGVTndS4O&#10;MbsZ6ilXaMAjP40rt8w4yc+tO4Ef3GIz8lJwc7WqXbyScfSmjIjbOB6e1FySJl2/xdRS4zsDDhfT&#10;rUu0FcjLsOopFx1xnnr60XCwgT5cDp6U9fugE4FJtZW/r6VIqkt1+p9aQEe1lPykU4KVYHkD2PWl&#10;GzzCwJHsafnzMfLnbyKaGH+rVSSwJ6DrS7sYz1pNx8sE/epVUt1+tUPUerMc/wAqRgPXnrTVyM4+&#10;pNC/NnjPc0mGpKzfu+Rz1pi5xnjafwp248YG4UzOc8fWpDUdHuLFR0p3+rbhufSowwVlIBxUmS7M&#10;235V96AJlXcdx5FHmM2QeQOlJgbUHBH1o52+q0ASq52gnpUeCzEk8UY2knoOtIV3dOhoAkT5lwRk&#10;U73Bpq/KVB/+tUixjbkZ55oATBwMH3pr4Oe3NStwAfSmYG7oQR2phqDKq5IPPsKVuV3/AN0cimsw&#10;JGAQaGYp90tSEKvzYwcg00K0fy96VVK/P0NPx5hXI59aYgWPqcYB4NMkQKpGcrTvRWJPrRIoxkcK&#10;KdxFGSMtv/hHYVG2FIJ64q5IDIoOMiqcnUk8jtV3IY6J/lHPHYVPHuVs7uT1qmDtyxqwDuIOKGCL&#10;ceZDkevrVlYcZJbcOuKqxn5EJC4qysmeuNtZmiEZSSSo49Kcqk8Dg9TQGCt3Pv3pVDckZyecDvSZ&#10;aFLEcdqfEp5A+vSm7c43HJ9alXgYU/8A16koTG3BPTvTZlVMDsOlShT1JxUbqGXk9+PemiZbFSbs&#10;RzkVVaPdklsDtVqQfOMHPqfWqRkCgjv9K6YnMz8y5LqacOA5DHk1Xt4Zv3TFWZi/B9a7rT/BSLC0&#10;k3ccY6jNbln4TgtxsIDAc5/xrj5j1F3POI9HurhpVCfe+6TWvb+BJ7iGMkkv/Fk4X6V6Pb6Nb2+d&#10;qDd0BxxVuO1+YElcqMUc1yrnIWng22ht2Vo+cfMFrX03w/a2LRGOJQoOf/11stEwXBwcHvTli8v+&#10;6v0pGY9bcNIWGMD06VJMd21c9BjpToyFXbnHvTZm385yKBkMW4OBkHj1qwudqY+Zs/dpkYG7OPpx&#10;UrKI1VcbpOvXpQQx7KVb5ug/i9aYq7myp474prsd2W496esmV2/wmgSLMTY4B69qczKcAtnd2xUS&#10;55Ktn8aYJecAYpoZLlV56UeYw5Bynrim7S6/Nhh2qaIFY1CMOnNNgOj3MRg8Y9asbdx+bgE1DGgS&#10;TbIBkjAxVtucL1BHbrUgMXCtndyKCpZSpxj608MV44PvUUjfKxz8zHrQNDFyz+p9MVbVgE2k89hV&#10;dSd2G7cZqVSI2HzA56ZFA2ORjvCtwPWmuxZemRnFSSYk+UKVPdD2qEZUHJz6UEDm+9tBwakXAXGM&#10;N3pqsWZsD73WnRkqckCgLlmNVK49e9P5bgnjFRZ+7xjPWpMlYsYwepNAD4xtXj5ff1pv8R4xTfMC&#10;dct3ApocoxOfvetAibdt75/ChTu+bdgEdKhLEuqkgD2qRVLYySOOPegaHs43YUE57npQ3zKeOvam&#10;qcbc9alUZI9T69KBjRH2PT2pqp0AHsKlXKjPXNLH90KRz/OgCs1rgqHGV9aT7GG3HP3eQcc1d+aP&#10;IOBnsaZjdk5w3YUAVVsU3k8bTQtuBsPygZ4GKtbtq5b7w75p24YwTkeuKBXIFgPJ4z7CpVh+ZQSR&#10;tHrmnqoz26jBqYRl1wfzoFYfbr5ijA2gdWqWPCkYBJ6ZpExtA4qX5h9DzQJDWO0svXb1pwwGwBQV&#10;568/3aHzgAdKCtQjUqwwwI709WG1hjmmfd75FJ5x3EY296BDixRuDyDkUrO2CxHJNJuVgpyAaVev&#10;JAGOKCBqtUzHL84xTOVVF7r29alXa2T1PrQNEW3JPzDb6mp1XCkAj5h+FNP7xcEgY71JlFb+8Ogp&#10;3KHq5j4xy3FP3dFNR7QrMD1pwzt6/XFIolVRu/D1p4cFSu7B+mKgz8yAHipxhV6jrnpzQA3g4yOa&#10;RmbaeOR0qT5CQwOSe2aGU56nB9KCWRLmTaGPPWmiMqAc96lYbcdMUh6EAU0AzhVDc7h0p/puWl24&#10;XJPbFKuFXAxjFNgSABcY6GnHCEruyV9KjydvTFPQkrjOB9KkBRg9Px4pvlgq3PuOKGZtuOlN84qM&#10;KeT3q0QIisHGBkGp87u4x/Wo1YKQQd7U+NuOnfmqJYu4jAPWh5Ay8Dn1pssityDjaemKYWYcE4X6&#10;0APVl4+bPrUi7d23cSG9aiTaGBYrgUGXHGMge1MLkzZ2kBgBTFQNGHBBqFpxIRzj8aYzlI8bsjr+&#10;NNCYySQh+Tz2xVaXLKeDuz261K0hyOfmxikhyuGP41tEwZBJHgggc+tJ5Z4B55yKkIPmAgA+lWrW&#10;ENgSL3zkVT0Rny6klnb7mJY4GORirccgX5U5FKxaJQQq7c06NPL5JxzXNI7IlqBWVwzDtxV+GPKB&#10;jyapQseVzgdq0EbbyOvpXOzpiTD5V2gdqFwOMYbsadHGMfN/F1pzf3SeB6daosY3y8MeR+tN3dwe&#10;3fpTjllA4Iz261DJnaAOg54oIZDM37xiGKn6U3J2gt39KeW3Z57dKAuDyMCqMHuIy9M5welOVc4U&#10;4JpMnrtHFG7auSOCc/SmIk8vpnPHPWpFzsQjr0wabu3HPUilWPa3PT+VBQ+RSrBSuAOtOwf6Cjja&#10;cnjtSMNqrjr6UADZX2eiNtyABeepNBy2N4+hpzLt68fjTuIUMrdOKTA3ZBzgUBhggj5aRmUNjgDH&#10;rRcAjbbgYxUqLkMT1+tRN8oGR8vuacvPXrjii4C8be4p24bcZz9ajVtuQRzTk2lgc5PWmAm7dtA4&#10;9aZ5mcf3c09lC5OMEmm+Woy3agCRVG1SeKmXLdMZ9PWq6plT+gHWrAQcA9+1DATuDjcxpVP7wjGD&#10;in7WJGOlN2jcTkVIBt3chsk8deBTiqquFBK+uajZi2MYxmnr91skkZ5xQhCp93PYCnQrhWOAQOlM&#10;3fMQw470/cfvHof5UxAymTYR25pVwvXnHtQGC/xYX1xQvzHjhaQDt3Q0kjbcbhnNN9efxpslwy5C&#10;xhv9omhASKF3YJzUjBkX9az5EuSjbW5I4GOlT2vmm1UOcuOpqhk/nNgHp9abtzk5Yk0I+Pl6+1Kq&#10;45z74oI6jFbbIF6Z6mpFHbd2pFw7fjmlk+VlJ/nQMkUkkDOaVGHSkB+bgfh6UDC9WySePSgB+FUk&#10;0FTuzjBPPHWl2jB5+aljX5Tu+U9ctQAnDcHrQvT5efp1FO4ZlAGBimnO7g4PvTQDo1LE8jnuaerB&#10;cg/MW9ag2lmbAwRUvVVYnLdDTYAynhjx7CmozbzyQPel3YbOcf1pGyzBgcYPSpAFY5zjj1qRVBco&#10;D1HWm5IJb7tPweBt5BoAf91RSht31FRM5VcFcD9aC25QVB696ALGR5YU4z2zTUYqW5P1xTY0HzEj&#10;dlfWnbtz5+6MetADyTJnjJ9aVSQihjj8aYPYjFL/ABDPFADmO5Pm/DFG3DHG7NIFwvPB9e1Ku4r1&#10;4FAag0fQ5/ClZicc496OBhc0rL78etAgj2uuQeT39KezBMnaDnt6VD5ZXPHWlVs/SgQ9m3YxwaVc&#10;4O85HaolfduB6dqXnKnvQAPk8r6dKqupZgC+Kt4HuuaibBU8fjVxJZU53Ek454qSJvmPPPfio8Dg&#10;/cxRGxVlxgH0JqmIuR4UbTyO9TJnPbb79Kg3biCetWF29DzioKW5IuY1LA5p6sd3I5qHzC3BGAeK&#10;duIYbutSaIlaRlBJxinKA25gQe9N3Bfv9D096VZFjyNuKkomxznBpX27CByf89famby3HalXPPIA&#10;x3oEyrMP3mfTr6VTbCq4P3fpV+RmZgOBx2NZ9wPl+X15rogc8j48WEDcwQevPSkkj25G0e5qx/Dw&#10;24etRyA4+UZB6gda4Oh6bI4kDdDxUxXauc8f7NNj9QuxV425+9T2BbIGNtUiRm4kHqR1ojQ/KSFI&#10;JpZtu1ETPuPWmxNtxgg5/WqAlx0XbSN6EbQPXpShcZO78TUcjbsYOT60EsfHncT1HpU4wy8Jg9Kh&#10;A+c4GSe9SSHPU8ZoEMZCuBxmnxRsyjjNQNJhjgcCrUDfKW3EHqRQArDbkEVGoCMG5YU+SQuCc802&#10;JenGD3oAlh3FQQuR1qY5G04wO/FMQgNnPAp4yvOcYpMCTdn5mxtHTip93QjpUe1pFCnG0ckUbixU&#10;bcDtjrTKQryYxg8/zqP/AFmBnHqD0okG2POc/jRDkkZGO/PSgZOmDggkDoeKmH3t3TA4qHzAxzzg&#10;05mGB83y+tAmSSNuYYOWI5qJVO7cFYfXpSbm3KcZfHOelAkPPGOeTQTqPjUqyj5hz3qysbeoH+ya&#10;hjUbsqcADNTKvHHXuWoAcrA5BOPUYp3mfIc88YFNjZWJG7PFOZTtHOB296AIlHzKT8vq3epPLCgA&#10;kMc8H2pPvMCeOcc0qlol/wBkcUASbBuPI3Y4LUI4ZsOOemai3Fx6+/pUvRsYxQMcrbVZR2PBpyry&#10;QWL81HtY8fKRnNSxnhsAE+goCxIuG5AyR2/rT/LKnOQSeetQqw+8Mgr1qbccqc5H0oEQtlj0we1O&#10;Ee35yc460/aOGHDChnMh+7x3NAAsYWMseecihIiAD370sbNnj6U4kPw3Jz0oCyEXCuSOB6npVjO5&#10;eAQf881Ey7uD0HapMdAOP89KAJo8bRz8w64pedxU/Ko5Bz0qMNt+YZHrtqTI6tlvSgALFhkKfSnZ&#10;CxkkEj6/zqFVzJg9M1YXH8XTPAx1oAG4w2AB7Hg0smGbpjngUuB5fD7s1GVLKSTj3oJY3aehA+ua&#10;VV28Z4NJIPlzn8aaGMfX5s0Ek5YYAI6dKdGxbpxnrUO3d8pPX8h9asKhVcEE7e5HNAIkjG2PewGK&#10;NoaTkY3DikbKoB2qTbtYHnPoKCkPZOoHJ9aRU42g5J70jDqo47+4pYyy89M8YoKJEHrzgcelKpJB&#10;AG0nqaYkhXrzgcU+NsLzyfSl1AcrHII2gfpTgxdjzkUinnGePX0o4fO3jHamAu1V7cUig+XxxS8g&#10;80u3HOMUALxICcfIODSMgG0D71M46EFucjNGRuBB+tAhVB6EZx+lTxfM2N3NVN25sDhc1MrHdnFA&#10;iSRdvIPHpUW3qfu+9SuxK9f0prLvU5PSrQmIvyqB1GaH5zzgZ4qNZAqkF/pSp8+/nmqM2PeRtrLj&#10;FIG3HaRgd6aWIbdj2zSCQNgKefWmhXEkyFA6jtTkfaMbvl70xmO7JXac4zS7WCk4zVBqM3fMSW/G&#10;kb7pz83cUvl75Nx+UdR9ac0eWOefTHWmhFZY2PJHJH5VNH8qlDz9OtP2j5cjLUscbJlgMf7VXzEW&#10;I1jLMAOi96vWsIVQcMC3Q1BHCOhXk+laLKEUEdui96zci1GxHtOQOuOrMfu1LENqY3BsHiq/LOFc&#10;U4Ksa4HFQMuLcbPmPAA9KnhuN20dQOc1n7nyBmmx3B3As3fFTymqmdLDMCoYdv0p5kAiyTg1hR3Y&#10;GfmOe2am/tBmQDO49OOtTyl8/c0mlX5kJDH0NVvP9+AejHiqXnMzAbsD0oWTdxjcM857U+WxDkWW&#10;b5nyMFaXd2+bmoQxBIGCO1So3y4znP6UyRyqGJB/nSqnQkcCovNKtk859qVXLOOTikBaXq3PFSBS&#10;AffrTMYXk0/lo/lpXKBZOxGGHWnxt5eSADuprBQ/JzQVZSc9O1CGLuy3+eKdnPUYHrjrTBnb/eo+&#10;4MAkVQmK2Ox3E8fSlCo6js30pjAKFINIuSzc7RQSORh3Xgehp/LfMTgVGkecqBuYcjmpcZZQw2nv&#10;QACFSDzx60v3cnOKYuWBIP59KBntxn3oAdw0mTTl+9gUzO9sHjb0pMhO2T3p3AsxoNgOTkfpQ3rn&#10;5f501SRtBbaO3+FKrdcg47Ci4Ememwde2aPTdj8OaZzt3ZOfSm8NxnBPekA/dySDkelKvU9lPame&#10;WcYLDAoVmwQRxQBI2XUHp/OkLPGudob29aYqlh1qXbuYj/IoAZHI5jBK/VaeFOwE8Uki9FyT709f&#10;uAjsMc0CYqr3zScZVcZz3pVUiPgYxRndGSRnmgkGbawUDIHfFKGKgK3WmpINwJz7VI7LxwM9DtoA&#10;fxjI5NNGZGG5aSNdzEKdvpQu7zBk4xTQCeWy4OeF5peeoHBprMUkbDA/57U/b8o4wT2pgAjC5Ofx&#10;pWbpj+GiPBbk4xxS7e27igBy8sDginrhQMgsD2xQn7vqMk0O54Pp0oAZyr4PIp/fJ4FN3MQWA+bN&#10;Ly0mGbAP8NACt8pB+97U5Vy2PXmot5ViT8o7CpFYsFPQCgB3lncdxAA9O9DLwGY/LnijAGc9PSpF&#10;YHHy5C8igBgA5OMmnbty7T94UhbaSeme39KVQCCSce2aAF3fKMrjHtTe/u1PbHTNIsm044JPHNAC&#10;hV4BbP8ASlbg9cimbwrAcZ9hTpJOAWPFLUB8ag8446DmnMoVTgYNRwv5jfKdvrUjdx94Z60AO2lo&#10;+uCOeRSNKVOcYPrSt830FNyD94/T/wCvSAe3cYpdp8vBOPb1pBnqHz6hRUg2sB274zzQBHkLgA4F&#10;C7W6tgdqdwzHnt0IqDbubIwG9+lUIX/Vtxxnq1OZvlI7djTGVt2WXnFLghc9KBD1VmyFOOxpjRsF&#10;4UgZx061KuclulL5Z3LgtjvTQijJGyhsjjqc1B91yc+1XbjIUkHA6VSKjAHUrWhJZiZCuCOOn41Z&#10;j+8D6DFUEj+b7/PYVZjVn6HnvSGT+aFUAjvTkYbiwHP+etQquGwRSvIQ2cYHf3pFosLIGyehFPVS&#10;yn8qrFhwSCo7c1NCxbOSc+mKzZSJlU89z6UMzLg9cevahf4fX9aNpwGpFEErHd0ORzmqrhfL/i+t&#10;XHXLHJznvVaSNgrcYFbQOdnx60e7c4LKT/COlCxnk7tnPNIQV+UEn8aVVIyvc881wnosU+ijJ9KZ&#10;uKt6fhTlYMD2PrSSLvbBOQOQatEsMktn7xx+VMVtsiY+U92pd5jyw64pqscfNz71RJYbAAJH1FQM&#10;xO49AOgpzHcyjcelN/vbx8tNATAnCknFJJKxG31680zdtZtpypHAppwxODgDr7U2BIieYw571N5Z&#10;ixhst2qGEfKQvIP8VO3HIPXPFSBKsiqRUseSSMjAqsvOFzhjVqEBVJ4zSY0Sxhj7+lSLFlsFd3ci&#10;o0kK8DBLfpU3K4GckdTSRQ77vHTt+HpTeNoX7pzwf6Uct3zTefm7AevSqAJAMg87e1C5Vc4GDxgC&#10;gNlt7Emnr8nB79KBMmh4wCRimSNuVtvrim5PUnnNMZipznCj7tNEi+YygDPNEbFwARt9GJprfNlS&#10;csfTrRGvY8gHr60AWocK/I3D2PWptu5V4J/p7VGin/dC1YQD7oGF6/WkAkSbADTtx5ZuVFNdt7E4&#10;OF/Ol3BYyAAFzQAuwMp4znpk0z2xkLTt+6TH8PShQVU8bT3agBY1y2CSAKl2hmAOeOlRqxZcL24z&#10;mnRnqAf60mBMqjaTwRSN8rHBwaYuUGc/hjFSJ867Wbhjnmkih0aDaSWwKlXPGNxP8O0VCVKLu25G&#10;asA7WGBVAxF/ugdeOaNuM44K9fejdnaD69jTd3ytk9KTJHRyc5xgVIu0l+59KaEOQe7d6mbCttOf&#10;TjrSAbgrwM5PTNOZxuwx5PWk8tVxnJ5/Gl8hWz8wBJ4xRcBSSPejdk4II+tOdBgP/d7/AONCxEsD&#10;nOefamA5Wx8vr+dKrHrw3vmovLO4jr796ljUqpbOR/dFMB/OenSkdujsOBx9falkbbGqjHXJNOjU&#10;MHHzEOMgUCDd8oGdymm7u4OOetI8m0j5QPXFN3ZbH8FAiWPLNwSTViP5UXIJqrD94AHAq1tO3PIG&#10;evagB4yzAleKeG+6V+nPSog25u34U4lgu3J2ZoBCNvHIGTSF32jAG6npl2JJwPUD9KZuDZHNJj1H&#10;xthvmGBjg1Lu7jn3quo+U5PHapo2wuc8evpSQyZWLYOcGljfazA5Bx1xSRydDj8KNwDEtwe1UA9X&#10;I68/71KuAuW69h2pn38dttG7347mgQnDZOMt6VDuI5HUGpd4OAvSmGReeOPWmhDVdlJIGRU8TblG&#10;OHzkc/oKjCt8vy4U0vl/L1z/AEqhMlmkOAV4Hp3qPcAQMknrTVUhT29vSl3fNjPNNEjdxZegz71I&#10;smM8YOOaYY1IXDEN3pyqzyKRwOmaYmKyllXj5ccVGcjkdelS7jvCk5xxSvjB549qCRkcTbSACfxp&#10;+0bcHjb6UM21sr170Ak5AOR9KYCN/ER0aggMo+XB9Kk6cDijGM80IBEbClunYU6FByTkE+lOwAqE&#10;/lUW0x5Iz+BpgWo4irA4OO5NTNIfm2r+OKpxSHzEJLAe9WZCeo4PY1ImKpPTPPr6UqYViSc9s1CC&#10;ejHJ605VHzZ6U0TcfIOgKk+4PP0qJgCpwcD0oZmZgVBOVPNMZiqYz9eKoVx8e5WIHNPRtuSDntUH&#10;TnJz6ilEhKsMYP8AeoC5cVmyvcEVNsHlgn9OtVlG9Rjk4q1HmMZJ7YxUM1TJY/m2rnHqaeqja/H0&#10;NRR/L3wOv/1qlMhbr8vpUlCMrDBU1JErNtGNxzmo8fKxwQfpTo2aFt2cMOtJjRPDJuYqQcD2qdet&#10;VxKSxO0880oYr296RRMDyf8AClY5x/hUWd3Hr6daVt2V9Mc0wHMwbkDDDoKTfuJwD70xVbeePlpz&#10;Db93k96YApDfKOCem6pV+bgnDVBt3cetPjypB20ATEfNuHHYmnBd+TnjFDdMYwDzShlWPGMc0CF2&#10;nywOnpTV6Db9BQ3CE5wKIwSSMfKelAiKTONxPOaXk4yOvfNTHDe3qaSMb9zZwOmaAE3nbtH3RUqc&#10;4y1RtD1zk5NPVQF39BQMcOwp6qF4K5x0NMHzY+bA9aesZ35kBx2xQDH7tvJAzmm7drdckU5SuANm&#10;40hU9fT9KBDVwrdckH0pzNjIAy1J93C5PtT1XDfNwenNAWGn5+QcEcEU848v7vXjNNaMpnkEZ7U/&#10;aeAOlBIwE9egFKPTHepDjIGOPWmKrr0OR2oJCVct079PWnR/MMbuaFfzHUY+cUrKGyBwaBok2iPg&#10;HrTOXcYOTmm525BJ57U/J8sPnB7U0NjfLDN3GKdtDYJ/75xSK21vmpWXDBR0pkjt+0HK8elG75eg&#10;46UxM7juOV7U/euc/dA7UAOXLMOcHvTuOhXIzkUzd8q98+9NUM8eOuDQBIw2qeevakwehXANNXp6&#10;ehp6k9+SPegBjZy3PA6Uisx24II74oyWHzAYx2pUUxsGHPFAEu5FO0hsU8NsxnOT0zUGTuIyQadu&#10;OMls4GKAJt25htPNKzBZAS3HpUMTbeAdtSKoYDnJPPSgB3VT2zTRnYVA3H19KaWMe4vnjsO9PYhl&#10;yDtXuKAG5LDGc+tI2e/A6U8MNowdq560vyt1x8vSgBsbc4XJA61OrHbyPlNRmPC+p9qe0hEaqE5H&#10;fNDAfGwkbIOPanKx3lScD6VB1JI+9UuCxOWqRokGd2FPOKUZOWJINNGVxnrQ2c5z9T6UDZIwAwQS&#10;WPHtUTZGQQB9DQZAynsOmfWmLyrHH0qiWOZm2kkllpv8QAzz2IprMTJg8dzSh/7vJ70EkvmDaQRj&#10;8KV3JYVXV9zNuO1aGb5cnn0poBszHcQefeq0zAY9elSupbggjPVqjwMjA4PGfWtCBI1ZVZl/AVaR&#10;vm+UYGKonK9u/FWoW6buPakwJt5454oG5mbuO1N+8dyjBHvT48YAAJ454xSLRIvyqCeDU0Kgtt6e&#10;7HioF27Vx9eanRsDAGSec1DLRNgeYMHB6ZzTxkD5e9MGN2SO9KGLbivyn1qRsZI21cYJToM1DIp2&#10;8datEtnG5QfWoWUlicgkVcXYzZ8Y7Qy8Nn+YpgY9MbT9aN25mPQeg4pF+bDHp0rlR3smU7Y1Jz9K&#10;avzY46ikViijrzTGk25wBn1qkSKzYxx1HSmrNuYEqMZ7U+XYGXDgk85piqFQjvnIxVCZLIxPQbf6&#10;1D5g24YnFPkwVY8k96hUs2SO5/OqI6kquN2324pkzYBGOdvIPQ0fLjaE+f602EHcu48DtTGXbU7B&#10;wcjGc0SMG2jP5daWNmTbt6e9Qs3pxuOM0mA+FSWAyOvFXIztABH1qtGoXOeSKtrzzis2MeqgYG3A&#10;7GpQx6EjbnvTEG7r2qVcFScDPoaRdg3Fm6jFI2V4znPakclW+7gGmSOMHBxgU0McWOQv3j/dz0p6&#10;tt7gGoowPlJ71MMDrwPU9KohgzmRgPl+tRcfNuUsc8Bev4Up27QBnFIq55C47UEkgI3YbHuFHFSR&#10;qNvA47VGqncD39+lWA3t04oAlVgDtzTm+9UPmFmAxn6VLu+TgYIoAduKsCD7GkVNuQOKi+bO4Nz7&#10;CpdxbBI59zQMF5fcRx35p7SBsleFPfFIpVu59yaBGHAYcAdCehoARV+bOSBUoyp3D7ueaQS9Qce+&#10;KeNrxZ6kHjHWgBy4kJwalXO3GcjpTXkG5BG2CBg1IvCjLLuqbl9BqyKvyMhYk8Yp+75vkB+ho2gN&#10;ydppTwv97FCEG7dsXoOppGB7UNgKGAye4o4VR/CabEyaP5VzyTUgwyjqTUUbFcfPjuKXczrnqakR&#10;LuO7dwMUbjzjimYBYk/p1zSsm4DuDxQUSj5lI55p207Pu7geKZHjbwAre9SLIepByPWgTE28YHGO&#10;tLvfaVB4pSmVPemmM/MGIx7U0SIrFNwK+9OWQgnnHtSKgWMg7sdueabtIC4GfeqC47PYE4X1pVX5&#10;V+bjvjrTAwV8kg54x2pOeAufl60ATqA6jAyB71aa6kWLbuyhH3cVU3L8o+YY5GKd5hOCevc0BYfD&#10;hlBHcetTK37sDPP61AMryBRuzyRjtSFYs5Pl+gzTGA6ZOKijbaCuMgHueKdHKOc8D6UwJwEGPlLN&#10;R67Rn0qOOQknB49afvyOAQRQCJkUttKmkVtrE9WpqyFF3DrRy2Mt16t3xQMf5g6hsH0prSdT8273&#10;pHy2NuNn86Ap3c8D2poQisX4H481IhyzDpnpSLhFU9cetPAC8lfmzwwPSqJY9c5IHTtzSbtuc8D1&#10;pN4HGzDH+GmltzZcYFBI7zMtkD71IoO47h8o4pdwXtx2oMhOARx7daoAbrwCRRyy7VbApFm4GBSx&#10;qGxuODQBIiAqcHdxQwC8DgZyRTtpEa/Ln+lMb/aHWkKxIqmRWHA9aauNzKpOKVVZkJAo4UnBy9Id&#10;hy/6wYHuaeOcHt2FR/MoyRilCn5jgZqibEi8rjPbv0pnHQ9qN23AZeezCo5t/Oe44x3oBD0xu9fq&#10;KslcKAOd3vVa1bzkVtu0jr9al5OWyMUDY6RvmIDZGecU3duBIBxTRubsPpRuaXgjA/nTRkyRWKlQ&#10;HwB2HpTWx5e7JxnFCgMSf0oyyqcjj0qiSPbtOcnB6n0pADggZOTwamKjkEHnmkTDem30oAsw/KxB&#10;yTj1qUfd+77cVVixu4IwOAM9KniztGBn3zUmsSyvzOBzleacc7QSOM5qOD5lzjnOKnkYMvPJ6D2r&#10;MsPMLLjOCegoj6EE/MKYvYEZOetTRlfn7Uxodt27h/F2NOCrliD8o7DrTXzzxin7toBUfWgokwvp&#10;gKOKQncoByoFN8zdkjg0jE7c4yOpx1oAfvPIxxihWDKWHGaZv3cp+vQ1JlWwMduaAGqSrAg4xzT1&#10;Yll6kt70vy7eeTSR4znGCOg9aAJtx9MChVLc9D/OkbLDaDz3GKcm7aMgZHQg0AEbNkjqP71Jzu4J&#10;Hpinbgvqx70u3dtde1ACt8ybVGV680vQAAc0w5XAIzTlAVjnuOtAC7v3Yzwey+lEbfPg8nHrS/w4&#10;X5vfPShe3dqAAqd5/lin7m+gxTXYqScc0sbblzt+YcmgTH/dC4Yg03he5NJu3NgfKPT1pu7d1GcU&#10;EknncbQOPWjzM8feGOlQswb5ume1PX7px1xQBICeAAAOgpx+XryBUXOeadtPHOaAJGb5eD0pseWI&#10;BHSgfJuzx70qttyTyKBEg9R1pV6K2OtJuOFOMDsaYr9MfeoEh/RjjINGWVcnJz1pG5HJxn9aer7g&#10;eeP7vp700NjJCGxg8Uu4L0amzDkrjim8NGDnGegpkisx9fapP9Ww+b5l6VCoPINSbtyBsZoAkUjk&#10;HgY4NPjAVT69M1AG3DkVJuw2R2oAl+Xj5s4phUtuI574zS8jO5MjpSZ27cDjpQNAo2k5XOf4c09M&#10;54BYdl9KNyxt83XOBTj15oKDYGBJwD9aYwKnPPt609WwRn8KByWx17qaAGg5YAjdk8r60rt5cmVJ&#10;bHTFEalG3lcA+lKe55HPXvQSPV/chm55py9GB64zUI4ydv41JGoXjJywzQIYr+ZjHG3rTzk4C80i&#10;rwG+bHp706Pa2SV245oAKk2lsYGMdTUW4fe6ilL5jPpmgB0eWcgHjqR61OY2yMMGXqKjjbaxAXO7&#10;jNSLuTgnFIaHbT3HApDEORn8utLuO05o4bOBxSKIxkNtHNKzMvJHTpzTl+VumGpceYSWG78aaJZG&#10;v7zdzhvpTdhUYzn6daeVw7FRgj2pygLywYHFMRCy5z69qY7Z2qW571JIwZd397pUOD94jJNUiJB9&#10;5Qzfd9M1HIvzDKnB6cYqxt6d/epBgKR1B4zTJKEsZOWxz+n40+Fhgb//AB7rUkilcqGxUDgrIDwf&#10;X1qgLBl287jjORT42kJIH41Ap3ZGOPSrERwwI5IoZaJASR046VPGqqMkAe4qLzDuyedxqRP3kg5w&#10;vfNZFolVh259KfkoO/0qDlWAIyfWnNJsj988UrFEsjAq2M5/velQy/KvK8emelKT+7BP3vY81HuJ&#10;+8Oe3eqRjI+NG+7uAwOgFRbtrZHWnnbuKk5PrTGyrEk7h9a5Ud7FMhYjkA0buxApiyLzkcUrMVj+&#10;8qjtuqkSxQNzEHb+FKuNjDI9qiU/PsJwcdRT48bcA4buaokRpGHH50KNrcHvSs+1uefYD+dRbtxG&#10;OPx4quhLLHzNlR396SOJVb5t2R37VEszFix+7ntVmNWj6bgD0JOd1SUPVhng5Pbjimrubtz3FR5Z&#10;mJLAN7U+FiGGG3HNAFiPHcZzzU8ZHyseh6VAD052/hU20nBzgenSoGiwrbevJzTvNGCCc+gqNV3t&#10;8o+6cmneYZAwUY59KCiRJCoyRu/CoWYTNjgc9qUNyCTkkfhSRHcQQAD14FNASKoXouD61IpZlCjr&#10;6etN55zSMQAMHBqhMN5U/N0z0oOdpGTjrg1HuXdjPOaVg24EnJ9qBEyg7vm9Knjby8c5zUUancMg&#10;kt3p6tjGfpzQMmCnaCBnNEi9D39qcnyMvHHensfmY5yvpQMiOeB09qPu5HelZlO3C45pSoVQ5Y9e&#10;lAEhyRnOKRmPA3AfSmKwBdWXCE5+Wl8xmfHXnjApASRr84+XOKcAecLnvTcjaATgZ+UjrTWZ0wSd&#10;p9fWmAitzz3681aVh2OMDrVbhvmbardOepp+RjrikwLe8MAcqWPA5qXaY927GVquu1AWpwZeO34U&#10;gF+8SxJz2pzc5YjkUbdzgkjaB2pVxgMDle1FwJlX5fu07JUDjHNNDHaeB7DNPVSVA53fTFIaJEjD&#10;EbT827k56UjLtZuc+9MjdvMAb8eKczbvl25z0/8ArUDY5V46k04EYyDlR1piyfvEUDn0PUU8/PnH&#10;VeetBOhJg49u/NR9sYyaPTPBpVXy+T344PNAhONw45A4z0puW+XLEk9qdwdwxkCkAChgetNC0GR5&#10;Yt8p4GKSPKNyOakUooOacwKt8w+g9aoQit353egpx3KTnJHvUauTJzkH26mpGk3KOrY/ioAemBz2&#10;pzY7dxUSRjcdoO3PGanUZ4xwKQDFzJz2p5IC/LTR7dM0/YGUnPGaGA+MbR6Z6ipuWAA6dqijZcr8&#10;2QKXf8pXOMH86SAftLI3zdOtOVQqnJyPWk3naD7UqnJxnk1QBgNgbuMdjzSxqI12jvQpA3YbBo3N&#10;uOfvH+L0oAcwPC5zinMoZQck45pACo3FsZ7Uqng5PGKCBwwR03Z5zQq8MoGSaYz5bjgd/WlYBhu6&#10;A9OaoGPhQcZHWmHrhe1O3tjdt57t6Uw8NnBHcLimSG0KfmOKFYFQR/DyPel2lm5GS1C43YORj+Fe&#10;poAkHzDpluuM0n3mDe1JHg56knjdT1Vc5AO7pQNDlZlULg05eWb6elOyNmOo70bg0mQeCOOaWo2K&#10;V3KoxkfXFN/ix1C9Kc7BlB6D6VVklC5xye/NUiSXdnkcUx25U4z+NV45t7HbnaOoNTMy7uDkHotM&#10;aLVupH0/OnygDkA/jTYceWp6D60OwfduLdeKVyJCL8p+Ydac23nHCEYFNbHU8mkZ8L1yfbtVIzJd&#10;uxV+bincbuahXcF55z0qZQZB6HFUFgWMtlt3yg9KZIR1UZobPAJ6U5scjNAWGHC9utTRSbc/Xv0q&#10;JiVzk8UiMWySeegpMC/E27gHJNTKPMBzwKpo54561Z3jbwAOx5qTRD1YdB+FWIst0ABX86rtIBkg&#10;cYpY5BIo9exzSLRK0g5BODT93vzVb777d2fWpWY4Vc496Q2LgiT9akaRc5HTvgcmomk5xjJ+vX3o&#10;GT3OKCSR/mwMfKe9KpG35G69aRnAGATjHNMB3cjBH8qBosbgSCR2pVIXbjkdarq7ZwTxTgGzlecf&#10;yoKLCyHbzyp6Y61INrKDjcT0NQltsZyMbuRjrT8scE9DQBKPkU7iB7Uu4LtPb0qLZsUnGfxpVZsD&#10;I2+lAEwG/GDxT2wvOckVGuQygHJJxQ2d2M/MOMUCYo3cgGnhhyTw3TimYKfeGPWk3Ddw3BoEPZjt&#10;JAGcUisdoLdfak46dTRwuGHPvQGorSCPtweajb+8OBUjLlTkU6JAqlcdeKBDE+YDIGalVMNtII+t&#10;NUBdxY8djUqsPQ7fegBxVP4Vwe9MHyqGyOvGKWQ5479jUWB1yQe4oAkX72cgnvTmbqSvGcCohlT6&#10;L1/Gn/eBGPrzQA5ssoJGBSY+YEj5e23rSbsYGSQPxNPjbPC96BD2xwce9NViCNucmk2jb97JHam5&#10;3Y7VQh8shk7fNTFHUngilZs/nQsmSASM5xzQIXIVc5yR7UxZMMBt474PNLIxST72MflTFU/Mcc0A&#10;WFUg8ttPXOKdg9cdKi3lDtbgVKrFe+Qe1A0Ssx5bdn2xRuDKMHB/ipgwucHJ9KHfdxn/AD6UFD0b&#10;dkHrT1j27c/Wo43bknrj8qVmO5cHdQA9ck+hPFJ92T5sHHpTAwOBuy1H8PXae5o1AkWQ4ABp/wAr&#10;A88jiotxHyg/Wne/XikJihT6fSn8/Kh5xTR8y7hwFpTnbu6g0IkXOFwD075py4bJbC8dB2qLtkjp&#10;zS8KOufWmBMrBV45qJpHAJUE/wBKQYY+gXpQzOyqv8I7GgBI5DuwRkCrDN8uT1qBcdKcpzuAfp1y&#10;OKGBYWQhdwXOB1oBIU7uKakgzjGR60rHCt1/HpUlj2K87j9KRCOgJFJ5nXnHHenZ3Nk88fw0CY+S&#10;QKeOPrURkBJHUtxxUpUvt54/pUSxBCc85pokZjapXHHemj5sZwTj1qaRQWJPQfzqFu3O5jx9KtGb&#10;CMlSdvA7k9qWWTzMMPlBHQUxv3Z2g5JpN24+n9aYhW2svoR3qEx/vAccjg1OisU2/jiopo9vPX+l&#10;NDCM/NnPHarKLuQZGD1zVRTxgrx61ZjbaTluPShjLC7VUZGD296O2fzpjHcvI4pSRwGNZlImVC2D&#10;n5euKbtIYjcxHbdQr8/L246UvmbguKBicr0OOOaSPdnrinbTu6Y+vSkxhvamiGfFjSfJk4JHUCo2&#10;bCkd/Q9KfIu0AfyqJ8j+Ek9jXOjvYZO7gZqTziuMhTj+FhTPvKFLZbPSkbG1z3qiWIHZpMg4z2PS&#10;p4SdzE4APG2q3LScc1MynaTwvbNNEsJpgWY/gMVWSQKxwSSevrRJJskOW9xUe4tz155qjPqWoc7w&#10;AuVq+mNozkHHGao24ywx8vPNXNxZiAOBUloR924ED606GMbevHek7AY+8elSxcMSaRSJUzjpzUq/&#10;LhW55yPamKemPmp/3VGBuOfyqLlEgk5OThh+tSBQw4bHtTI8449eeKTAHuc80AOZufvBvr/ShSSw&#10;7D1qIdsdPrUkeG3AHnqaALHC9sjFQY68YqR92wAbSPXPFQtt3ABPxpoBVxkbutWY9u3cCQB1I7VX&#10;XLEleeOanjxlV5xVAPU4zg8f7XarEeFVuc5HeoNpxgbTT93l44Bz1ApMCbb8w4wD3NNaQhThgMdq&#10;QMScAjH92kDtIzdNqjjikgsDZDAGnjEg2n8ai7DHDd+afGpdvlO41QAV9BtB70/gAAZxSbBnnqKl&#10;QHbnNJgOZtwCgAtjjHakZAynJ6U8Atj+EA569ab97npSQhR+7yQOe1Lv+YkDimbNjE5wcccU9dy7&#10;Q3OKbGSqoZcZz7U6KURhg+eOBkU3aACxBC+1SHb13EjHGakB2GeQD5fQY4p6qWx0/pUMe52ZmO1V&#10;4H+FSr8nPTI4FA0WEwykYye1J5h5UDp1qNZixLEcin7vMLEAjPXNAxfMIzg5B9OtEbDknovShvl6&#10;DP8AShcRqHB9zQKw5fQ53Z707gNgZz3pgOWGOcGlO4sU6n60CJAMA4b6+1L8pYjGc96jLfKq4xSR&#10;Ns+X37daBDy3y47N7UMxwOdw9PShmXnPBpseW6800IfwpGT1p+30XJJ60Ku5sDGacPvbRjNUIhVP&#10;m2nrnrVlYwvG/INMVc7QxFS7fmwDnnFTcBqrzwSTnjNSNnawHXuaQDnA5we3WkLEcEA0gHOm2PB2&#10;qP71MVR8qjaQPen7vmXjNAQbgQCKAHNH5fphuwpIxhsHqOAKJWZWAJznpS8crnJ6nmgCdWzlTglT&#10;60xmxuzwvXFNVjt+VeR+NN8s9CCc/hTAkEwbIUZz3qSNegPWoY4Sz5I28cH/AD3qztZVUnBKnqTy&#10;aYAyeXwR0obccnggUhl8yTJOR6Un3mbnjNMQNlmHHUY4pxibagHb1/nQSysMnGKcrDhgT7jvQIbt&#10;3AZ6r6UckYJwFPBpxmznsp7YpOMdN2TTROguSVA3YI7npTD98nJye+f5UrMZOTxjtSqu47h6daoR&#10;Ju4XPbrjpUo+blen1qBQQ2cDHpUq/NnjHHSkyiWMdc8d6bu6KMD3pw3bVycD6VG6FkzjPOM0kMRp&#10;A67M5wM57VVkYMwHf270XBIwuf1pkLbt4Y87T9K0M2Oiw3y/yqQQndxjA65qNZNpQYxx6VbjO4Db&#10;6YoYR3LEPCjjIobjIUZ70KpWJc9abu+bnj3qYgxCpdSwOPagIdg4p8jDgDkk1HuO3k4XqaonUVjs&#10;9j646VIf4iPTlabwwBbk/Wnp6nIU+2KAJMnrxuxy1N2kLzyM460v3furx2LVJ5ecHGc0XAhaItJj&#10;qF6VGW2rg5Bz+NWGG5sZwajdDtYYoDUI8rtIAB61ZMxZS/c88e1VY1BzkcdsdakVypAIAHqTQBKS&#10;V96IWOPrTt21SOSfeli/drwM561L2GiaMKG3etTN8qgLTI8NtyB7U/5W4c8d6goYke+TJ4460Y2q&#10;AD3p+3GFA+ppmAuAQPbNND0HfMevFCKD8p70qqVye3qaCuQCPl96oQLkcH7n8qkjJGRnHoaTaDkd&#10;RSt8sijnNJgPkXzBjOAKkj+5wc96Y6hhkfzpy9uDn2pIaJgzPndwvahV3EY4Ipm0n5s5qTduCgNh&#10;u9UUSRt1BGKazHcOw+tN3FeCMe+aeeoGMADp6UCY3bnBHI6CnN6Ec9qZGQAVI+9zmkDDLE5Pse9A&#10;kPjwOSMt6Gpjt4wMGoj8zAnBHqaXHzYGcdeaCh0nYZ5NO5XJOCMU3npjdSKo6EYoEyVWOzJAYULj&#10;IY4x+lMGV+tLtGQuOvNBI8ttUAcnPWgqy5JGDTWbeQMd6eWKnBwT2oART8xXZx1zScscZNO3Hbya&#10;evzdABxzQBFjaGUcU9MFW4x70HLMAGowQCufegB+0cnJNN3ZGOhFIpCKO5pd3yrnq3tTQhnCHj5T&#10;To1HO44btz1pP7x7dBR5f3QRyP4qZI7HoMnvx0pGXaMA5/HpSbQqnBp65x8hx60AKuFiAA+Yn72a&#10;XzMcgZb6VH93knI9acpHTPOeKBol3EozY+6M/Wmx7eMtgHnHpTeS756VJ94LwMfWgoXghxnPcUzc&#10;I+g+YdRSqpXdjnPanmHJ4GD6UCGr+7wcjPWnmTzASy5NCqAc9NtO+dQflHXrQMYWblezcVJGxC4B&#10;B7YoaPJ55OaTaecrkj+71oAlZiy4x+FLxzxmo+3Hy+9PwQuWOaBMQA9RwKRflDDrilVST04pORnj&#10;NBI7dzweT2o8xjkfd7CjsPTGaZICuGzyaAHuo3BsZLcU1d25h/COtLt+UYbnrQ3DehNAEkJ7Cnn7&#10;2McUhAXABxS7sgAnHocVJYqxh5Me3DdqftwwYHPGDtpBjaqjg9+1OG7OeBjigBy/KcnpSgNgnIUE&#10;01WO7B+YGmyNtwe3pQIkk+U7hyD3qvJhW3A4z1qRm+UhR2yailRpNo6L/OrRmyAsWYnPTpxS5JwM&#10;YPXpSnCruPAHX1pnEmMdepqiSZcKpHQ9aQ5baTSOwkjIGMjqacjBgQDnigoibsR1HUVIp+bcDx1q&#10;N8gtjsfSm+Y28kHOetAFwSAryOpqTdly27HFVlk3Lxxmnq3XPNQBMV2/J/e6Yp4+Ugk7jUat93+V&#10;C5LAjrQBLndtwaj37G+Un34zSMw24B5oXhf7ppiPi8sHXpzmotxXPPPrUjqywhxwM4qLAVuTk+9c&#10;sT0WI3zKDjBHU0E/KR0z096Tezd9o70EbkIzha0MRFYlxwcd6dcSYwAeD6daYrZ4BYCmuu1WI+b+&#10;lAMikyMccA0+Ijc2erdKi34xnIHc9qmh2ncFAx7d6sk0YIz98gbvX0pzsRkcMMfnShcY2EYx070r&#10;MGwFA3deKkoI2VtgPXHQ09WHy5+U5x8tQ+WWbI4PQ1N5Zj2nHGcVLGiePCsT1wfSpHYH5R8vOeOt&#10;Qhvk69DTyMsSX+XvU2KJlbkgcHFNLBWz07U1pGZtufrTdpbnFAEysCFywY44xS+Y3lrnrnmo4VK8&#10;be9Ez7c4B/D+tNAK0zL/ALvv/SmrOFyct+f86jVssCePbtShTtIHOTkYH86bAswODluoAqeNiFB6&#10;9hzVeGEKGyuD+QqzHhc/KW9vT3qQHbj1IINKq8Ngbs/xUbPmJ3bT3px+7+7G3HJbPNA0GCGxnn0p&#10;3POAQSKi53AnhSeq9anRtzf3hTQ2EcLSBW5A7nNSrGq4I4PqTTdxUg84zSs+4AgZFUSO27vzqRe4&#10;zge3WolzkIo+b36VLnoSfY57Gkw0H7N3U44qNZCr4xgY6mjeBjo4xS7SzBj8oxikgFZgrDBHtxQC&#10;RIMk5PvUYkOwqePenwg8DJYjn5abEywspXGWyG4x/WpvvZycccHFVQwGe3NTDKqpJ+U/pSEiQykQ&#10;7eCc/TNHmeXJgnJYVCzcNjgZ4FBYhSSuQKCiyuAg5xj060qsGyCcZNQc7SB8pHK07cd2fbgetITL&#10;PmGLHHH0pG+9kdzmo45GUcvk+tPXa2S3zfSgroSRtuOQO/U05ZD1wPTPrVflVYFeB39KkDAcqu0q&#10;MYoEI3y5GMH3p6Fm+XHPamcsehbA6HpU0begwaABvuj+8DSrndycGjlTn3545qVVz6EHoaBMbwzb&#10;c9uo61J8qqRnnFQrI6qxzgf3qEb5WI9KCSUg8hhwOcVKkmWJHpVPzDuJPUVIoOVzwaALKyHOAfqR&#10;Srnk4JHvTI5Nq7QOvWlZmdic57getAErAK2RximmQfdU1H5wYhc5J605QCVJOfSgB+4lcc496Aoi&#10;7ZPagsu0Bxkk8UKF5bvQA5cKOevTFPXjgnj0HWmlVCqAGznrSr8rd2/nQAqvySOR7U9myzDGDjIF&#10;RR5XOTjPSn5wo9R1J6U0AjSDbyMEHninQyBvn9DTGG7JVuvXFJt8thg81RLHsVZs96kX5gcHGOop&#10;irwNvH6VJ93GR+NAgjy2SQdp4GRS7QPQ5pBIcAgHHb1pflOVzgdR7UDGupVSBy1JGSFx2xxzUjKG&#10;zjhhTFU+YNxyP60EE6YkVWJ+tSKy8gZX096hRegp5IXPy5plkxf5QAMD9aSRtqc7eOQKrmbdkZ4p&#10;jTAKOelMLkUzfxsdx64x0pkal88ZB61II2dh/CM0+KMxt8vWr6GfURY23KX6+/SrEQPAxgdc96Yy&#10;jcMAlu9LCx84Ejp0pDLmfugZqFm68D8elTH5Fx3PWo/LVucEc4pCY4KC3Apm0beeoHHFODbflIO2&#10;msx+bbzkfdqibBG23nGfXPFTJyCO461CqgbONoBORUi/e3D7vv0oZVifJVVwflx6UqqOQTyfSo1+&#10;bGPXPPSrOTuYgYqQsMEYK5z75pCwC8Lnnr7VO21lVu/TBGKhVAw5oHYbs+bIHB96ayFhgqcg8Zqx&#10;/F6CnblwflGOxxQKxBDluTyW/Sp0Xau1u5pqsCw+YZNOjU7WBYH2IpMpFhVwp5yMelKSNoOOfrTU&#10;YFQF7c9PSlZduVxzUlDwSM+9Hk7/AKYOKamGZkxj/PSnMpUEAYHegTFK7SSeRim7sAEDd/Sl24RR&#10;z680u5NqgBt3fbTRI3bt46Y71KjIMZ4Q+1RFstk9D2NSEjaFXv7VQC7gGIBzSqx3+wpqqME7qazN&#10;8vpQMmUg7e+aVmPB7/WoVkIwacjb9oPVaBliNvlBJx6807ch4HSoNxXC7ak2k8gbhikxkg3YA/i7&#10;01W+6Sck05kIQZzml8ssoJPyjpzSQC7iV55wOKVMsxweF6U1FKsSPmPpT1YdGFNi1HbvmAAycdD3&#10;o5bbkZ9cU8MvGOMUSHrjqPwpIBB04HXrinqhdSFOdv8AKotzcKFwOtPRjnIxmqAf67VpecZB6dab&#10;5gbv3p4G5G5xQDG9MqDkUBumW5amtxnLU8bQwOAxx1xQSI0m3AA5XgU7B7jn09aUNkDK5JH0pqx7&#10;/lPAA6ZoAcCF6jcPWmbm6EgLn5aduEf8ORSxqJG4XOBnFADXQ8E0u1VYZ7UNgkZA29h3pSozgA+v&#10;NUINvzAk8elKq7jjoPSkX5mHb8KeGK9xk8ZoJBlX5gOtCgL0+93pq7t20rle5p7fN8yY9KGNDwD1&#10;45o3L0bqOg7U3IbHcY6UfNtOAMZ5FSUOUsGGDS427TULSBXIADD6Unmt36Z7GqEyyWJORyO9Kudr&#10;EdOlRRyBScVIrZxzgL3oJHEFV+UkmlUnqTxioxJt5Gc560u7P3jznrjpQBKqncDwfSlVl2kLtx/K&#10;od3UZwPSlQFjz0FICbbtbaCBu7io24bk8UD5mPOaATnI4A70wB2YL7fWkWT/APVQzb87fxNMUZzt&#10;HSgCVTubrj6U7POMZqupO4Fup6CpzJ+7Y96AJfM6GlV/3e0HIHXiq+fmHBp4baSM43e1Sxosbcrk&#10;dP8AapFbb0OPWkBC5GeMUin5ge/86BsVpD1XmmtN8oJGcUcBOMg/3aay7V3ng54HrTRINIrfOvyk&#10;jpUbM0mB3+tHlFckn8M1KqnaBt2nqKpEkeCchj7U2Q7flxx9KkY/McjBpfLOzBHA5zVCIVKrnYfq&#10;KkjYLjIwpoyJFyAMDrRGdxHGB/DQFhZM7WB6Z9KjkRVxgY+tTBhu5NMky2cn6UAxkbDnIOPQHmp/&#10;QZ+nGKrLkZ4we9WlbdjJyMUmJD0XdnsQKkClVxu5xUaE7AenOOlJvO6pKJGB27gBtFOJT5h8wHbi&#10;mZXAxxTZFJ554oA+LyWR1VuRjgVHMzNjJyfT0qUruGN2PT0qvIccY57muVHeyOVhjPXFJnbnFIcK&#10;wIGM0rY3DHpzWpkOBPyrnGe3rTiCu4YwPSmKxG0Adv0p03+rOBgetNEvYqyEKo9Qc1NZseABiqkh&#10;+UKV3HOeKv2alQT69P8AZpslFxVbGSc+lPj+VlGfwHXNIrDdhmIPpikJ6/pUM0LEbHuPmB44qRWO&#10;3Dcn61AhJUcVLGvfv6etSNEm7f8AKfzqRcjrx6VGqsgUsc+hFPVh/BwOtBQpUtjHB7il25yeBjrz&#10;+tN8wsoOfvUiMGYr96gCQLuUYII+vJpkigKeuc4ye9P27eiUhAkb5sDAoAjjQngdalRdgbdnIGRS&#10;Qg7cjk+1TbRtGDuJ6hhQBLD+8J9WHNO2ncxz0qHzD1B69qnZhJgkUAKzN1Bzk81NHlW7bT2qNV4y&#10;CeOx6U4f7zE+lA0SNH8y8DOfyo3eYNoyCDnmolHzEnPptNTqo9csaBsC3yjOfcUrZXHYEcCm7wpJ&#10;zvAPSn+aT8oG4e/QVZIjqVZWHysPf+dPWH93nOGzn2pqkMfUml3Bn2csW5C+tAXJF6AGhmP94jHR&#10;T2qPd3yrE9ad1UcYA60mAbt2VI570qsytjdt9MVGW25P5Z6UR4YgyDB9BUgWPMyccdOfc1KszyLg&#10;4Gf4c5x71DtHblfc/wAqlTaAMHo3pzQAm0thevOKmXBUqTgt0pg/1hUDHvT4/wB5tx0HbFAB95vm&#10;5OelSNGzfd61Gj7pOciplbcTigAXam0Njk4JqRhtYgEqvTA71BtH8SkL/s0rsY8bRkN370FdCX5S&#10;BjIY9zTkZhghs54NVwxC5H8qsRlCu3OHX27UEjgpVzjkU9cr0z9aiZS3I4C1JkbcY349DQA8Z7jG&#10;fel/hbJwB7VH5mFwE4Ap0eW+Y/KqjketAAFBU5+bdS7SVIHFJ8nBUFRmlON30oEIqHGDgEepqZdq&#10;ruU7ZOh3dCPaoPlPKknPWnrnnuBTETf8BO00hYLwDhiODSRnPLEk/wB2h1/i7Z/KgQisW4zktUqq&#10;W6f/AK6akY4zjcTwakwWYlW2r70gHbii5D726ULlFI70mB6YPrT87d2fSgBVUtyRgYpEbaSQcH60&#10;JKPLznGDUW8+bknFAFiNTzk54zTm+bOzHy8803cqruDfN6elMLtIDmgQm714OetOG5m+Y9ORTfL3&#10;MQKeqlXXvx+VNCHRyblAB+vFSt2GMD8qibtjCn170/J28kkfrVAhZJAvIPGOKVPmUluCR/D0psmG&#10;lXnAxTvmZcDJxxxQMcxYgnOc0qbSxP3qbt7Ae/zUPEFHUlj1xTRJIJFyQtO3bhxxj9ag3KoBDHPp&#10;Su2ABt59aoBJpTtGB+FMRwz/ADfcx696bJJ1B7CmR7e4ye1USSiYmPIY4z2qdcgcZwD1qjl1Vflw&#10;p4NXY23BOSFzwKGMmLBVzuyWpLcFpcABe1AQsCSMA+lFsNt3lgWUc89qkZc2jnnkA1CxJPOQe1Ss&#10;x2kMvPXNQN931HrQDHeaqgLuJYnBoXHzgDBqFvlG4npT45Cy/UZBoJHBvmLODgetSo3HJxu5ApI8&#10;GMgnc/v0pY1Y7iV5qWBIhxk96lXPzZGAajGcZI4WpWcfMMfSkA/7zY7HrTeI5NvOOwo6nnqOcUKu&#10;cseOe3WgCQY2jI49KTjOcFV70ZC8dF7VIWLYCg9KAIY49sigfMM8VPyufl+Y1EgCqBljViMHB5I2&#10;+tO5Q9V8veepx+Ro2l0Qtxz1o+6vXINNRgM4ODSGOVj5jccDmkyXz1GaReQ3qenNKrbQc9QKAHKw&#10;2jGSDxzS4OSvamJu/CpNqsvOfUe1AmG0eYWGQ3Q5pRhcHaC3tSHaTwSd3OfWnMdrJgke2KaJAL1I&#10;5Oacw3DBOWNNK7eaVj0GefWqAjGwdWw2epHQ1MqtwRgetReX5YwTT4cbuD+tAEyrwcHjqaVdvndx&#10;uFRhtu7v9TwKesm7kc470mUTfePIOKdnPHt0qISHls49BTxIQoBpIZJtVQHP4U1st8wHJ9aVZN3G&#10;3A70jqGk6dOlUAJuDU8yfKQVx2zSRsNu0n5gKYyqxBXI+tAAFbjBxT9rbutPUgD270N8uD/CelJg&#10;PVcspzjPvRkt8m3A9aSNctndlQelOZdvzDoTSQmNkzGVwKfz7H+lI2PmX1pwkCnHTjFUSIM7s8NT&#10;jk8Hp/KmI2FwDg0eozu9eaAE3AcA81JG/l/X1qMsNoUKVB7nmmLIM8jntQBPuLHp70bv3bHOB6VF&#10;u+YFiM+3WntgjJ4HtQA9ec+3SkLMwCE9+/Sk29+o67qOCM4/GgnUkRs5XGc00MN3FIWIIHT3xSs3&#10;y4FAImChtuDSTyFmbBzUJyvCHcDyacpXkdzVFC8ZYZx+FC4ON3OOcUi5XOCB67qQ47Hv6UCZJGB8&#10;xxwaXqAR8vtUIfqOg7e9ODE9eMdqaJFb7w3etJ5nzbV79qYzbsd6RVVZFbk4/SmLqWMYA+Xp1pyS&#10;deTj1qJW4IOSPWpQhZQRzj16VIx6HjOPm/nT+cFgKYrDjuw7U9j5mSo5pdQEVUcZGVPXNOYndk8j&#10;pn1qMDzF7ChVDMQTz2pgN2nf14BzUn3uc5zSxoCTzj2pwzggce9ACYK/dO4Y6U6Ntu4Ffm7U0jav&#10;c05ju5J2jpSAkb7y/LzS8BeuRUIkUfeLHHFKD2H3W6UgHqPmxt60pY/Jzwab5pDLn+VMdsDOc5PT&#10;FNAIwLNupRiRgzdB3pFz39fWjcFcN/dpiJWZWQk9e2OtK0ny9QFqLzNvX+Ln6UHCrjIYmmhAuOSD&#10;jd7Uzce5+7xSrleOmPemH924YnPNUBPwF9xRIcKB3H8qYJBu4Bp+/A6DP+1QJlaTKKParELFSTjG&#10;OlRSMGHoaWFtvJHTrSEi382AGOPanEhcHPUcVCreYoK8KTmpFXcWOcgCpKDPlkHd19qeq9WA5oXD&#10;bMA09XKknNAHxUW556nmoTncfTvU3mL1YfePpTJMb2A6fWuVHfIqzScKFx9aarn5u/rTZI/nJPTF&#10;N8xuADtH96tTHoP2grn7oP60bsrk8jHHNJEQqjgn0XsKJt3Bbg+1BJVeQ7lGOc9jzWzDhYfViMZr&#10;Eij/AHwPbNbi7PLj+lJspId5ZXqwI9Kk3FtzBV4qLcBkdj607eWLADINSUPyIwpO7/gNWIwNpJH3&#10;fXrVePe4DAcd6njOO2BQUSLhsBc4HPNKx+ViehNM+8w55BpGYPj5uO9ACtIDIFywAqRUB6Lx1NQJ&#10;k/ebJqdW5HcetNAPz26gc0jDcwORTHkCt0pQF3dPrTYFiJiqjaePpTvcnnPNNjxxjgZpSfmyORmp&#10;GSquDkA496fj5iAMZ7jrSK27pxTllbdwMetDGPWQKQPzNPH3iVPWoWHpyM0feXZ0JPbrUoZNvZmw&#10;Tub1oySFyclucAc00KV5DZ9h1pd5GxlO3HYDmqEx7nADcZzTfMPPGc+9Ic9+c/rTAx9eneqRJKsz&#10;KwA5NTcjO0lWbqw6j6VWVSeCMY96k6Lkc+vNMB0a5YKcBQe1SceYfmyOwpsWHXGNp7CgjB4bKjmg&#10;kd0bPX2I4p20HnOKh75655qZXIZS447UmGo9c8dvepIyN2MZJ/Ko942nA7807+IkkbvQ1Iyw3zL8&#10;v31OTntQrbeQQPw6mofMEjAAFHXksaduAORkk9RQMeZAjBi3zdacJQw3Dp6U3bu2kkdf4v5U3YAz&#10;nOPagB/mHdwQT7npUhbcoyQR3OKqJ7fXBq1EDtO40ASR/LznpyKRVLMGzhhS/K2ATk0qfICOmeKB&#10;akjZUbs/UUiv+ANLk7gCPYUvmBAwdTntimguNaQDPU05ZjyoPB7VX2/xcqTzR68YP1602K5Os25l&#10;BG0GnmRmIBIIHGagjYBfmJORwMdKnyMHCgDoakQI7LgZ4qWMld3P0qJRymcHufanswb514BoAm8w&#10;l8nrjmmrjgkfTmmbivIH1OaVZNxAznPSgCaNg27+E0KSGKschulQ52jOcE1L5jh/mI46YoAl3Lge&#10;ufp+tSfN13AjvkVErAqT/HnnNKsmf4ufcdKAFb5skMeeuaRRtOMfSj5c8de4pE+aTpwOKAJ1UcZP&#10;Ldc9BScscKuDTwN3G0AUq7VyB8zdqAGNlV4BzT1XgZH/AOupIxub5/m9hTJOFbaw+h601cVhGbpk&#10;80rOF5HIximsxPP3W78U2SQ4GeuDVCJE+Xpgg8c9KUZU57Z5xUSkKy4PIGTS+Zxt7UAWPO6vnG3p&#10;xTWkUYYD73SmFdo4br7U3ft6nOOlUJi/MG7CiSRQzEk4HtTdx2HnqetRs4Qk4xtOT9askdtwuc4X&#10;3oB+YkHbTFbdkddxz1pzA+23uKYmSBRIpy2cdKnjUBSQc+pqDbt4CgDr1qcfdyG56AYqGUidWG3A&#10;6VJZv82CNxHQVBHlVHOR3FPj+VmIGBQUSyHcuf4u4A5/H2prMW+ckFQccVKFVlGD8xFRNHtbHXHJ&#10;oJ6jJWGNuKRAVQnGD2qRlUsCW69KT7q7c8HgH0pDsWIF3Ed19KnZQMgcp3qGHjGeD3FXo4lx1B7i&#10;obHyjI12rxgDHBprY2gNznvmpz8qlcAkVG6fLnA5pXBohLFWDA05W+62M+1O27V6CkVfM9veqJsS&#10;FgZAxP4U9R/tbTjmoNoDYHXHU9KlVjwGoBEqqjMMttXuRRMFVSA2V9aiSTavTP1pDJnPagoWNsL9&#10;7I7VJnaoOeaj2lVwD97ml/1ked2T6UAKJN3f64qdWDZzuJ7ioFT5iRjpT+vA5+lADsjcRkgdD7U5&#10;vlbg7kzwaRRnjHbv0o2jjIxzigQrMBnBP5Unmsu0nJ7A5p5Cr8uS34Ug6EbcUCsBUlsE4wOc1J5Y&#10;YAvw/emMGGBtyO/tUqxhepyM9aYhAoAyMHnvSx4/E07/AFLA5ByflB70hx0xtHtTGhVUNkDhh69D&#10;T/MQthhg+lQ7izDHA9aUYZwwOGz270MomVlEfzfKakiZO3y8enWoAu7ocnvxUill6DIqQHpuZWbp&#10;t6dqeoHGcg96iLqOp4p+8NjdkMOaaAkOeODj1pGyzYC/UN3ppJVuT9M06TbuJ3fNj+GqAN52kdvW&#10;nRs23aAME9fWoGywCkFqk4baM4I7UmBMzHzCMYxRuyuScGolYlWpdzc/pSESq3Y8ikkYsrBRx3qJ&#10;fuk5wOlAYKwyCKYiZWKqBimPx06tSt2JHFSLGu0UwRF8rfKDnvSqo4471KMRttK8N0NIVCHO7PPP&#10;FAMTb8wO0E5pVIHc49PekZhuGM5zx60NF1fORQIl3HZnOfWk4blc46UxSZCDnAApdo65xzQIVsqw&#10;zkYpGLN2JOc9aVWU7gc49PWl8wM2dpQdAuc00JEXmMM4/lSrhTkjk9DTmG7dk7TSbjwM55plDx3+&#10;bLe9Gfl6A8VG0ZGcE9acrFunG3rmgTEZndWB654oDZOCMmnSKduRTdp3EYw3WqRLFyN2cHApoYbx&#10;xgf0p33lGPvdT70Kydhg5pkk4GecfL9aVcBsA5qMyBf6ChW2tknNQWiyuGbgc0m4feBIPSlUbcM3&#10;TrTW+82KnqNirnaTjJ+lG7coJOSppOck8/h1oGWYLnJP51RI/duxxj+dKrMzHBAHtTGIBPy4P1pU&#10;AVFPQ+/SgBwY78YzRIcndjAo2sxJxkjmgthjnccnJ/woAbu6rnPHfpT4m28DrjtTXYln52L6elKr&#10;AhQOM/pQBIpX3Jpsi9ex70Krl2U9KONmeeetAg3bmYc4pozwMcU9PvL8wUn7o7GhlAAXJpoRHt+c&#10;nPSntsZAMbWPeo5WD5LcHoPekGXAU9D0qhMf5Z7YY55zSNwRgfSlwwXGCOab95jk4PrQSMwGYjdh&#10;s+lSJtRyWYu3pUKud5PU/wCeakQ7ZGPU9KAJJAnB70h6gnp0pxkLxnuRwaiYsrdwPSgCSNirE9hU&#10;6tnvw3WqsbDp0OeasCbdwP5VJRIuGUEnA7U5iV5HU1Gqlc7qVV5wDjjIpDPixZBwRwF9qjZgvAOe&#10;+TSlwo4/l+lRSYPPfP0rmidz2I5j8vPJ9qqM5U8YyKnuMdcjI65qozjdgMc5xzWvQxZchztODk+l&#10;SyuT94cVDbjaGOeR3qSQnGDyPWkNBCvz5DZ56YrRX7oFZ9oPlUAfjWiy7QMc57VLGMkcbsEcU5eA&#10;CPm49aY3oR81LGnB7+9IaLMe3YnHNCnawA5PpSp9wDtS+ZhWI7UFB5gC/Pz7UjSBWO08YzTMnkA9&#10;elRLncW6nvjrTQFmEnOcZzUzcLg/X6VHb8JxnC8NTnUZPXI7jqKoBnVuGzUqsNq45boTTNpxn7px&#10;yKljXGC3TsKTGiZWB4I9setPVgcfLgn16CoOcAD8c1NGA2COq9M1JRMWK/Kpxng0vPAI+Ud6b25/&#10;Gkxnudo6VIEnnbc9SB0zTkkOPmPTpUOzc3XgcmpNw/hXg00BJuLc5qRXHBft6darBcjA59amUYGe&#10;vpTEx7KVwBjH16Cm8bjgdxzSK2ATmns2foKCR6IGAG7n0oOGkyMjseaYp5HA+lJGxyMYHNNATL8v&#10;yDkL7U/hc4POOnpUO45PfPejlWIJwPSqC5KgGVUckevSnqe+w9etRLu59M8CpUC7gR90UAPbgZ9/&#10;WmxMTJzzjoaRgBgZyB29aWEbic8Ke9JgSbt3A5IqRVG7pjHfNR4C4I6HoakB+Ugg47VIEn3sgNyO&#10;tNbbjqc1HGx5HJPc+lOX5Wx0B/ioAEUKck/mKl8wqy4AGfSo97NnOMelSABlHFNAPjb159acHIbj&#10;7tRq/GPenbwuSM5/WqAlWTOQCR35oZjtG5s5qB5F2+9OL7lA64HFAmOGd3GDmlBBzu4ZehxUeSqk&#10;lcZ4PNPLebtA+UL3xQSOVS3y5G78qlETYwRgjnrUPynC9e1PXAyvzBe+KTAlGWYDbz3pedoGOBSK&#10;yqpGNz+lAzwvQ/WkgGiTDbAeGpBjzBzSyIFUsc9cUse1SGYY98U2TrcljzINuO/WpdrDHQ4oVRyS&#10;cY6HNP43DPP481Jeg5Y02sS2CKFfa+QwBHtTYW27vXtupw+ZACueMk0BoCqS2Ov0p6yAMB8h2n7v&#10;Qn8abExUn+VSb/MIyudpz9aBDtzKzdhU0fzyDnio87mPGR6075F4B5oATzCu4ZIAPUCkeYs3Yj1A&#10;pv3uh6HJz0NIGC7uMD+7TRLF8wqxOSeOKbu3RpuUqxqOVzuyTkemKsqymMfN2qgGJloyccD0FSe3&#10;UnmhOIwqnBI7daa3TDdenWgBrOTzwDmmm43NgDJA5oljU4UcGkW3yQG4HY1RDEyHVSTt56etO8ve&#10;c7htz+lOjXEYAxkHPIqQAhjgAlh2qkIYsKrICCGHoKI1+bAGPY9DTtu0dOR70w56KOelUMeuTg8s&#10;eh9KmZyOPyquu5eF4b36VOkb7h2TacnNSwRJG25hzUyofmJ5quvC5BB7cVat2LOFbqallk8bFY8j&#10;jio1yQfepVXj7m5ajZfmG3j1qRCbiF3Y+tPVd2Bg7R6Uh+XgdPpU8GWI47UmWkTQxfQjsasLHnjB&#10;H86bHkY2jbj2qZepGc465rMtIYM7wzHL96YWbqVxz0api3fHHY0zgt3JAoBohkiZWxjB/pTRhWxj&#10;A61YbOB7dqhdQvBG3NaIykNJ2qQRx24qIS9iOlO3dDnJoIAYEHAPXimShvbb+VS8gAdu1RH2GVJ6&#10;5qbcNoI7e9A2L5gXA6+/pSiQL0b61G3O1Q+COemKacnDAcdKBIsrIG6HOakTP5VBGxXgnoOKmj+U&#10;88noaCiQMWYErg0pIbPP3uaY2VYFeFHvTuef4h2Hp70ACj0OB396NwA7EfypPOyxUtn1pV2sx9Oo&#10;oAmRG79DxnNLu2tx/KkDArgqRSDIzxQA5c7QSc+lNI79e9PVT97AxQGLZNADcsUJ24NCghQR1xmm&#10;Sc8KcHvTtw+Ug8d6AJ4zj/eYd6VWPGevYVGuYyxGTjgUbt3P8Q5oAflSxAIBbr/hSsWVvSmjcQ+e&#10;/NKpzkHp25oC45fmU7VyOpPrUq5K5C0zC7MZbJ4qT7qlRwB1yP5UAM8zbwOtKPm6nDfWkX5ugGB6&#10;jml4z9OSetAEnYjb17npTWQxt0zQ/OCGOD70isVz3PX6U0INz9D1FG4nrwD1p27dkryOxqMschRy&#10;evSqAnD7VAyGGOPWpY22uuDyRUCtgEnqKfgGQDGD3NJjJNx6Hjvz0pd5XOF571EuW+lK3UA8ikhM&#10;eGyODyTTZFZ1xnvzQpDKR0bsaGPODgmqJBDsVgBls8UjKc88NSFj36Z6Zpq4LZ5zmgCx/CMj6UnP&#10;OeTSJIN2Kdg7hjNAAv8ArCfzGOtKI8twcjPbrTcMF4JpV7nOPaq1Aeq7dwHyr0zimtHtjY9TT0zt&#10;IzTZM/L82aBMTjbljtGOKb/rORwVGaVV3LyeewqJmKqDnoeRTRLDhVPr9adjZ8w/HimbQzYzxTix&#10;6VRIrMPYj3/pTlHBJP0pittOevtUqgM4yOccLSZRZVv+BccrScMQFyP8aagGDk5PpQvzMR7H5R2q&#10;OoD1xtBbIpuwbjk/jUjSZC5OQvWhiOFHH90UwGnIUnHApFkCOB19M0rM24qpwDVaSNmkB3H34oAu&#10;tNjJBA9RQMsuM8Gq3ORnpUnmH8e1ACyNuqKOXa+CMdxS7vm2jjNOjwxY/d96AJmkPGepFPZs4A6Y&#10;qNl+bI/nTsNlQhAP5ZoAfGvOBx9elDdgf/102OTqO4656VI8gZgG6dRQBXZR82cegqN1ZTt7+qjp&#10;U+3cu8FWB67u1QsPmHVAOeOgpokcrHoxwfUng1JHljxyO/pUOfMXIOWx+dSx4VVz8pqhMS4jKrkY&#10;AzUAO2QknA96mZtycjI6ZqIqrLu3d6CR8ZeNiV+63pT3cbiM5AqKNipJ5244xUi4OPXrQMGIkkG0&#10;81OVGQEI46+uahZcKeox3FH3lIGQwPPqaTKRYZiVIGcr60i544zt70hk8tSS3Ofu0rSfeUnaG60i&#10;j4mVw0hJP4e9NmZVUMGGc9KzYbnDnb97PBzwKtsxkXHQEdMVgjqRHLIZCWPJNVWdvMz2A6Y5qds4&#10;+X5vaqbttk6knv7VSM3ualmxVeoIYf3c09jglRnOPXtUWnSFVwGyuKmZQwIyRk96Ch9im7LE8DpV&#10;6RhkZ6ntioIQ0SqVAIbip23H0BHvWYDDt2rgYqRV3cjI3ev86jUkc9Papl+7g4NAyQHbJkHI9aaz&#10;N1A79aarfN8wwKC2DnqOmKaKGsxfO3r3pq58zgBexpy/NgAEHNSIpfAPrxTYh6sV+RR9fenM3l5B&#10;GPWnKCqgDBI7mmOoV+SenapGPjfdJkcLU65dgM1DGoAxj6VYjxHtOOaBoXow7mnxscqfSmKrdQvv&#10;UsYJzkY20rlDi27aCOBTh8zEDgU0kZVupp3mfL8vy+tIBv3iPQ9SelSJy2Bxt/WmbgVBI9qep657&#10;DvTQmSMoXlSMtTsFx8m0cc80xW3MTjNK26TaMYCnrTJGsp25z3qXcOQV7etV2kPQ9zUu/cufbFAE&#10;nDbGzx70cc59Kj+8qjPQU5PTtQBJxkqDgd6fsyBgdP1oUbgARgf7Jpc7ckc7fTrQA8JtUnPOOlCk&#10;suB0pqENnB5A6UobuRQA9jvAJ4zxTl+Rm4OKarEngZ479KdvxnaxPHKkcUBYkjUM3J+7TmYnG3r6&#10;Y61EsyqnHfg57U4MflA5B/WgBy/KGycn1pwX5sj5vTPSmby3Vix9fWn7ZFYkDAzQAj9NzDDdDRu+&#10;b2600yF9wz1qNWPmBRj5utMCeOQrnng9KeGO37u00gTa2CelPfEmFz9aYEbAszcYqWMbSmCTim8b&#10;gQcqPanbjHIvb2pi1HMwyPmwCcc05ZDHuGQcdNtQybl4HX261JDhvY96AH7hxleW74pxBIZQ2Mc0&#10;0ybVUflS5+XkZyecdam4MdE3zE5+boKUt5bep78daVZC3tz0pHfaxxz60IkfGS4yflXP8VSFRhjn&#10;OPamQtuXv1zzUqt15A7mmxoULuZQRwOuelS7Tw3cUyNjkEEY7ZHFL5p2r82efwFSVZDjywJ6LxTx&#10;htig7fSmtlWGSDnk4pCzYBxwegzQJku0qMZy3rTtxXhRj1pm4jqvPv0o53EgYOfXNBJI7Y4Wj7xO&#10;ODmomkI4wDg9akjPUggd6ABm2cA0n8P/ANamtwvBHPNC5wAMc96pAOWMN3ztGWGOaeuSAc57Fcc0&#10;q55xxnvjrS//AKqZAq5Tdt4z70MflwOT39qM9iOB/EaNxXj5cNQMrtn14Y9c1MqdP4uOKdtBQg80&#10;iL0qhMTPACr9aU9Mk9sClQZHXvUm35sYzxTJGRvtU7h8x4qTb83y8e+abnKn1oDFVX5eTQBFg72+&#10;bJHNSLMzYGAeO5qPdjOePehcZG5N3HBpjJ1k65AwKswsNxJGcD1qmvzcZwCcfSrNs37w8dP4qljL&#10;Kvgd17UgPGAcmh5M8qD70KxTH3QPTNSMfyzIcYPSrVuucgHn6VVVjnBGO9XYG+XOMDHJzSZpEtBe&#10;4659c09sYAY80yMfJwcDOeOtSSMSpHAHqeorM0GlT8owD7ikVNvTk0RyEDDZPsOtJvJYdhQAu1tx&#10;yMjFQSKJBjGasSD+6P1qvMSrEgEHNXHYhkC4baF7cGgfNkY5pVPUj15FLuwpwMVoYhncoHSpFVQo&#10;J4Pv0qHqQfukc1LISyLhg3PrQGozjHJyPWgNtp3HPy8/WmphtzE446UMB6t+dTKfl5O3+tVtvOBz&#10;ViMbiOM4qGMlUGRWyuAKRcNkdaNnOM4/CpMfLjj8DzSQEQ+b/aFPUDIOO9IqbWBPbpip14JHGfpT&#10;YxyZZuF5zTmLbiQuT3FHCxfKPmY/Nk9aVo/QgfSkgEUHJIGPVaTbjjGaUA8nuOnFOLkhQRyaoRGq&#10;s245zihQRtU7drc80/krtHY5p3LdOvrQBHxz/CD/ABVJ/Aqk/Q4pnzKDT027hu9PWgA7HPO7viiP&#10;5eOuKMHaTt47UnmEbcDnvQCJ8BlyOMUgy3GTlhxRHhd+f++ac2BjHGRQVqPQtGNo5b0NKR907eOo&#10;+lMVi3OcntTgSON2P8aBDWbncOh4pFHzYxninrjp19aVSSTt6d6CRvsTntUbZjY7Tj1NSfNu4+Y9&#10;qjbJkwPmOPmoAk2fKCDTo+d4A+bvSqcYwMH0pyyNGzEfjQMerbeTwBSbmViQMihQoXdj8KMbcHPP&#10;t1oAAu3jHPWmn73vil49hSbSxHy5PqKaExsbJ5mD17cUznnJxg889KdtPm8DgU9Y/wC/wB0qiRvL&#10;sSBhfSplY+X8vFRkeWQCcj+dSx5PJG31GetAApJxkZ9acF3DKsce5pVC7uRgfSnIgdcDBNACKSvf&#10;P1HFK+3aPWlY7BjqR2xSbxjJOR6U0AJ94A8+9RzbcAo2GPUUrN8uece9I7YTAqkSRx7mwCeKYpJw&#10;MYGfWmyY4BPXimzMYwMMSB2xVEMmDZYLnnPFTLk8jj1PeqcbZ5x17dKuRZXGU3A/pSZSJlU7Sufx&#10;oXO7kAcc0iSbhnPen/e5qWUKxUtkEAfpQOVJByegpCp25HNN2cAjnmpGPXJG7+LvmhiQvTHuKVff&#10;j05pqBnZVPBNUJjWZvl53fWkJ+XkYNPYNuGDnsaNi7RgYPSgkYsIyCeRjr6U4qI1Y9ffFLtK53Dj&#10;1pPMBYgDFAEwzkNjt6VJHIV+YjP4UyPPADHnrSswDDnvSHYCp3MRgj2pu0qqMCfQ0oYt83JNCnew&#10;55zQh2EVVbIxgd6DjbjqOmPWphjnj601tu4cYA6VSE0VtrZO3AzyfenbhgZPFK25F/8ArU3cSeME&#10;njrTZNhzcqOydqjl/dsP509sjgjpxTP4Txz2q0ZjVXb1bIp8bFZAMcYqvMSFOflNKuXZCDsIHXPW&#10;hgXG7kcGm/MuOeo9KXzA3AX8RTmAOc81JpYTKsuSeaF3FcdfXijdlcEgilwy4I4oA+DWxDkCtCFv&#10;MUfNnjBz2qhJ/wAtvpVu3+5B9K5zpHyHy8hTmqksZjbJ/hq0v+sf61BNTRLJ7OQEcHnrVsY8xWzV&#10;Ox/1LfWrTf8AstIotQyFcjhhUvXOTx6Cq0P+p/4DViPon1qAFjJ2tg49BUq4lOFbpTZP9d+NOH+s&#10;FACdyCTTixVQO3aiT/VD/epZOg+tUhoYW2/MDjJ5qaN92CM8f55qvN9xqs2n+rH0oZRJu6jbn/do&#10;ZmwAp/GmQ/eb/dpYeo+lSBNF8/zAZb0zU+4rjJyfTHSoo/urS/8ALQ0ikWVcDAA5B6evoac5K5bP&#10;FQxf64/Sl/iNIZL8uBjn2pOedw+XtTbfqasRf678KAIlIyOeKCwXIZsjvUUf+uep5fvUCYiMVHua&#10;fMpxvHzDqQOtN/5YvT1/49/xoEMXLtjoe1TrGVGM4bvUEX3W+tW1+8Kdx2GKuAT2HGKVPunjn+VN&#10;m+7+NOT/AI+V+lK4FjbgcDrTGbywQOT/ABcc/h71NN/DVcfcX8aBkkRC4I59P8Kkibcd2NpHbFQ2&#10;/wDq0/GpX+6PpQA7DbjyBuqRoyAMdcUkn3W+lSQf6kf7tUBAy7fqakX5lB3cj0qO4+8foKdcffH0&#10;oAXdtAweo9akyFZMlgcfdzVdf4KsXH8H1pAG1m6tgegHNEaeY43dR931pjdJKmb7sdMTJGU8nG7H&#10;DDNMb5l54X+7Uv8ACfpTLz+D6UEjkccjOBRKxk+8d3PC5601f4Ka33m+tAxGG0YJ/rUygq2M5Hai&#10;H/Uf8C/wpG70BYl+9g9/QUpbLDdyKZJ978B/Onr/AMfcn+e1AWHrlQcevenxrubPf6U1f9ZH9TUq&#10;0CsL5YWPcSDg0qrtjUABv9nsKF+6akj/AIfqaASAY5Pb6U1ZAHXBBFSSfd/Cq/8Ay0X60DsWEbcQ&#10;cc9KRcncCcd8f1pU/wBcfrUh6tQQJGy7TuJ6cAd6QTZK/ez/AHqa39KVf9Yn+7QIk5dSac2Bxxn6&#10;VNbfeh+tJN/rpfrQBGzeX1I+lCrvYcYY96jbqv4VaH+t/CmAm5kAXPHQ8UbugA47ZpF/1tK3+sH1&#10;poBvmFlOTjtxRuIXK4HYk0f3/wDepaYtxv3mJI4XvUo+Vh2FL/yzalXr/wABoCwYOCxGVzkUKpY7&#10;/m9sf1pk3/HvTLX7p+lNCY7oN2M+v1pzbnKEkKB0zUQ7fWpV71RBXchW55x6d6fvWQcA8duwplx9&#10;z8aSHqtAEsY5PzKSasQMNqntUUv8P0qSP7yfSkyo7lzd2B4pjdck59sVJb/xfSmN94VJY6ORmxjt&#10;0q9A2wENy3eqVv8A1q0n3o/940mXE0E4UAHHHT0pd21RxmmWv/HwfpTh941myx3HOT1pU+Vsjrj8&#10;6ST/AFn/AAGhP6UAI3fJ5Pf1qtJJnBB5JwKsfwn6VQH+uq0ZyJtvQIaa4zkdO9OTtUcn+sNUZj1z&#10;xnjIpWxt5ByDUcX3VqX+L8KAGFgFOcgHpzSgqmTwTSXX3vwpIv8AV/jQFyYfMx4yewqZPvAnII9K&#10;ij/hqaPvUsaJFVtxGRTmUZwTk9emKcnU06T7v4UhjAN3JGAKeANuM596I/4fpSQ/cH+9QA/IYjcf&#10;u9KcjDcPfrxTZP4frTP+Wg+tNATN3GOM4FBX5fm4qN/ut/vVPN91aoBh+bOO3fNIshGRjnFJD3+l&#10;EP8AF9aBXEQs/HTvTv4gc4xSx9G+tJJ1X6UwuO3DO0nk8U1fvnBPNI331qRf9X+NIBY2OAAcn6VM&#10;MMCR8xHUZqOHo9Tw/wCs/CgZGqcE4xTyfmweRT4v4qrw/eP1oAmKbsqvTrzTmUY3YHTrRH96lX7k&#10;n1oENQLtyfk5607Ck5C96a33T9ac33jQIezdWHQnpRhWY85qJfvVKerfWgod5fzZB4HWkbLc7vmJ&#10;xTl6Gmf3frQAu0cZAJ9aUbmyB0p/8P409fu0CsQjnqMUZ2/KBkHrTn+6KYn3jVIQ04OTnA7ClVjk&#10;YHtSfxR/T/GlamBIzKMA9af5xXG0ioJO/wBBRJ/SgBzbmU5OD6il5bhjkUkPSmXH3zTExzgLgZ+g&#10;pNwK7iMYoT7yU3s31qkQxjNsBycjqKY2dqn1qRfuyfUUsf8Arh/vf0FUSRw/Kyk8j2qfcenzL6Gm&#10;N/x8n/ep7/dH1pMaHKw+6DlKlVmkxk8+lV4f9Y1WU+9UsomjyQ38J6cninhPLXOd34dabF/rPxqc&#10;/dNSMhZANuSSO/pTQnzAgDHapZP9Uv0/rTG/1YoCwmwheoA9qDINoUmlf/Vr9aRvvfhTJY3b8jc5&#10;HamgfPzzT4+/1qKT/WD6UySX5umSwJ4FOY4/rSW/3j9KlfqalljE+Ykfd/CpfL257Cm2v3zU7dB9&#10;aAIsZI5pzf3c7T1qOTtUh+63+6KaAZIc8k9ajYBGIH50+Pqaim+8v1pgGNx5HNNdT+Ip3/LV/wDd&#10;p7f8squ+hlIpSDK/NySaM7V+7Uknf61G33ZKfQgmiHmcDIz6VPu7ZJ+tVrX70P0q03U0jREbZGOM&#10;7qkjYtn5Tn0zSSfcog+9+FIZ/9lQSwMEFAAGAAgAAAAhAFDYfWHZAAAABQEAAA8AAABkcnMvZG93&#10;bnJldi54bWxMj8FOwzAQRO9I/IO1SNyok6JAFeJUqBIXbrSoZyfexlHidWRv0vD3GC5wWWk0o5m3&#10;1X51o1gwxN6TgnyTgUBqvempU/B5envYgYisyejREyr4wgj7+vam0qXxV/rA5cidSCUUS63AMk+l&#10;lLG16HTc+AkpeRcfnOYkQydN0NdU7ka5zbIn6XRPacHqCQ8W2+E4OwVDc5gHac5DFvz76ZJPxi6e&#10;lbq/W19fQDCu/BeGH/yEDnViavxMJopRQXqEf2/yds/bAkSj4LHIC5B1Jf/T198A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MhtZenYAgAANAYAAA4AAAAAAAAAAAAA&#10;AAAAPQIAAGRycy9lMm9Eb2MueG1sUEsBAi0ACgAAAAAAAAAhAFZMMmq51wQAudcEABQAAAAAAAAA&#10;AAAAAAAAQQUAAGRycy9tZWRpYS9pbWFnZTEuanBnUEsBAi0AFAAGAAgAAAAhAFDYfWHZAAAABQEA&#10;AA8AAAAAAAAAAAAAAAAALN0EAGRycy9kb3ducmV2LnhtbFBLAQItABQABgAIAAAAIQA3ncEYugAA&#10;ACEBAAAZAAAAAAAAAAAAAAAAADLeBABkcnMvX3JlbHMvZTJvRG9jLnhtbC5yZWxzUEsFBgAAAAAG&#10;AAYAfAEAACPfBAAAAA==&#10;" strokecolor="#94b6d2 [3204]" strokeweight="5pt">
                      <v:fill r:id="rId11" o:title="" recolor="t" rotate="t" type="frame"/>
                      <v:stroke joinstyle="miter"/>
                      <v:textbox>
                        <w:txbxContent>
                          <w:p w14:paraId="0CC386A6" w14:textId="77777777" w:rsidR="00587949" w:rsidRDefault="00587949"/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511" w:type="dxa"/>
          </w:tcPr>
          <w:p w14:paraId="66596F9A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01B650E" w14:textId="6CD3314E" w:rsidR="001B2ABD" w:rsidRPr="0059649E" w:rsidRDefault="00253B16" w:rsidP="001B2ABD">
            <w:pPr>
              <w:pStyle w:val="Ttulo"/>
            </w:pPr>
            <w:r>
              <w:t>Mauricio Del Villar</w:t>
            </w:r>
          </w:p>
          <w:p w14:paraId="0600721A" w14:textId="016A602A" w:rsidR="001B2ABD" w:rsidRPr="0059649E" w:rsidRDefault="00253B16" w:rsidP="001B2ABD">
            <w:pPr>
              <w:pStyle w:val="Subttulo"/>
            </w:pPr>
            <w:r w:rsidRPr="005F0149">
              <w:rPr>
                <w:spacing w:val="60"/>
                <w:w w:val="100"/>
              </w:rPr>
              <w:t>Estudiant</w:t>
            </w:r>
            <w:r w:rsidRPr="005F0149">
              <w:rPr>
                <w:spacing w:val="8"/>
                <w:w w:val="100"/>
              </w:rPr>
              <w:t>e</w:t>
            </w:r>
          </w:p>
        </w:tc>
      </w:tr>
      <w:tr w:rsidR="001B2ABD" w:rsidRPr="00DA5816" w14:paraId="1690B804" w14:textId="77777777" w:rsidTr="00587949">
        <w:tc>
          <w:tcPr>
            <w:tcW w:w="3600" w:type="dxa"/>
          </w:tcPr>
          <w:sdt>
            <w:sdtPr>
              <w:id w:val="-1954003311"/>
              <w:placeholder>
                <w:docPart w:val="53A5BAC441F24D639014153384D1E11D"/>
              </w:placeholder>
              <w:temporary/>
              <w:showingPlcHdr/>
              <w15:appearance w15:val="hidden"/>
            </w:sdtPr>
            <w:sdtEndPr/>
            <w:sdtContent>
              <w:p w14:paraId="7DA7E142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sdt>
            <w:sdtPr>
              <w:id w:val="1111563247"/>
              <w:placeholder>
                <w:docPart w:val="16D256570EB74D72A4015D792EB50061"/>
              </w:placeholder>
              <w:temporary/>
              <w:showingPlcHdr/>
              <w15:appearance w15:val="hidden"/>
            </w:sdtPr>
            <w:sdtEndPr/>
            <w:sdtContent>
              <w:p w14:paraId="2C799C2A" w14:textId="77777777" w:rsidR="004D3011" w:rsidRPr="0059649E" w:rsidRDefault="004D3011" w:rsidP="004D3011">
                <w:r w:rsidRPr="0059649E">
                  <w:rPr>
                    <w:lang w:bidi="es-ES"/>
                  </w:rPr>
                  <w:t>TELÉFONO:</w:t>
                </w:r>
              </w:p>
            </w:sdtContent>
          </w:sdt>
          <w:p w14:paraId="5068B320" w14:textId="59312FFA" w:rsidR="004D3011" w:rsidRPr="0059649E" w:rsidRDefault="00253B16" w:rsidP="004D3011">
            <w:r>
              <w:t>967-915-476</w:t>
            </w:r>
          </w:p>
          <w:p w14:paraId="5BACB17C" w14:textId="77777777" w:rsidR="004D3011" w:rsidRPr="0059649E" w:rsidRDefault="004D3011" w:rsidP="004D3011"/>
          <w:sdt>
            <w:sdtPr>
              <w:id w:val="67859272"/>
              <w:placeholder>
                <w:docPart w:val="D47E75B3C8844458AF2913BFC4263EE4"/>
              </w:placeholder>
              <w:temporary/>
              <w:showingPlcHdr/>
              <w15:appearance w15:val="hidden"/>
            </w:sdtPr>
            <w:sdtEndPr/>
            <w:sdtContent>
              <w:p w14:paraId="0B21BA3E" w14:textId="77777777" w:rsidR="004D3011" w:rsidRPr="0059649E" w:rsidRDefault="004D3011" w:rsidP="004D3011">
                <w:r w:rsidRPr="0059649E">
                  <w:rPr>
                    <w:lang w:bidi="es-ES"/>
                  </w:rPr>
                  <w:t>SITIO WEB:</w:t>
                </w:r>
              </w:p>
            </w:sdtContent>
          </w:sdt>
          <w:p w14:paraId="52F439E5" w14:textId="77777777" w:rsidR="00253B16" w:rsidRPr="00D7534E" w:rsidRDefault="005F0149" w:rsidP="00253B16">
            <w:pPr>
              <w:rPr>
                <w:rFonts w:cstheme="minorHAnsi"/>
              </w:rPr>
            </w:pPr>
            <w:hyperlink r:id="rId12" w:history="1">
              <w:r w:rsidR="00253B16" w:rsidRPr="00D7534E">
                <w:rPr>
                  <w:rStyle w:val="Hipervnculo"/>
                  <w:rFonts w:cstheme="minorHAnsi"/>
                </w:rPr>
                <w:t>LinkedIn</w:t>
              </w:r>
            </w:hyperlink>
          </w:p>
          <w:p w14:paraId="27F287FC" w14:textId="2E898BB6" w:rsidR="004D3011" w:rsidRPr="0059649E" w:rsidRDefault="004D3011" w:rsidP="004D3011"/>
          <w:p w14:paraId="1E578F83" w14:textId="77777777" w:rsidR="004D3011" w:rsidRPr="0059649E" w:rsidRDefault="004D3011" w:rsidP="004D3011"/>
          <w:sdt>
            <w:sdtPr>
              <w:id w:val="-240260293"/>
              <w:placeholder>
                <w:docPart w:val="0894EDE9245248A998BC108205F2616E"/>
              </w:placeholder>
              <w:temporary/>
              <w:showingPlcHdr/>
              <w15:appearance w15:val="hidden"/>
            </w:sdtPr>
            <w:sdtEndPr/>
            <w:sdtContent>
              <w:p w14:paraId="20295A93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423649CE" w14:textId="5DA955D9" w:rsidR="00253B16" w:rsidRPr="005F0149" w:rsidRDefault="005F0149" w:rsidP="00253B16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mauriciodelvillar59@gmail.com</w:t>
            </w:r>
          </w:p>
          <w:p w14:paraId="1011DA38" w14:textId="77777777" w:rsidR="004142CD" w:rsidRPr="0059649E" w:rsidRDefault="004142CD" w:rsidP="004142CD"/>
          <w:sdt>
            <w:sdtPr>
              <w:id w:val="-1444214663"/>
              <w:placeholder>
                <w:docPart w:val="2387CBDEE6264707831B837484E4D731"/>
              </w:placeholder>
              <w:temporary/>
              <w:showingPlcHdr/>
              <w15:appearance w15:val="hidden"/>
            </w:sdtPr>
            <w:sdtEndPr/>
            <w:sdtContent>
              <w:p w14:paraId="17ED4E05" w14:textId="77777777" w:rsidR="004D3011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Aficiones</w:t>
                </w:r>
              </w:p>
            </w:sdtContent>
          </w:sdt>
          <w:p w14:paraId="05D6C7B9" w14:textId="04AD708D" w:rsidR="004D3011" w:rsidRPr="0059649E" w:rsidRDefault="00587949" w:rsidP="004D3011">
            <w:r>
              <w:t>Natación</w:t>
            </w:r>
          </w:p>
          <w:p w14:paraId="6E99CABE" w14:textId="354715B4" w:rsidR="00253B16" w:rsidRDefault="00253B16" w:rsidP="004D3011">
            <w:r>
              <w:t>Atletismo</w:t>
            </w:r>
          </w:p>
          <w:p w14:paraId="1843480F" w14:textId="2B769266" w:rsidR="004D3011" w:rsidRPr="0059649E" w:rsidRDefault="00253B16" w:rsidP="004D3011">
            <w:r>
              <w:t>Videojuegos</w:t>
            </w:r>
          </w:p>
          <w:p w14:paraId="68302DCE" w14:textId="476CD6E3" w:rsidR="004D3011" w:rsidRPr="0059649E" w:rsidRDefault="00253B16" w:rsidP="004D3011">
            <w:r>
              <w:t>Danza</w:t>
            </w:r>
          </w:p>
        </w:tc>
        <w:tc>
          <w:tcPr>
            <w:tcW w:w="511" w:type="dxa"/>
          </w:tcPr>
          <w:p w14:paraId="1B5A272F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7B4835D5" w14:textId="77777777" w:rsidR="004142CD" w:rsidRPr="0059649E" w:rsidRDefault="004142CD" w:rsidP="00036450"/>
          <w:p w14:paraId="1C461475" w14:textId="578B7ED2" w:rsidR="00036450" w:rsidRPr="0059649E" w:rsidRDefault="00DA5816" w:rsidP="00036450">
            <w:pPr>
              <w:pStyle w:val="Ttulo2"/>
            </w:pPr>
            <w:r>
              <w:t>Perfil</w:t>
            </w:r>
          </w:p>
          <w:p w14:paraId="66A7D7A3" w14:textId="67DCAF04" w:rsidR="004D3011" w:rsidRPr="0059649E" w:rsidRDefault="00DA5816" w:rsidP="004D3011">
            <w:r w:rsidRPr="00DA5816">
              <w:t xml:space="preserve">Actualmente soy estudiante de 4º ciclo de Diseño y Desarrollo de Software en el Instituto </w:t>
            </w:r>
            <w:r>
              <w:t>TECSUP</w:t>
            </w:r>
            <w:r w:rsidRPr="00DA5816">
              <w:t>. Además de tener conocimientos de varios lenguajes de software, también tengo conocimientos de hardware y sistemas operativos. Interactúo fácilmente con los demás miembros del grupo, lo que hace que el trabajo sea más agradable.</w:t>
            </w:r>
          </w:p>
          <w:sdt>
            <w:sdtPr>
              <w:id w:val="1049110328"/>
              <w:placeholder>
                <w:docPart w:val="E52199F4CBF547738EF359210DE7DC46"/>
              </w:placeholder>
              <w:temporary/>
              <w:showingPlcHdr/>
              <w15:appearance w15:val="hidden"/>
            </w:sdtPr>
            <w:sdtEndPr/>
            <w:sdtContent>
              <w:p w14:paraId="4147B539" w14:textId="77777777" w:rsidR="00DA5816" w:rsidRPr="0059649E" w:rsidRDefault="00DA5816" w:rsidP="00DA5816">
                <w:pPr>
                  <w:pStyle w:val="Ttulo2"/>
                </w:pPr>
                <w:r w:rsidRPr="0059649E">
                  <w:rPr>
                    <w:lang w:bidi="es-ES"/>
                  </w:rPr>
                  <w:t>EDUCACIÓN</w:t>
                </w:r>
              </w:p>
            </w:sdtContent>
          </w:sdt>
          <w:p w14:paraId="770017FB" w14:textId="77777777" w:rsidR="00DA5816" w:rsidRPr="0059649E" w:rsidRDefault="00DA5816" w:rsidP="00DA5816">
            <w:pPr>
              <w:pStyle w:val="Ttulo4"/>
            </w:pPr>
            <w:r>
              <w:t>Instituto TECSUP, Diseño y Desarrollo de Software</w:t>
            </w:r>
          </w:p>
          <w:p w14:paraId="59A4F4F0" w14:textId="77777777" w:rsidR="00DA5816" w:rsidRDefault="00DA5816" w:rsidP="00DA5816">
            <w:pPr>
              <w:pStyle w:val="Fecha"/>
            </w:pPr>
            <w:r>
              <w:t>2020</w:t>
            </w:r>
            <w:r w:rsidRPr="0059649E">
              <w:rPr>
                <w:lang w:bidi="es-ES"/>
              </w:rPr>
              <w:t xml:space="preserve"> </w:t>
            </w:r>
            <w:r>
              <w:rPr>
                <w:lang w:bidi="es-ES"/>
              </w:rPr>
              <w:t>–</w:t>
            </w:r>
            <w:r w:rsidRPr="0059649E">
              <w:rPr>
                <w:lang w:bidi="es-ES"/>
              </w:rPr>
              <w:t xml:space="preserve"> </w:t>
            </w:r>
            <w:r>
              <w:t>Actualidad</w:t>
            </w:r>
          </w:p>
          <w:p w14:paraId="285585AA" w14:textId="77777777" w:rsidR="00DA5816" w:rsidRPr="00DA5816" w:rsidRDefault="00DA5816" w:rsidP="00DA5816"/>
          <w:p w14:paraId="73F58280" w14:textId="69D2B4A2" w:rsidR="00DA5816" w:rsidRDefault="00DA5816" w:rsidP="00DA5816">
            <w:pPr>
              <w:rPr>
                <w:lang w:bidi="es-ES"/>
              </w:rPr>
            </w:pPr>
            <w:r w:rsidRPr="00DA5816">
              <w:rPr>
                <w:lang w:bidi="es-ES"/>
              </w:rPr>
              <w:t xml:space="preserve">En estos casi dos años de estudio en TECSUP, he aprendido varios lenguajes de software como Python, Java, JavaScript, SQL, No-SQL, </w:t>
            </w:r>
            <w:proofErr w:type="spellStart"/>
            <w:r w:rsidRPr="00DA5816">
              <w:rPr>
                <w:lang w:bidi="es-ES"/>
              </w:rPr>
              <w:t>Kotlin</w:t>
            </w:r>
            <w:proofErr w:type="spellEnd"/>
            <w:r w:rsidRPr="00DA5816">
              <w:rPr>
                <w:lang w:bidi="es-ES"/>
              </w:rPr>
              <w:t xml:space="preserve"> con conocimientos intermedios. </w:t>
            </w:r>
            <w:r w:rsidRPr="0059649E">
              <w:rPr>
                <w:lang w:bidi="es-ES"/>
              </w:rPr>
              <w:t xml:space="preserve"> </w:t>
            </w:r>
          </w:p>
          <w:p w14:paraId="5368ABF4" w14:textId="77777777" w:rsidR="00492A4C" w:rsidRPr="0059649E" w:rsidRDefault="00492A4C" w:rsidP="00DA5816"/>
          <w:p w14:paraId="31F50F13" w14:textId="72F9A5D1" w:rsidR="00492A4C" w:rsidRDefault="00492A4C" w:rsidP="00492A4C">
            <w:pPr>
              <w:pStyle w:val="Ttulo4"/>
            </w:pPr>
            <w:r>
              <w:t>Conversa, Escuela de Ingles</w:t>
            </w:r>
          </w:p>
          <w:p w14:paraId="177625BC" w14:textId="584785F0" w:rsidR="00492A4C" w:rsidRPr="00492A4C" w:rsidRDefault="00492A4C" w:rsidP="00492A4C">
            <w:pPr>
              <w:pStyle w:val="Ttulo4"/>
              <w:rPr>
                <w:b w:val="0"/>
                <w:bCs/>
              </w:rPr>
            </w:pPr>
            <w:r w:rsidRPr="00492A4C">
              <w:rPr>
                <w:b w:val="0"/>
                <w:bCs/>
              </w:rPr>
              <w:t xml:space="preserve">2021 </w:t>
            </w:r>
            <w:r w:rsidRPr="00492A4C">
              <w:rPr>
                <w:b w:val="0"/>
                <w:bCs/>
                <w:lang w:bidi="es-ES"/>
              </w:rPr>
              <w:t xml:space="preserve">– </w:t>
            </w:r>
            <w:r w:rsidRPr="00492A4C">
              <w:rPr>
                <w:b w:val="0"/>
                <w:bCs/>
              </w:rPr>
              <w:t>Actualidad</w:t>
            </w:r>
          </w:p>
          <w:p w14:paraId="50086EA4" w14:textId="6E5B333E" w:rsidR="004D3011" w:rsidRDefault="004D3011" w:rsidP="00036450"/>
          <w:p w14:paraId="3BC9B627" w14:textId="60182734" w:rsidR="00492A4C" w:rsidRPr="0059649E" w:rsidRDefault="00492A4C" w:rsidP="00036450">
            <w:r>
              <w:t>Actualmente me encuentro estudiando en el nivel de Intermedio 2.</w:t>
            </w:r>
          </w:p>
          <w:sdt>
            <w:sdtPr>
              <w:id w:val="1669594239"/>
              <w:placeholder>
                <w:docPart w:val="BAFC15333C0B4DD191DF51DB8673B9D3"/>
              </w:placeholder>
              <w:temporary/>
              <w:showingPlcHdr/>
              <w15:appearance w15:val="hidden"/>
            </w:sdtPr>
            <w:sdtEndPr/>
            <w:sdtContent>
              <w:p w14:paraId="6E896F07" w14:textId="77777777" w:rsidR="00036450" w:rsidRPr="0059649E" w:rsidRDefault="00180329" w:rsidP="00036450">
                <w:pPr>
                  <w:pStyle w:val="Ttulo2"/>
                </w:pPr>
                <w:r w:rsidRPr="0059649E">
                  <w:rPr>
                    <w:rStyle w:val="Ttulo2Car"/>
                    <w:b/>
                    <w:lang w:bidi="es-ES"/>
                  </w:rPr>
                  <w:t>APTITUDES</w:t>
                </w:r>
              </w:p>
            </w:sdtContent>
          </w:sdt>
          <w:p w14:paraId="29755D80" w14:textId="77777777" w:rsidR="00036450" w:rsidRPr="0059649E" w:rsidRDefault="00112054" w:rsidP="004D3011">
            <w:pPr>
              <w:rPr>
                <w:color w:val="FFFFFF" w:themeColor="background1"/>
              </w:rPr>
            </w:pPr>
            <w:r w:rsidRPr="0059649E">
              <w:rPr>
                <w:noProof/>
                <w:color w:val="000000" w:themeColor="text1"/>
                <w:lang w:val="en-US" w:eastAsia="zh-CN"/>
              </w:rPr>
              <w:drawing>
                <wp:inline distT="0" distB="0" distL="0" distR="0" wp14:anchorId="0ECCDD02" wp14:editId="3514FB29">
                  <wp:extent cx="3756660" cy="1257300"/>
                  <wp:effectExtent l="0" t="0" r="15240" b="0"/>
                  <wp:docPr id="12" name="Gráfico 12" descr="gráfico de aptitudes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14:paraId="48F033FD" w14:textId="77777777" w:rsidR="0043117B" w:rsidRPr="0059649E" w:rsidRDefault="005F0149" w:rsidP="000C45FF">
      <w:pPr>
        <w:tabs>
          <w:tab w:val="left" w:pos="990"/>
        </w:tabs>
      </w:pPr>
    </w:p>
    <w:sectPr w:rsidR="0043117B" w:rsidRPr="0059649E" w:rsidSect="00587949">
      <w:headerReference w:type="default" r:id="rId14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B3872" w14:textId="77777777" w:rsidR="00253B16" w:rsidRDefault="00253B16" w:rsidP="000C45FF">
      <w:r>
        <w:separator/>
      </w:r>
    </w:p>
  </w:endnote>
  <w:endnote w:type="continuationSeparator" w:id="0">
    <w:p w14:paraId="46120C85" w14:textId="77777777" w:rsidR="00253B16" w:rsidRDefault="00253B16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B758A" w14:textId="77777777" w:rsidR="00253B16" w:rsidRDefault="00253B16" w:rsidP="000C45FF">
      <w:r>
        <w:separator/>
      </w:r>
    </w:p>
  </w:footnote>
  <w:footnote w:type="continuationSeparator" w:id="0">
    <w:p w14:paraId="75576C78" w14:textId="77777777" w:rsidR="00253B16" w:rsidRDefault="00253B16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3B48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607EF7D0" wp14:editId="01F5D69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B16"/>
    <w:rsid w:val="00036450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3B16"/>
    <w:rsid w:val="002559EC"/>
    <w:rsid w:val="00256CF7"/>
    <w:rsid w:val="00281FD5"/>
    <w:rsid w:val="002D3CA3"/>
    <w:rsid w:val="0030481B"/>
    <w:rsid w:val="003156FC"/>
    <w:rsid w:val="003254B5"/>
    <w:rsid w:val="0037121F"/>
    <w:rsid w:val="003A6B7D"/>
    <w:rsid w:val="003B06CA"/>
    <w:rsid w:val="004071FC"/>
    <w:rsid w:val="004142CD"/>
    <w:rsid w:val="00445947"/>
    <w:rsid w:val="004561E8"/>
    <w:rsid w:val="004813B3"/>
    <w:rsid w:val="00492A4C"/>
    <w:rsid w:val="00496591"/>
    <w:rsid w:val="004C63E4"/>
    <w:rsid w:val="004D3011"/>
    <w:rsid w:val="005262AC"/>
    <w:rsid w:val="00587949"/>
    <w:rsid w:val="0059649E"/>
    <w:rsid w:val="005E39D5"/>
    <w:rsid w:val="005F0149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52C25"/>
    <w:rsid w:val="009A09AC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A1F4D"/>
    <w:rsid w:val="00DA5816"/>
    <w:rsid w:val="00DD172A"/>
    <w:rsid w:val="00E25A26"/>
    <w:rsid w:val="00E4381A"/>
    <w:rsid w:val="00E532B8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DB111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in/pedro-mauricio-del-villar-canchari-2b62a0197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Office\16.0\DTS\es-ES%7b9E346314-135E-41B8-9924-6BBEF5421F40%7d\%7bA8C8531F-4BC0-43DB-AA0B-B4B8C67ACC64%7dtf00546271_win32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25087710892123"/>
          <c:y val="0"/>
          <c:w val="0.80138048159801523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 1</c:v>
                </c:pt>
              </c:strCache>
            </c:strRef>
          </c:tx>
          <c:spPr>
            <a:gradFill flip="none" rotWithShape="1">
              <a:gsLst>
                <a:gs pos="0">
                  <a:schemeClr val="accent1"/>
                </a:gs>
                <a:gs pos="75000">
                  <a:schemeClr val="accent1">
                    <a:lumMod val="60000"/>
                    <a:lumOff val="40000"/>
                  </a:schemeClr>
                </a:gs>
                <a:gs pos="51000">
                  <a:schemeClr val="accent1">
                    <a:alpha val="75000"/>
                  </a:schemeClr>
                </a:gs>
                <a:gs pos="100000">
                  <a:schemeClr val="accent1">
                    <a:lumMod val="20000"/>
                    <a:lumOff val="80000"/>
                    <a:alpha val="15000"/>
                  </a:schemeClr>
                </a:gs>
              </a:gsLst>
              <a:lin ang="10800000" scaled="1"/>
              <a:tileRect/>
            </a:gra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PE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Java</c:v>
                </c:pt>
                <c:pt idx="1">
                  <c:v>Python</c:v>
                </c:pt>
                <c:pt idx="2">
                  <c:v>Linux</c:v>
                </c:pt>
                <c:pt idx="3">
                  <c:v>Sql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0.4</c:v>
                </c:pt>
                <c:pt idx="1">
                  <c:v>0.4</c:v>
                </c:pt>
                <c:pt idx="2">
                  <c:v>0.5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26"/>
        <c:overlap val="-58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15000"/>
                <a:lumOff val="8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510551375"/>
        <c:crosses val="autoZero"/>
        <c:auto val="1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0"/>
        <c:axPos val="b"/>
        <c:majorGridlines>
          <c:spPr>
            <a:ln w="9525" cap="flat" cmpd="sng" algn="ctr">
              <a:gradFill>
                <a:gsLst>
                  <a:gs pos="99000">
                    <a:schemeClr val="tx1">
                      <a:lumMod val="25000"/>
                      <a:lumOff val="75000"/>
                    </a:schemeClr>
                  </a:gs>
                  <a:gs pos="0">
                    <a:schemeClr val="tx1">
                      <a:lumMod val="15000"/>
                      <a:lumOff val="85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PE"/>
          </a:p>
        </c:txPr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P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  <a:tileRect/>
      </a:gra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10800000" scaled="1"/>
        <a:tileRect/>
      </a:gra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99000">
              <a:schemeClr val="tx1">
                <a:lumMod val="25000"/>
                <a:lumOff val="75000"/>
              </a:schemeClr>
            </a:gs>
            <a:gs pos="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tx1">
                <a:lumMod val="15000"/>
                <a:lumOff val="85000"/>
              </a:schemeClr>
            </a:gs>
            <a:gs pos="0">
              <a:schemeClr val="tx1">
                <a:lumMod val="5000"/>
                <a:lumOff val="9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A5BAC441F24D639014153384D1E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4AD9B-C9DF-4F08-9D18-D5CF253F8B64}"/>
      </w:docPartPr>
      <w:docPartBody>
        <w:p w:rsidR="005960FE" w:rsidRDefault="00CB4634">
          <w:pPr>
            <w:pStyle w:val="53A5BAC441F24D639014153384D1E11D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16D256570EB74D72A4015D792EB50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2CAF8-5353-4E30-9718-82A0522A66A8}"/>
      </w:docPartPr>
      <w:docPartBody>
        <w:p w:rsidR="005960FE" w:rsidRDefault="00CB4634">
          <w:pPr>
            <w:pStyle w:val="16D256570EB74D72A4015D792EB50061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D47E75B3C8844458AF2913BFC426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044D2-1EDF-4DBE-8EEA-F7D5C80408D1}"/>
      </w:docPartPr>
      <w:docPartBody>
        <w:p w:rsidR="005960FE" w:rsidRDefault="00CB4634">
          <w:pPr>
            <w:pStyle w:val="D47E75B3C8844458AF2913BFC4263EE4"/>
          </w:pPr>
          <w:r w:rsidRPr="0059649E">
            <w:rPr>
              <w:lang w:bidi="es-ES"/>
            </w:rPr>
            <w:t>SITIO WEB:</w:t>
          </w:r>
        </w:p>
      </w:docPartBody>
    </w:docPart>
    <w:docPart>
      <w:docPartPr>
        <w:name w:val="0894EDE9245248A998BC108205F26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32E69-102D-48DC-81A2-7A33B7E25607}"/>
      </w:docPartPr>
      <w:docPartBody>
        <w:p w:rsidR="005960FE" w:rsidRDefault="00CB4634">
          <w:pPr>
            <w:pStyle w:val="0894EDE9245248A998BC108205F2616E"/>
          </w:pPr>
          <w:r w:rsidRPr="0059649E">
            <w:rPr>
              <w:lang w:bidi="es-ES"/>
            </w:rPr>
            <w:t>CORREO ELECTRÓNICO:</w:t>
          </w:r>
        </w:p>
      </w:docPartBody>
    </w:docPart>
    <w:docPart>
      <w:docPartPr>
        <w:name w:val="2387CBDEE6264707831B837484E4D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5649-29DB-4D61-8756-32CDE797B8FF}"/>
      </w:docPartPr>
      <w:docPartBody>
        <w:p w:rsidR="005960FE" w:rsidRDefault="00CB4634">
          <w:pPr>
            <w:pStyle w:val="2387CBDEE6264707831B837484E4D731"/>
          </w:pPr>
          <w:r w:rsidRPr="0059649E">
            <w:rPr>
              <w:lang w:bidi="es-ES"/>
            </w:rPr>
            <w:t>Aficiones</w:t>
          </w:r>
        </w:p>
      </w:docPartBody>
    </w:docPart>
    <w:docPart>
      <w:docPartPr>
        <w:name w:val="BAFC15333C0B4DD191DF51DB8673B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D635E-7245-4EE8-95C1-D8B20D518B1E}"/>
      </w:docPartPr>
      <w:docPartBody>
        <w:p w:rsidR="005960FE" w:rsidRDefault="00CB4634">
          <w:pPr>
            <w:pStyle w:val="BAFC15333C0B4DD191DF51DB8673B9D3"/>
          </w:pPr>
          <w:r w:rsidRPr="0059649E">
            <w:rPr>
              <w:rStyle w:val="Ttulo2Car"/>
              <w:lang w:bidi="es-ES"/>
            </w:rPr>
            <w:t>APTITUDES</w:t>
          </w:r>
        </w:p>
      </w:docPartBody>
    </w:docPart>
    <w:docPart>
      <w:docPartPr>
        <w:name w:val="E52199F4CBF547738EF359210DE7D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2C94F-F253-4824-95E1-832B16353ACC}"/>
      </w:docPartPr>
      <w:docPartBody>
        <w:p w:rsidR="005960FE" w:rsidRDefault="00CB4634" w:rsidP="00CB4634">
          <w:pPr>
            <w:pStyle w:val="E52199F4CBF547738EF359210DE7DC46"/>
          </w:pPr>
          <w:r w:rsidRPr="0059649E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34"/>
    <w:rsid w:val="005960FE"/>
    <w:rsid w:val="00C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3A5BAC441F24D639014153384D1E11D">
    <w:name w:val="53A5BAC441F24D639014153384D1E11D"/>
  </w:style>
  <w:style w:type="paragraph" w:customStyle="1" w:styleId="16D256570EB74D72A4015D792EB50061">
    <w:name w:val="16D256570EB74D72A4015D792EB50061"/>
  </w:style>
  <w:style w:type="paragraph" w:customStyle="1" w:styleId="D47E75B3C8844458AF2913BFC4263EE4">
    <w:name w:val="D47E75B3C8844458AF2913BFC4263EE4"/>
  </w:style>
  <w:style w:type="paragraph" w:customStyle="1" w:styleId="0894EDE9245248A998BC108205F2616E">
    <w:name w:val="0894EDE9245248A998BC108205F2616E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paragraph" w:customStyle="1" w:styleId="2387CBDEE6264707831B837484E4D731">
    <w:name w:val="2387CBDEE6264707831B837484E4D731"/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szCs w:val="26"/>
      <w:lang w:val="es-ES" w:eastAsia="ja-JP"/>
    </w:rPr>
  </w:style>
  <w:style w:type="paragraph" w:customStyle="1" w:styleId="BAFC15333C0B4DD191DF51DB8673B9D3">
    <w:name w:val="BAFC15333C0B4DD191DF51DB8673B9D3"/>
  </w:style>
  <w:style w:type="paragraph" w:customStyle="1" w:styleId="E52199F4CBF547738EF359210DE7DC46">
    <w:name w:val="E52199F4CBF547738EF359210DE7DC46"/>
    <w:rsid w:val="00CB46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450B6973-C56B-49FB-901F-1A755BE701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{A8C8531F-4BC0-43DB-AA0B-B4B8C67ACC64}tf00546271_win32.dotx</Template>
  <TotalTime>0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2021-11-08T05:46:00Z</dcterms:created>
  <dcterms:modified xsi:type="dcterms:W3CDTF">2021-11-08T06:15:00Z</dcterms:modified>
</cp:coreProperties>
</file>