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16" w:rsidRDefault="00987A3C" w:rsidP="00141A4C">
      <w:pPr>
        <w:pStyle w:val="Ttulo"/>
      </w:pPr>
      <w:r w:rsidRPr="00987A3C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64E6FB20" wp14:editId="0C3CF489">
            <wp:simplePos x="0" y="0"/>
            <wp:positionH relativeFrom="column">
              <wp:posOffset>5369943</wp:posOffset>
            </wp:positionH>
            <wp:positionV relativeFrom="paragraph">
              <wp:posOffset>-586105</wp:posOffset>
            </wp:positionV>
            <wp:extent cx="733042" cy="1019175"/>
            <wp:effectExtent l="0" t="0" r="0" b="0"/>
            <wp:wrapNone/>
            <wp:docPr id="2" name="Imagen 2" descr="C:\Users\Kevin Edson\Pictures\Mi cacharro\th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 Edson\Pictures\Mi cacharro\thi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8" b="3927"/>
                    <a:stretch/>
                  </pic:blipFill>
                  <pic:spPr bwMode="auto">
                    <a:xfrm>
                      <a:off x="0" y="0"/>
                      <a:ext cx="744432" cy="103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18A">
        <w:t>Kevin Edson Tasayco Sánchez</w:t>
      </w:r>
    </w:p>
    <w:p w:rsidR="00141A4C" w:rsidRPr="00FC281B" w:rsidRDefault="001F518A" w:rsidP="00141A4C">
      <w:pPr>
        <w:rPr>
          <w:lang w:val="es-MX"/>
        </w:rPr>
      </w:pPr>
      <w:r>
        <w:t xml:space="preserve">Jr. Galio Mz. </w:t>
      </w:r>
      <w:r w:rsidRPr="00FC281B">
        <w:rPr>
          <w:lang w:val="es-MX"/>
        </w:rPr>
        <w:t>K-2 Lote.21 San Hilarión Alto, SJL</w:t>
      </w:r>
      <w:r w:rsidR="00141A4C" w:rsidRPr="00FC281B">
        <w:rPr>
          <w:lang w:val="es-MX" w:bidi="es-ES"/>
        </w:rPr>
        <w:t> | </w:t>
      </w:r>
      <w:r w:rsidRPr="00FC281B">
        <w:rPr>
          <w:lang w:val="es-MX"/>
        </w:rPr>
        <w:t>960914920</w:t>
      </w:r>
      <w:r w:rsidR="00141A4C" w:rsidRPr="00FC281B">
        <w:rPr>
          <w:lang w:val="es-MX" w:bidi="es-ES"/>
        </w:rPr>
        <w:t> | </w:t>
      </w:r>
      <w:r w:rsidRPr="00FC281B">
        <w:rPr>
          <w:lang w:val="es-MX"/>
        </w:rPr>
        <w:t>kevinedsontasaycosanchez@gmail.com</w:t>
      </w:r>
    </w:p>
    <w:p w:rsidR="006270A9" w:rsidRDefault="00F256FD" w:rsidP="00141A4C">
      <w:pPr>
        <w:pStyle w:val="Ttulo1"/>
      </w:pPr>
      <w:sdt>
        <w:sdtPr>
          <w:alias w:val="Objetivo:"/>
          <w:tag w:val="Objetivo:"/>
          <w:id w:val="-731932020"/>
          <w:placeholder>
            <w:docPart w:val="3BFD4AF6ECE244CA8F7F1F49F0CAB52E"/>
          </w:placeholder>
          <w:temporary/>
          <w:showingPlcHdr/>
          <w15:appearance w15:val="hidden"/>
        </w:sdtPr>
        <w:sdtEndPr/>
        <w:sdtContent>
          <w:r w:rsidR="009D5933">
            <w:rPr>
              <w:lang w:bidi="es-ES"/>
            </w:rPr>
            <w:t>Objetivo</w:t>
          </w:r>
        </w:sdtContent>
      </w:sdt>
    </w:p>
    <w:p w:rsidR="006270A9" w:rsidRDefault="0084331A" w:rsidP="0084331A">
      <w:pPr>
        <w:jc w:val="both"/>
      </w:pPr>
      <w:r>
        <w:t xml:space="preserve">Fortalecer mis conocimientos </w:t>
      </w:r>
      <w:r w:rsidR="001628C8">
        <w:t xml:space="preserve">y habilidades </w:t>
      </w:r>
      <w:r>
        <w:t>en base a la carrera que estoy estudiando, satisfacer las expectativas de la empresa a</w:t>
      </w:r>
      <w:r w:rsidR="0025256A">
        <w:t xml:space="preserve"> la</w:t>
      </w:r>
      <w:r>
        <w:t xml:space="preserve"> que voy a trabajar dando mi máximo desempeño con un buen trato y servicio a los clientes.</w:t>
      </w:r>
    </w:p>
    <w:sdt>
      <w:sdtPr>
        <w:alias w:val="Educación:"/>
        <w:tag w:val="Educación:"/>
        <w:id w:val="807127995"/>
        <w:placeholder>
          <w:docPart w:val="E704A24744D546BEB67D69094AD3C1F7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Ttulo1"/>
          </w:pPr>
          <w:r>
            <w:rPr>
              <w:lang w:bidi="es-ES"/>
            </w:rPr>
            <w:t>Educación</w:t>
          </w:r>
        </w:p>
      </w:sdtContent>
    </w:sdt>
    <w:p w:rsidR="006270A9" w:rsidRDefault="001F518A">
      <w:pPr>
        <w:pStyle w:val="Ttulo2"/>
      </w:pPr>
      <w:r>
        <w:t>UNIVERSIDAD CÉSAR VALLEJO</w:t>
      </w:r>
      <w:r w:rsidR="005B254A">
        <w:t xml:space="preserve"> </w:t>
      </w:r>
      <w:r w:rsidR="005B254A" w:rsidRPr="005B254A">
        <w:t xml:space="preserve">| </w:t>
      </w:r>
      <w:r w:rsidR="005B254A">
        <w:t xml:space="preserve">2019 - Actualidad </w:t>
      </w:r>
    </w:p>
    <w:p w:rsidR="006270A9" w:rsidRDefault="001F518A" w:rsidP="001F518A">
      <w:pPr>
        <w:pStyle w:val="Listaconvietas"/>
      </w:pPr>
      <w:r>
        <w:rPr>
          <w:lang w:bidi="es-ES"/>
        </w:rPr>
        <w:t>Estudiante del 4° Ciclo de la carrera de Ciencias de la Comunicación</w:t>
      </w:r>
    </w:p>
    <w:p w:rsidR="006270A9" w:rsidRDefault="001F518A" w:rsidP="005B254A">
      <w:pPr>
        <w:pStyle w:val="Ttulo2"/>
      </w:pPr>
      <w:r w:rsidRPr="001F518A">
        <w:t>ASOCIACIÓN CULTURAL PERUANO BRITÁNICA</w:t>
      </w:r>
      <w:r w:rsidR="005B254A">
        <w:t xml:space="preserve"> </w:t>
      </w:r>
      <w:r w:rsidR="005B254A" w:rsidRPr="005B254A">
        <w:t xml:space="preserve">| </w:t>
      </w:r>
      <w:r w:rsidR="005B254A">
        <w:t>2016 - 2019</w:t>
      </w:r>
    </w:p>
    <w:p w:rsidR="006270A9" w:rsidRDefault="001F518A">
      <w:pPr>
        <w:pStyle w:val="Listaconvietas"/>
      </w:pPr>
      <w:r>
        <w:rPr>
          <w:lang w:bidi="es-ES"/>
        </w:rPr>
        <w:t xml:space="preserve">Egresado del curso básico, intermedio y avanzando de </w:t>
      </w:r>
      <w:r w:rsidR="00FC281B">
        <w:rPr>
          <w:lang w:bidi="es-ES"/>
        </w:rPr>
        <w:t>i</w:t>
      </w:r>
      <w:r>
        <w:rPr>
          <w:lang w:bidi="es-ES"/>
        </w:rPr>
        <w:t>nglés.</w:t>
      </w:r>
    </w:p>
    <w:p w:rsidR="00D05615" w:rsidRDefault="00D05615" w:rsidP="00D05615">
      <w:pPr>
        <w:pStyle w:val="Listaconvietas"/>
      </w:pPr>
      <w:r>
        <w:rPr>
          <w:lang w:bidi="es-ES"/>
        </w:rPr>
        <w:t xml:space="preserve">Becado hasta el nivel intermedio por el </w:t>
      </w:r>
      <w:r w:rsidRPr="00D05615">
        <w:rPr>
          <w:lang w:bidi="es-ES"/>
        </w:rPr>
        <w:t>Programa Nacional de Becas y Crédito Educativo</w:t>
      </w:r>
      <w:r>
        <w:rPr>
          <w:lang w:bidi="es-ES"/>
        </w:rPr>
        <w:t xml:space="preserve"> (PRONABEC)</w:t>
      </w:r>
    </w:p>
    <w:sdt>
      <w:sdtPr>
        <w:alias w:val="Aptitudes y habilidades:"/>
        <w:tag w:val="Aptitudes y habilidades:"/>
        <w:id w:val="458624136"/>
        <w:placeholder>
          <w:docPart w:val="A8E4851E70564FBFA1A891BB1854F701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Ttulo1"/>
          </w:pPr>
          <w:r>
            <w:rPr>
              <w:lang w:bidi="es-ES"/>
            </w:rPr>
            <w:t>Aptitudes y habilidades</w:t>
          </w:r>
        </w:p>
      </w:sdtContent>
    </w:sdt>
    <w:p w:rsidR="006270A9" w:rsidRDefault="00931A9C">
      <w:pPr>
        <w:pStyle w:val="Ttulo2"/>
      </w:pPr>
      <w:r>
        <w:t>Idiomas</w:t>
      </w:r>
    </w:p>
    <w:p w:rsidR="006270A9" w:rsidRDefault="00931A9C" w:rsidP="00931A9C">
      <w:pPr>
        <w:pStyle w:val="Listaconvietas"/>
      </w:pPr>
      <w:r>
        <w:t>Lectura, escritura y traducción del idioma inglés.</w:t>
      </w:r>
    </w:p>
    <w:p w:rsidR="006270A9" w:rsidRDefault="00931A9C">
      <w:pPr>
        <w:pStyle w:val="Ttulo2"/>
      </w:pPr>
      <w:r>
        <w:t>cursos de ofimática</w:t>
      </w:r>
    </w:p>
    <w:p w:rsidR="003C07AC" w:rsidRDefault="00931A9C" w:rsidP="003C07AC">
      <w:pPr>
        <w:pStyle w:val="Listaconvietas"/>
      </w:pPr>
      <w:r>
        <w:t>Cursos básicos e intermedios de Microsoft Word y Microsoft Excel llevados en mi centro de estudios universitarios.</w:t>
      </w:r>
    </w:p>
    <w:p w:rsidR="00D05615" w:rsidRDefault="00D05615" w:rsidP="00D05615">
      <w:pPr>
        <w:pStyle w:val="Ttulo2"/>
      </w:pPr>
      <w:r>
        <w:t xml:space="preserve">CONOCIMIENTO EN </w:t>
      </w:r>
      <w:r w:rsidR="00571D64">
        <w:t>ámbitos</w:t>
      </w:r>
      <w:r>
        <w:t xml:space="preserve"> </w:t>
      </w:r>
      <w:r w:rsidR="007C0057">
        <w:t>AUDIOVISUAL</w:t>
      </w:r>
      <w:r w:rsidR="00571D64">
        <w:t>es</w:t>
      </w:r>
    </w:p>
    <w:p w:rsidR="00571D64" w:rsidRDefault="007C0057" w:rsidP="00571D64">
      <w:pPr>
        <w:pStyle w:val="Listaconvietas"/>
      </w:pPr>
      <w:r>
        <w:t>Nivel intermedio de Sony Vegas y nivel básico en Adobe Photoshop</w:t>
      </w:r>
      <w:bookmarkStart w:id="0" w:name="_GoBack"/>
      <w:bookmarkEnd w:id="0"/>
    </w:p>
    <w:p w:rsidR="006270A9" w:rsidRDefault="00931A9C">
      <w:pPr>
        <w:pStyle w:val="Ttulo2"/>
      </w:pPr>
      <w:r>
        <w:t xml:space="preserve">cualidades </w:t>
      </w:r>
    </w:p>
    <w:p w:rsidR="006270A9" w:rsidRDefault="003C07AC">
      <w:pPr>
        <w:pStyle w:val="Listaconvietas"/>
      </w:pPr>
      <w:r>
        <w:t>Responsable, respetuoso, puntual, buen trato, trabajo en equipo.</w:t>
      </w:r>
    </w:p>
    <w:sdt>
      <w:sdtPr>
        <w:alias w:val="Experiencia:"/>
        <w:tag w:val="Experiencia:"/>
        <w:id w:val="171684534"/>
        <w:placeholder>
          <w:docPart w:val="163F6EC6204F4684ABB24AC279DC0287"/>
        </w:placeholder>
        <w:temporary/>
        <w:showingPlcHdr/>
        <w15:appearance w15:val="hidden"/>
      </w:sdtPr>
      <w:sdtEndPr/>
      <w:sdtContent>
        <w:p w:rsidR="006270A9" w:rsidRDefault="009D5933">
          <w:pPr>
            <w:pStyle w:val="Ttulo1"/>
          </w:pPr>
          <w:r>
            <w:rPr>
              <w:lang w:bidi="es-ES"/>
            </w:rPr>
            <w:t>Experiencia</w:t>
          </w:r>
        </w:p>
      </w:sdtContent>
    </w:sdt>
    <w:p w:rsidR="005B254A" w:rsidRDefault="00987A3C" w:rsidP="005B254A">
      <w:pPr>
        <w:pStyle w:val="Listaconvietas"/>
        <w:numPr>
          <w:ilvl w:val="0"/>
          <w:numId w:val="0"/>
        </w:numPr>
        <w:ind w:left="216" w:hanging="216"/>
      </w:pPr>
      <w:r w:rsidRPr="005B254A">
        <w:rPr>
          <w:b/>
        </w:rPr>
        <w:t xml:space="preserve">PRODUCTOR AUDIOVISUAL </w:t>
      </w:r>
      <w:r w:rsidR="00D05615" w:rsidRPr="005B254A">
        <w:rPr>
          <w:b/>
        </w:rPr>
        <w:t xml:space="preserve">Y EDITOR DE VIDEO </w:t>
      </w:r>
      <w:r w:rsidRPr="005B254A">
        <w:rPr>
          <w:b/>
        </w:rPr>
        <w:t>(Independiente)</w:t>
      </w:r>
      <w:r w:rsidR="00D05615" w:rsidRPr="005B254A">
        <w:rPr>
          <w:b/>
        </w:rPr>
        <w:t xml:space="preserve"> </w:t>
      </w:r>
      <w:r w:rsidR="005B254A" w:rsidRPr="005B254A">
        <w:rPr>
          <w:b/>
        </w:rPr>
        <w:t>| 201</w:t>
      </w:r>
      <w:r w:rsidR="005B254A">
        <w:rPr>
          <w:b/>
        </w:rPr>
        <w:t>9</w:t>
      </w:r>
      <w:r w:rsidR="005B254A" w:rsidRPr="005B254A">
        <w:rPr>
          <w:b/>
        </w:rPr>
        <w:t xml:space="preserve"> - </w:t>
      </w:r>
      <w:r w:rsidR="005B254A">
        <w:rPr>
          <w:b/>
        </w:rPr>
        <w:t>Actualidad</w:t>
      </w:r>
    </w:p>
    <w:p w:rsidR="00987A3C" w:rsidRDefault="005B254A" w:rsidP="005B254A">
      <w:pPr>
        <w:pStyle w:val="Listaconvietas"/>
      </w:pPr>
      <w:r>
        <w:t>Realización</w:t>
      </w:r>
      <w:r w:rsidR="00987A3C" w:rsidRPr="00476867">
        <w:t xml:space="preserve"> de comerciales</w:t>
      </w:r>
      <w:r w:rsidR="00987A3C">
        <w:t xml:space="preserve"> (Cusi Cusá – </w:t>
      </w:r>
      <w:r w:rsidR="00D05615">
        <w:t xml:space="preserve">Feria Horeca </w:t>
      </w:r>
      <w:r w:rsidR="00987A3C">
        <w:t>Makro)</w:t>
      </w:r>
      <w:r w:rsidR="00987A3C" w:rsidRPr="00476867">
        <w:t>, cortometrajes, reportajes y programas de podcast.</w:t>
      </w:r>
    </w:p>
    <w:p w:rsidR="00987A3C" w:rsidRDefault="00987A3C" w:rsidP="00987A3C">
      <w:pPr>
        <w:pStyle w:val="Listaconvietas"/>
        <w:numPr>
          <w:ilvl w:val="0"/>
          <w:numId w:val="0"/>
        </w:numPr>
        <w:ind w:left="216" w:hanging="216"/>
      </w:pPr>
    </w:p>
    <w:p w:rsidR="006270A9" w:rsidRDefault="006270A9">
      <w:pPr>
        <w:pStyle w:val="Ttulo2"/>
      </w:pPr>
    </w:p>
    <w:p w:rsidR="001B29CF" w:rsidRPr="001B29CF" w:rsidRDefault="001B29CF" w:rsidP="003C07AC">
      <w:pPr>
        <w:pStyle w:val="Listaconvietas"/>
        <w:numPr>
          <w:ilvl w:val="0"/>
          <w:numId w:val="0"/>
        </w:numPr>
        <w:ind w:left="216" w:hanging="216"/>
      </w:pPr>
    </w:p>
    <w:sectPr w:rsidR="001B29CF" w:rsidRPr="001B29CF" w:rsidSect="00FC281B">
      <w:footerReference w:type="default" r:id="rId9"/>
      <w:pgSz w:w="11907" w:h="16839" w:code="9"/>
      <w:pgMar w:top="141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6FD" w:rsidRDefault="00F256FD">
      <w:pPr>
        <w:spacing w:after="0"/>
      </w:pPr>
      <w:r>
        <w:separator/>
      </w:r>
    </w:p>
  </w:endnote>
  <w:endnote w:type="continuationSeparator" w:id="0">
    <w:p w:rsidR="00F256FD" w:rsidRDefault="00F256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0A9" w:rsidRDefault="009D5933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987A3C">
      <w:rPr>
        <w:noProof/>
        <w:lang w:bidi="es-ES"/>
      </w:rPr>
      <w:t>5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6FD" w:rsidRDefault="00F256FD">
      <w:pPr>
        <w:spacing w:after="0"/>
      </w:pPr>
      <w:r>
        <w:separator/>
      </w:r>
    </w:p>
  </w:footnote>
  <w:footnote w:type="continuationSeparator" w:id="0">
    <w:p w:rsidR="00F256FD" w:rsidRDefault="00F256F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8A"/>
    <w:rsid w:val="000A4F59"/>
    <w:rsid w:val="00141A4C"/>
    <w:rsid w:val="00143131"/>
    <w:rsid w:val="001628C8"/>
    <w:rsid w:val="001B29CF"/>
    <w:rsid w:val="001F518A"/>
    <w:rsid w:val="0025256A"/>
    <w:rsid w:val="00255E27"/>
    <w:rsid w:val="0028220F"/>
    <w:rsid w:val="00356C14"/>
    <w:rsid w:val="003C07AC"/>
    <w:rsid w:val="00571D64"/>
    <w:rsid w:val="005B254A"/>
    <w:rsid w:val="00617B26"/>
    <w:rsid w:val="006270A9"/>
    <w:rsid w:val="00675956"/>
    <w:rsid w:val="00681034"/>
    <w:rsid w:val="007C0057"/>
    <w:rsid w:val="00816216"/>
    <w:rsid w:val="0084331A"/>
    <w:rsid w:val="0087734B"/>
    <w:rsid w:val="00931A9C"/>
    <w:rsid w:val="00987A3C"/>
    <w:rsid w:val="009D5933"/>
    <w:rsid w:val="00BD768D"/>
    <w:rsid w:val="00C61F8E"/>
    <w:rsid w:val="00D05615"/>
    <w:rsid w:val="00DE0137"/>
    <w:rsid w:val="00E40DD7"/>
    <w:rsid w:val="00E83E4B"/>
    <w:rsid w:val="00EC0717"/>
    <w:rsid w:val="00F256FD"/>
    <w:rsid w:val="00FC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2B5F4"/>
  <w15:chartTrackingRefBased/>
  <w15:docId w15:val="{60803FBA-77B7-4B71-8763-5C009553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vin%20Edson\AppData\Roaming\Microsoft\Plantillas\Curr&#237;culum%20v&#237;ta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FD4AF6ECE244CA8F7F1F49F0CAB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79D1A-69A2-4A5D-B681-18568687A72A}"/>
      </w:docPartPr>
      <w:docPartBody>
        <w:p w:rsidR="0082509B" w:rsidRDefault="00E874E8">
          <w:pPr>
            <w:pStyle w:val="3BFD4AF6ECE244CA8F7F1F49F0CAB52E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E704A24744D546BEB67D69094AD3C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AB1E-8FC8-456D-9485-7CD837B68051}"/>
      </w:docPartPr>
      <w:docPartBody>
        <w:p w:rsidR="0082509B" w:rsidRDefault="00E874E8">
          <w:pPr>
            <w:pStyle w:val="E704A24744D546BEB67D69094AD3C1F7"/>
          </w:pPr>
          <w:r>
            <w:rPr>
              <w:lang w:bidi="es-ES"/>
            </w:rPr>
            <w:t>Educación</w:t>
          </w:r>
        </w:p>
      </w:docPartBody>
    </w:docPart>
    <w:docPart>
      <w:docPartPr>
        <w:name w:val="A8E4851E70564FBFA1A891BB1854F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79BC1-AA28-43DE-9C9D-3E69D4F1A4A9}"/>
      </w:docPartPr>
      <w:docPartBody>
        <w:p w:rsidR="0082509B" w:rsidRDefault="00E874E8">
          <w:pPr>
            <w:pStyle w:val="A8E4851E70564FBFA1A891BB1854F701"/>
          </w:pPr>
          <w:r>
            <w:rPr>
              <w:lang w:bidi="es-ES"/>
            </w:rPr>
            <w:t>Aptitudes y habilidades</w:t>
          </w:r>
        </w:p>
      </w:docPartBody>
    </w:docPart>
    <w:docPart>
      <w:docPartPr>
        <w:name w:val="163F6EC6204F4684ABB24AC279DC0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FF2DE-492C-4A59-B4AB-66365704A3A8}"/>
      </w:docPartPr>
      <w:docPartBody>
        <w:p w:rsidR="0082509B" w:rsidRDefault="00E874E8">
          <w:pPr>
            <w:pStyle w:val="163F6EC6204F4684ABB24AC279DC0287"/>
          </w:pPr>
          <w:r>
            <w:rPr>
              <w:lang w:bidi="es-ES"/>
            </w:rP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53"/>
    <w:rsid w:val="00795251"/>
    <w:rsid w:val="0082509B"/>
    <w:rsid w:val="00BB5286"/>
    <w:rsid w:val="00E85B53"/>
    <w:rsid w:val="00E8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266EC897A89404C84815EC85657D0B0">
    <w:name w:val="F266EC897A89404C84815EC85657D0B0"/>
  </w:style>
  <w:style w:type="paragraph" w:customStyle="1" w:styleId="F0F4CBEFB13C48289640F88B2AD2623C">
    <w:name w:val="F0F4CBEFB13C48289640F88B2AD2623C"/>
  </w:style>
  <w:style w:type="paragraph" w:customStyle="1" w:styleId="63418DBB29DD45D2801D33FE871C7E41">
    <w:name w:val="63418DBB29DD45D2801D33FE871C7E41"/>
  </w:style>
  <w:style w:type="paragraph" w:customStyle="1" w:styleId="78B63E29FBDC4ECE9DEAFB48E68B5815">
    <w:name w:val="78B63E29FBDC4ECE9DEAFB48E68B5815"/>
  </w:style>
  <w:style w:type="paragraph" w:customStyle="1" w:styleId="3BFD4AF6ECE244CA8F7F1F49F0CAB52E">
    <w:name w:val="3BFD4AF6ECE244CA8F7F1F49F0CAB52E"/>
  </w:style>
  <w:style w:type="paragraph" w:customStyle="1" w:styleId="0B3AB590D7244B9B80F793B79FB5BED6">
    <w:name w:val="0B3AB590D7244B9B80F793B79FB5BED6"/>
  </w:style>
  <w:style w:type="paragraph" w:customStyle="1" w:styleId="E704A24744D546BEB67D69094AD3C1F7">
    <w:name w:val="E704A24744D546BEB67D69094AD3C1F7"/>
  </w:style>
  <w:style w:type="paragraph" w:customStyle="1" w:styleId="25E5F2D5FD54471199E7E4359BD3D041">
    <w:name w:val="25E5F2D5FD54471199E7E4359BD3D041"/>
  </w:style>
  <w:style w:type="paragraph" w:customStyle="1" w:styleId="628ADBCDDFB14818AEEC8D6675D258EB">
    <w:name w:val="628ADBCDDFB14818AEEC8D6675D258EB"/>
  </w:style>
  <w:style w:type="paragraph" w:customStyle="1" w:styleId="9140A8669EA04A74AAB6DA38EF2D157F">
    <w:name w:val="9140A8669EA04A74AAB6DA38EF2D157F"/>
  </w:style>
  <w:style w:type="paragraph" w:customStyle="1" w:styleId="2BE38073089141C19E632D85B389F0C7">
    <w:name w:val="2BE38073089141C19E632D85B389F0C7"/>
  </w:style>
  <w:style w:type="paragraph" w:customStyle="1" w:styleId="58D30025655048A88ABB6586851EF7E3">
    <w:name w:val="58D30025655048A88ABB6586851EF7E3"/>
  </w:style>
  <w:style w:type="paragraph" w:customStyle="1" w:styleId="3F31E8F7F14D4022BF46F8086FA6BB22">
    <w:name w:val="3F31E8F7F14D4022BF46F8086FA6BB22"/>
  </w:style>
  <w:style w:type="paragraph" w:customStyle="1" w:styleId="0DC0E17681E64ECA8BCFD69A17088142">
    <w:name w:val="0DC0E17681E64ECA8BCFD69A17088142"/>
  </w:style>
  <w:style w:type="paragraph" w:customStyle="1" w:styleId="03D353D378C947DFB744756EC1996485">
    <w:name w:val="03D353D378C947DFB744756EC1996485"/>
  </w:style>
  <w:style w:type="paragraph" w:customStyle="1" w:styleId="A8E4851E70564FBFA1A891BB1854F701">
    <w:name w:val="A8E4851E70564FBFA1A891BB1854F701"/>
  </w:style>
  <w:style w:type="paragraph" w:customStyle="1" w:styleId="99969D4684EB4603A9AEFED138860576">
    <w:name w:val="99969D4684EB4603A9AEFED138860576"/>
  </w:style>
  <w:style w:type="paragraph" w:customStyle="1" w:styleId="04233BF107FC4B1F90F97588DFC59BBF">
    <w:name w:val="04233BF107FC4B1F90F97588DFC59BBF"/>
  </w:style>
  <w:style w:type="paragraph" w:customStyle="1" w:styleId="D9948E397FDB41FC8F0F1365A230DD1A">
    <w:name w:val="D9948E397FDB41FC8F0F1365A230DD1A"/>
  </w:style>
  <w:style w:type="paragraph" w:customStyle="1" w:styleId="404944560274491CB717B2EBE1384EF8">
    <w:name w:val="404944560274491CB717B2EBE1384EF8"/>
  </w:style>
  <w:style w:type="paragraph" w:customStyle="1" w:styleId="E27681D5AE27497CA7FB942F8A935625">
    <w:name w:val="E27681D5AE27497CA7FB942F8A935625"/>
  </w:style>
  <w:style w:type="paragraph" w:customStyle="1" w:styleId="78DF94A55F61499BB336A8106B3B3902">
    <w:name w:val="78DF94A55F61499BB336A8106B3B3902"/>
  </w:style>
  <w:style w:type="paragraph" w:customStyle="1" w:styleId="A66B218CA1774F4EB98B1B5F131BFBEF">
    <w:name w:val="A66B218CA1774F4EB98B1B5F131BFBEF"/>
  </w:style>
  <w:style w:type="paragraph" w:customStyle="1" w:styleId="AC8339D97BD44C46A0E7852F09C43CF7">
    <w:name w:val="AC8339D97BD44C46A0E7852F09C43CF7"/>
  </w:style>
  <w:style w:type="paragraph" w:customStyle="1" w:styleId="163F6EC6204F4684ABB24AC279DC0287">
    <w:name w:val="163F6EC6204F4684ABB24AC279DC0287"/>
  </w:style>
  <w:style w:type="paragraph" w:customStyle="1" w:styleId="58C5EE28CC9D4F0E9D9ED09A077D28F1">
    <w:name w:val="58C5EE28CC9D4F0E9D9ED09A077D28F1"/>
  </w:style>
  <w:style w:type="paragraph" w:customStyle="1" w:styleId="CFB405B816B84E9DA9F82A770507EF86">
    <w:name w:val="CFB405B816B84E9DA9F82A770507EF86"/>
  </w:style>
  <w:style w:type="paragraph" w:customStyle="1" w:styleId="DE8D55662485475B82F8496B1ABFD308">
    <w:name w:val="DE8D55662485475B82F8496B1ABFD308"/>
  </w:style>
  <w:style w:type="paragraph" w:customStyle="1" w:styleId="A3289551A94848AD82DC373EF53947E6">
    <w:name w:val="A3289551A94848AD82DC373EF53947E6"/>
  </w:style>
  <w:style w:type="paragraph" w:customStyle="1" w:styleId="81BB35218059476A85463A8234B7C1EC">
    <w:name w:val="81BB35218059476A85463A8234B7C1EC"/>
  </w:style>
  <w:style w:type="paragraph" w:customStyle="1" w:styleId="96EEF5B2E82E4E12B60D14C63E22E055">
    <w:name w:val="96EEF5B2E82E4E12B60D14C63E22E055"/>
  </w:style>
  <w:style w:type="paragraph" w:customStyle="1" w:styleId="2F637263EE9E4AE18FB7129AF161DFC7">
    <w:name w:val="2F637263EE9E4AE18FB7129AF161DFC7"/>
  </w:style>
  <w:style w:type="paragraph" w:customStyle="1" w:styleId="3CC6179CD993444DA25B378EFA39D1F0">
    <w:name w:val="3CC6179CD993444DA25B378EFA39D1F0"/>
  </w:style>
  <w:style w:type="paragraph" w:customStyle="1" w:styleId="E1D0BB91FFBA4081B7CB19C26158DB46">
    <w:name w:val="E1D0BB91FFBA4081B7CB19C26158DB46"/>
    <w:rsid w:val="00E85B53"/>
  </w:style>
  <w:style w:type="paragraph" w:customStyle="1" w:styleId="0D522726DA904E1F8C790F6CAA81398A">
    <w:name w:val="0D522726DA904E1F8C790F6CAA81398A"/>
    <w:rsid w:val="0082509B"/>
  </w:style>
  <w:style w:type="paragraph" w:customStyle="1" w:styleId="A10E63CB4EA7440A8AF21EB929F7FA9B">
    <w:name w:val="A10E63CB4EA7440A8AF21EB929F7FA9B"/>
    <w:rsid w:val="008250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AB542-A751-4167-B19D-C5D13E5C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(color)</Template>
  <TotalTime>127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Edson</dc:creator>
  <cp:keywords/>
  <cp:lastModifiedBy>Kevin Edson</cp:lastModifiedBy>
  <cp:revision>10</cp:revision>
  <dcterms:created xsi:type="dcterms:W3CDTF">2020-08-04T22:34:00Z</dcterms:created>
  <dcterms:modified xsi:type="dcterms:W3CDTF">2020-12-20T17:33:00Z</dcterms:modified>
  <cp:version/>
</cp:coreProperties>
</file>