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1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E418C" w14:paraId="79231C5C" w14:textId="77777777" w:rsidTr="00CB062B">
        <w:trPr>
          <w:trHeight w:val="4113"/>
        </w:trPr>
        <w:tc>
          <w:tcPr>
            <w:tcW w:w="3600" w:type="dxa"/>
            <w:vAlign w:val="bottom"/>
          </w:tcPr>
          <w:p w14:paraId="4487D951" w14:textId="3103FC67" w:rsidR="001B2ABD" w:rsidRPr="006E418C" w:rsidRDefault="009C6F1F" w:rsidP="00032053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b/>
                <w:bCs/>
                <w:noProof/>
                <w:color w:val="000000" w:themeColor="text1"/>
                <w:sz w:val="52"/>
                <w:szCs w:val="72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9386B9A" wp14:editId="451C8A3D">
                  <wp:simplePos x="0" y="0"/>
                  <wp:positionH relativeFrom="column">
                    <wp:posOffset>55880</wp:posOffset>
                  </wp:positionH>
                  <wp:positionV relativeFrom="page">
                    <wp:posOffset>542290</wp:posOffset>
                  </wp:positionV>
                  <wp:extent cx="2058670" cy="19907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bdda00-3435-4410-bc4e-cf446b4ccaf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9907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ABD" w:rsidRPr="006E418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2F6C" wp14:editId="5B20003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452755</wp:posOffset>
                      </wp:positionV>
                      <wp:extent cx="2122805" cy="2122805"/>
                      <wp:effectExtent l="19050" t="19050" r="29845" b="29845"/>
                      <wp:wrapNone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58936" w14:textId="0BDC9F82" w:rsidR="004F5CDE" w:rsidRPr="004F5CDE" w:rsidRDefault="004F5CDE" w:rsidP="004F5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582F6C" id="Óvalo 2" o:spid="_x0000_s1026" alt="Título: Foto de rostro de hombre profesional" style="position:absolute;left:0;text-align:left;margin-left:1.4pt;margin-top:35.65pt;width:167.15pt;height:16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" fillcolor="white [3212]" strokecolor="#94b6d2 [3204]" strokeweight="5pt">
                      <v:stroke joinstyle="miter"/>
                      <v:textbox>
                        <w:txbxContent>
                          <w:p w14:paraId="07D58936" w14:textId="0BDC9F82" w:rsidR="004F5CDE" w:rsidRPr="004F5CDE" w:rsidRDefault="004F5CDE" w:rsidP="004F5CD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AA8C8C0" w14:textId="77777777" w:rsidR="001B2ABD" w:rsidRPr="006E418C" w:rsidRDefault="001B2ABD" w:rsidP="00032053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282A4844" w14:textId="6C05AE7E" w:rsidR="001B2ABD" w:rsidRPr="00032053" w:rsidRDefault="004F5CDE" w:rsidP="00D35970">
            <w:pPr>
              <w:spacing w:after="100" w:afterAutospacing="1"/>
              <w:contextualSpacing/>
              <w:mirrorIndents/>
            </w:pPr>
            <w:r w:rsidRPr="00181C03">
              <w:rPr>
                <w:noProof/>
                <w:sz w:val="22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8E70F" wp14:editId="17D4F947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-147320</wp:posOffset>
                      </wp:positionV>
                      <wp:extent cx="1209675" cy="15906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590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2977E" w14:textId="77777777" w:rsidR="004F5CDE" w:rsidRPr="00777400" w:rsidRDefault="004F5CDE" w:rsidP="004F5CD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77400">
                                    <w:rPr>
                                      <w:b/>
                                      <w:bCs/>
                                    </w:rPr>
                                    <w:t xml:space="preserve">FOTO ACTUALIZADA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E70F" id="Rectángulo 4" o:spid="_x0000_s1027" style="position:absolute;margin-left:378.45pt;margin-top:-11.6pt;width:95.2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" fillcolor="white [3201]" strokecolor="black [3213]" strokeweight="1pt">
                      <v:textbox>
                        <w:txbxContent>
                          <w:p w14:paraId="1EE2977E" w14:textId="77777777" w:rsidR="004F5CDE" w:rsidRPr="00777400" w:rsidRDefault="004F5CDE" w:rsidP="004F5C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7400">
                              <w:rPr>
                                <w:b/>
                                <w:bCs/>
                              </w:rPr>
                              <w:t xml:space="preserve">FOTO ACTUALIZADA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970">
              <w:rPr>
                <w:sz w:val="22"/>
              </w:rPr>
              <w:t xml:space="preserve">                         </w:t>
            </w:r>
            <w:r w:rsidR="00181C03" w:rsidRPr="00181C03">
              <w:rPr>
                <w:sz w:val="22"/>
              </w:rPr>
              <w:t xml:space="preserve">Alexis </w:t>
            </w:r>
            <w:proofErr w:type="spellStart"/>
            <w:r w:rsidR="00181C03" w:rsidRPr="00181C03">
              <w:rPr>
                <w:sz w:val="22"/>
              </w:rPr>
              <w:t>Geramir</w:t>
            </w:r>
            <w:proofErr w:type="spellEnd"/>
            <w:r w:rsidR="00181C03" w:rsidRPr="00181C03">
              <w:rPr>
                <w:sz w:val="22"/>
              </w:rPr>
              <w:t xml:space="preserve"> Ruiz </w:t>
            </w:r>
            <w:proofErr w:type="spellStart"/>
            <w:r w:rsidR="00181C03" w:rsidRPr="00181C03">
              <w:rPr>
                <w:sz w:val="22"/>
              </w:rPr>
              <w:t>Hervias</w:t>
            </w:r>
            <w:proofErr w:type="spellEnd"/>
          </w:p>
        </w:tc>
      </w:tr>
      <w:tr w:rsidR="001B2ABD" w:rsidRPr="006E418C" w14:paraId="7BE3CE8E" w14:textId="77777777" w:rsidTr="00CB062B">
        <w:tc>
          <w:tcPr>
            <w:tcW w:w="3600" w:type="dxa"/>
          </w:tcPr>
          <w:sdt>
            <w:sdtPr>
              <w:rPr>
                <w:noProof/>
              </w:rPr>
              <w:id w:val="-1711873194"/>
              <w:placeholder>
                <w:docPart w:val="BEDB6677EFB546169079D563558F56E4"/>
              </w:placeholder>
              <w:temporary/>
              <w:showingPlcHdr/>
              <w15:appearance w15:val="hidden"/>
            </w:sdtPr>
            <w:sdtEndPr/>
            <w:sdtContent>
              <w:p w14:paraId="5303F673" w14:textId="77777777" w:rsidR="001B2ABD" w:rsidRPr="006E418C" w:rsidRDefault="00036450" w:rsidP="00032053">
                <w:pPr>
                  <w:pStyle w:val="Ttulo3"/>
                  <w:rPr>
                    <w:noProof/>
                  </w:rPr>
                </w:pPr>
                <w:r w:rsidRPr="006E418C">
                  <w:rPr>
                    <w:noProof/>
                    <w:lang w:bidi="es-ES"/>
                  </w:rPr>
                  <w:t>Perfil</w:t>
                </w:r>
              </w:p>
            </w:sdtContent>
          </w:sdt>
          <w:p w14:paraId="0FB3D40A" w14:textId="1B6C44E0" w:rsidR="00036450" w:rsidRPr="006E418C" w:rsidRDefault="00A243E6" w:rsidP="00032053">
            <w:pPr>
              <w:rPr>
                <w:noProof/>
              </w:rPr>
            </w:pPr>
            <w:r>
              <w:rPr>
                <w:noProof/>
              </w:rPr>
              <w:t xml:space="preserve">Me llamo Alexis Geramir Ruiz Hervias </w:t>
            </w:r>
            <w:r w:rsidR="009C6F1F">
              <w:rPr>
                <w:noProof/>
              </w:rPr>
              <w:t xml:space="preserve">soy un chico responsable que tiene muchas ganas de lograr varios objetivos por delante en su vida diaria </w:t>
            </w:r>
          </w:p>
          <w:p w14:paraId="00DA4DBE" w14:textId="77777777" w:rsidR="00036450" w:rsidRPr="006E418C" w:rsidRDefault="00036450" w:rsidP="00032053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FEC2F586A08642CE87169E8458E66AC2"/>
              </w:placeholder>
              <w:temporary/>
              <w:showingPlcHdr/>
              <w15:appearance w15:val="hidden"/>
            </w:sdtPr>
            <w:sdtEndPr/>
            <w:sdtContent>
              <w:p w14:paraId="51E517C9" w14:textId="77777777" w:rsidR="00036450" w:rsidRPr="006E418C" w:rsidRDefault="00CB0055" w:rsidP="00032053">
                <w:pPr>
                  <w:pStyle w:val="Ttulo3"/>
                  <w:rPr>
                    <w:noProof/>
                  </w:rPr>
                </w:pPr>
                <w:r w:rsidRPr="006E418C">
                  <w:rPr>
                    <w:noProof/>
                    <w:lang w:bidi="es-ES"/>
                  </w:rPr>
                  <w:t>Contacto</w:t>
                </w:r>
              </w:p>
            </w:sdtContent>
          </w:sdt>
          <w:p w14:paraId="413F8BD4" w14:textId="7AC4F50C" w:rsidR="00BC1743" w:rsidRPr="00BC1743" w:rsidRDefault="00BC1743" w:rsidP="00032053">
            <w:pPr>
              <w:rPr>
                <w:noProof/>
              </w:rPr>
            </w:pPr>
            <w:r>
              <w:rPr>
                <w:noProof/>
                <w:highlight w:val="yellow"/>
              </w:rPr>
              <w:t xml:space="preserve"> DNI:</w:t>
            </w:r>
            <w:r w:rsidRPr="00BC1743">
              <w:rPr>
                <w:noProof/>
              </w:rPr>
              <w:t xml:space="preserve">   72726585 </w:t>
            </w:r>
          </w:p>
          <w:p w14:paraId="74B1ACD0" w14:textId="77777777" w:rsidR="00BC1743" w:rsidRDefault="00BC1743" w:rsidP="00032053">
            <w:pPr>
              <w:rPr>
                <w:noProof/>
                <w:highlight w:val="yellow"/>
              </w:rPr>
            </w:pPr>
          </w:p>
          <w:p w14:paraId="039D6E36" w14:textId="02DAC201" w:rsidR="004D3011" w:rsidRPr="00026E50" w:rsidRDefault="00DD2F24" w:rsidP="00032053">
            <w:pPr>
              <w:rPr>
                <w:noProof/>
              </w:rPr>
            </w:pPr>
            <w:sdt>
              <w:sdtPr>
                <w:rPr>
                  <w:noProof/>
                  <w:highlight w:val="yellow"/>
                </w:rPr>
                <w:id w:val="1111563247"/>
                <w:placeholder>
                  <w:docPart w:val="C83C78EA0E2343A3B9B847BA5F0584B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61B08">
                  <w:rPr>
                    <w:noProof/>
                    <w:highlight w:val="yellow"/>
                    <w:lang w:bidi="es-ES"/>
                  </w:rPr>
                  <w:t>TELÉFONO:</w:t>
                </w:r>
              </w:sdtContent>
            </w:sdt>
            <w:r w:rsidR="00026E50">
              <w:rPr>
                <w:noProof/>
                <w:highlight w:val="yellow"/>
              </w:rPr>
              <w:t xml:space="preserve"> </w:t>
            </w:r>
            <w:r w:rsidR="00026E50" w:rsidRPr="00026E50">
              <w:rPr>
                <w:noProof/>
              </w:rPr>
              <w:t xml:space="preserve"> +51 936849950</w:t>
            </w:r>
          </w:p>
          <w:p w14:paraId="2C03E0B8" w14:textId="77777777" w:rsidR="004D3011" w:rsidRPr="00461B08" w:rsidRDefault="004D3011" w:rsidP="00032053">
            <w:pPr>
              <w:rPr>
                <w:noProof/>
                <w:highlight w:val="yellow"/>
              </w:rPr>
            </w:pPr>
          </w:p>
          <w:p w14:paraId="60E75AE0" w14:textId="77777777" w:rsidR="00026E50" w:rsidRDefault="00DD2F24" w:rsidP="00032053">
            <w:pPr>
              <w:rPr>
                <w:noProof/>
              </w:rPr>
            </w:pPr>
            <w:sdt>
              <w:sdtPr>
                <w:rPr>
                  <w:noProof/>
                  <w:highlight w:val="yellow"/>
                </w:rPr>
                <w:id w:val="-240260293"/>
                <w:placeholder>
                  <w:docPart w:val="677821382A434EC19155AC8777B40D9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61B08">
                  <w:rPr>
                    <w:noProof/>
                    <w:highlight w:val="yellow"/>
                    <w:lang w:bidi="es-ES"/>
                  </w:rPr>
                  <w:t>CORREO ELECTRÓNICO:</w:t>
                </w:r>
              </w:sdtContent>
            </w:sdt>
            <w:r w:rsidR="00026E50">
              <w:rPr>
                <w:noProof/>
              </w:rPr>
              <w:t xml:space="preserve">  </w:t>
            </w:r>
          </w:p>
          <w:p w14:paraId="6C1608AC" w14:textId="77777777" w:rsidR="00026E50" w:rsidRDefault="00026E50" w:rsidP="00032053">
            <w:pPr>
              <w:rPr>
                <w:noProof/>
              </w:rPr>
            </w:pPr>
          </w:p>
          <w:p w14:paraId="2BD0C112" w14:textId="26963904" w:rsidR="004D3011" w:rsidRPr="006E418C" w:rsidRDefault="00026E50" w:rsidP="00032053">
            <w:pPr>
              <w:rPr>
                <w:noProof/>
              </w:rPr>
            </w:pPr>
            <w:r>
              <w:rPr>
                <w:noProof/>
              </w:rPr>
              <w:t>alexis56Rh@gmail.com</w:t>
            </w:r>
          </w:p>
          <w:p w14:paraId="028B9B4C" w14:textId="257BB672" w:rsidR="00036450" w:rsidRDefault="00036450" w:rsidP="00032053">
            <w:pPr>
              <w:rPr>
                <w:rStyle w:val="Hipervnculo"/>
                <w:noProof/>
              </w:rPr>
            </w:pPr>
          </w:p>
          <w:p w14:paraId="525B042E" w14:textId="5A5A2A27" w:rsidR="00BC1743" w:rsidRDefault="00BC1743" w:rsidP="00032053">
            <w:r w:rsidRPr="00BC1743">
              <w:rPr>
                <w:highlight w:val="yellow"/>
              </w:rPr>
              <w:t>Dirección:</w:t>
            </w:r>
            <w:r>
              <w:t xml:space="preserve">  Calle Brasilia #</w:t>
            </w:r>
            <w:r w:rsidR="00D40376">
              <w:t>150 Urb.</w:t>
            </w:r>
            <w:r>
              <w:t xml:space="preserve"> El Parral </w:t>
            </w:r>
          </w:p>
          <w:p w14:paraId="1471B38A" w14:textId="69016DDA" w:rsidR="00BC1743" w:rsidRDefault="00BC1743" w:rsidP="00032053"/>
          <w:p w14:paraId="76E0314A" w14:textId="30CDE31B" w:rsidR="00BC1743" w:rsidRPr="006E418C" w:rsidRDefault="00BC1743" w:rsidP="00032053">
            <w:pPr>
              <w:rPr>
                <w:rStyle w:val="Hipervnculo"/>
                <w:noProof/>
              </w:rPr>
            </w:pPr>
            <w:r w:rsidRPr="00BC1743">
              <w:rPr>
                <w:highlight w:val="yellow"/>
              </w:rPr>
              <w:t>Distrito:</w:t>
            </w:r>
            <w:r>
              <w:t xml:space="preserve">  Comas  </w:t>
            </w:r>
          </w:p>
          <w:p w14:paraId="40D15839" w14:textId="48168C74" w:rsidR="004D3011" w:rsidRDefault="006C1D9D" w:rsidP="00032053">
            <w:pPr>
              <w:pStyle w:val="Ttulo3"/>
              <w:rPr>
                <w:noProof/>
                <w:lang w:bidi="es-ES"/>
              </w:rPr>
            </w:pPr>
            <w:r w:rsidRPr="006E418C">
              <w:rPr>
                <w:noProof/>
                <w:lang w:bidi="es-ES"/>
              </w:rPr>
              <w:t>Actividades e intereses</w:t>
            </w:r>
          </w:p>
          <w:p w14:paraId="450CC04D" w14:textId="59AB64BD" w:rsidR="00F7598B" w:rsidRPr="00F7598B" w:rsidRDefault="00A243E6" w:rsidP="00F7598B">
            <w:pPr>
              <w:rPr>
                <w:lang w:bidi="es-ES"/>
              </w:rPr>
            </w:pPr>
            <w:r>
              <w:rPr>
                <w:lang w:bidi="es-ES"/>
              </w:rPr>
              <w:t xml:space="preserve">Me interesa mucho el Diseño Gráfico como crear un logo y combinar los colores para poder publicarlos, luego, </w:t>
            </w:r>
            <w:r w:rsidR="003E7469">
              <w:rPr>
                <w:lang w:bidi="es-ES"/>
              </w:rPr>
              <w:t xml:space="preserve">está presente en el ensamblaje de ordenadores que se puede colocar varias partes, por ejemplo: el procesador, las memorias RAM discos duros </w:t>
            </w:r>
            <w:r w:rsidR="00AE028F">
              <w:rPr>
                <w:lang w:bidi="es-ES"/>
              </w:rPr>
              <w:t>etc</w:t>
            </w:r>
            <w:r w:rsidR="003E7469">
              <w:rPr>
                <w:lang w:bidi="es-ES"/>
              </w:rPr>
              <w:t xml:space="preserve">.  </w:t>
            </w:r>
          </w:p>
          <w:p w14:paraId="5D33069A" w14:textId="50FD8910" w:rsidR="006C1D9D" w:rsidRPr="006E418C" w:rsidRDefault="006C1D9D" w:rsidP="00032053">
            <w:pPr>
              <w:rPr>
                <w:noProof/>
              </w:rPr>
            </w:pPr>
          </w:p>
        </w:tc>
        <w:tc>
          <w:tcPr>
            <w:tcW w:w="720" w:type="dxa"/>
          </w:tcPr>
          <w:p w14:paraId="09913749" w14:textId="77777777" w:rsidR="001B2ABD" w:rsidRPr="006E418C" w:rsidRDefault="001B2ABD" w:rsidP="00032053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01553383"/>
              <w:placeholder>
                <w:docPart w:val="2B3C17AF8576491B92673C061FAE198F"/>
              </w:placeholder>
              <w:temporary/>
              <w:showingPlcHdr/>
              <w15:appearance w15:val="hidden"/>
            </w:sdtPr>
            <w:sdtEndPr/>
            <w:sdtContent>
              <w:p w14:paraId="2302B03B" w14:textId="77777777" w:rsidR="00036450" w:rsidRPr="006E418C" w:rsidRDefault="00036450" w:rsidP="00032053">
                <w:pPr>
                  <w:pStyle w:val="Ttulo2"/>
                  <w:rPr>
                    <w:noProof/>
                  </w:rPr>
                </w:pPr>
                <w:r w:rsidRPr="006E418C">
                  <w:rPr>
                    <w:noProof/>
                    <w:lang w:bidi="es-ES"/>
                  </w:rPr>
                  <w:t>EXPERIENCIA LABORAL</w:t>
                </w:r>
              </w:p>
            </w:sdtContent>
          </w:sdt>
          <w:p w14:paraId="44F782EA" w14:textId="73C15D86" w:rsidR="00ED5081" w:rsidRDefault="00ED5081" w:rsidP="0076782D">
            <w:pPr>
              <w:pStyle w:val="Ttulo4"/>
              <w:rPr>
                <w:noProof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Puesto</w:t>
            </w:r>
            <w:r>
              <w:rPr>
                <w:noProof/>
                <w:highlight w:val="yellow"/>
                <w:lang w:bidi="es-ES"/>
              </w:rPr>
              <w:t>:</w:t>
            </w:r>
            <w:r w:rsidR="000F325E">
              <w:rPr>
                <w:noProof/>
                <w:lang w:bidi="es-ES"/>
              </w:rPr>
              <w:t>Ayudante de Impresor</w:t>
            </w:r>
          </w:p>
          <w:p w14:paraId="381675F2" w14:textId="0212211E" w:rsidR="00AA7070" w:rsidRPr="00574042" w:rsidRDefault="00AA7070" w:rsidP="00032053">
            <w:pPr>
              <w:pStyle w:val="Ttulo4"/>
              <w:rPr>
                <w:noProof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Nombre de la empresa:</w:t>
            </w:r>
            <w:r w:rsidR="0008166E">
              <w:rPr>
                <w:b w:val="0"/>
                <w:bCs/>
                <w:noProof/>
                <w:lang w:bidi="es-ES"/>
              </w:rPr>
              <w:t xml:space="preserve">Cimagraf </w:t>
            </w:r>
          </w:p>
          <w:p w14:paraId="7E8E4B51" w14:textId="2422FFA1" w:rsidR="00945A35" w:rsidRDefault="00EA3480" w:rsidP="00032053">
            <w:pPr>
              <w:pStyle w:val="Ttulo4"/>
              <w:rPr>
                <w:b w:val="0"/>
                <w:bCs/>
                <w:noProof/>
                <w:lang w:bidi="es-ES"/>
              </w:rPr>
            </w:pPr>
            <w:r w:rsidRPr="004F5CDE">
              <w:rPr>
                <w:noProof/>
                <w:color w:val="000000" w:themeColor="text1"/>
                <w:highlight w:val="yellow"/>
                <w:lang w:bidi="es-ES"/>
              </w:rPr>
              <w:t>Fecha</w:t>
            </w:r>
            <w:r>
              <w:rPr>
                <w:noProof/>
                <w:lang w:bidi="es-ES"/>
              </w:rPr>
              <w:t>:</w:t>
            </w:r>
            <w:r w:rsidR="00945A35">
              <w:rPr>
                <w:b w:val="0"/>
                <w:bCs/>
                <w:noProof/>
                <w:lang w:bidi="es-ES"/>
              </w:rPr>
              <w:t>18/Octubre</w:t>
            </w:r>
            <w:r w:rsidR="00186191">
              <w:rPr>
                <w:b w:val="0"/>
                <w:bCs/>
                <w:noProof/>
                <w:lang w:bidi="es-ES"/>
              </w:rPr>
              <w:t>/</w:t>
            </w:r>
            <w:r w:rsidR="00CB062B">
              <w:rPr>
                <w:b w:val="0"/>
                <w:bCs/>
                <w:noProof/>
                <w:lang w:bidi="es-ES"/>
              </w:rPr>
              <w:t>2021-05/Marzo/2022</w:t>
            </w:r>
          </w:p>
          <w:p w14:paraId="0F3184FF" w14:textId="191FABB5" w:rsidR="00945A35" w:rsidRPr="00FB591C" w:rsidRDefault="00CB062B" w:rsidP="00032053">
            <w:pPr>
              <w:pStyle w:val="Ttulo4"/>
              <w:rPr>
                <w:b w:val="0"/>
                <w:bCs/>
                <w:noProof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Funciones:</w:t>
            </w:r>
            <w:r w:rsidR="00FB591C">
              <w:rPr>
                <w:b w:val="0"/>
                <w:bCs/>
                <w:noProof/>
                <w:lang w:bidi="es-ES"/>
              </w:rPr>
              <w:t xml:space="preserve">Ayudo al </w:t>
            </w:r>
            <w:r w:rsidR="00917D61">
              <w:rPr>
                <w:b w:val="0"/>
                <w:bCs/>
                <w:noProof/>
                <w:lang w:bidi="es-ES"/>
              </w:rPr>
              <w:t>impresor</w:t>
            </w:r>
            <w:r w:rsidR="00190D41">
              <w:rPr>
                <w:b w:val="0"/>
                <w:bCs/>
                <w:noProof/>
                <w:lang w:bidi="es-ES"/>
              </w:rPr>
              <w:t xml:space="preserve"> en colocar la orden de producción para </w:t>
            </w:r>
            <w:r w:rsidR="00827E20">
              <w:rPr>
                <w:b w:val="0"/>
                <w:bCs/>
                <w:noProof/>
                <w:lang w:bidi="es-ES"/>
              </w:rPr>
              <w:t xml:space="preserve">avanzar con el trabajo como montando los clichés ya montados en </w:t>
            </w:r>
            <w:r w:rsidR="00917D61">
              <w:rPr>
                <w:b w:val="0"/>
                <w:bCs/>
                <w:noProof/>
                <w:lang w:bidi="es-ES"/>
              </w:rPr>
              <w:t>el</w:t>
            </w:r>
            <w:r w:rsidR="00827E20">
              <w:rPr>
                <w:b w:val="0"/>
                <w:bCs/>
                <w:noProof/>
                <w:lang w:bidi="es-ES"/>
              </w:rPr>
              <w:t xml:space="preserve"> cilindro para colocarlo en la impresora </w:t>
            </w:r>
            <w:r w:rsidR="005C2442">
              <w:rPr>
                <w:b w:val="0"/>
                <w:bCs/>
                <w:noProof/>
                <w:lang w:bidi="es-ES"/>
              </w:rPr>
              <w:t xml:space="preserve">nelpeter </w:t>
            </w:r>
            <w:r w:rsidR="00692A05">
              <w:rPr>
                <w:b w:val="0"/>
                <w:bCs/>
                <w:noProof/>
                <w:lang w:bidi="es-ES"/>
              </w:rPr>
              <w:t xml:space="preserve">como también colocando las bobinas en el soporte de un rodillo para realizar el empalme del material </w:t>
            </w:r>
            <w:r w:rsidR="00FD22BC">
              <w:rPr>
                <w:b w:val="0"/>
                <w:bCs/>
                <w:noProof/>
                <w:lang w:bidi="es-ES"/>
              </w:rPr>
              <w:t>que había terminado su producción</w:t>
            </w:r>
            <w:r w:rsidR="00E85E06">
              <w:rPr>
                <w:b w:val="0"/>
                <w:bCs/>
                <w:noProof/>
                <w:lang w:bidi="es-ES"/>
              </w:rPr>
              <w:t>;</w:t>
            </w:r>
            <w:r w:rsidR="008B1533">
              <w:rPr>
                <w:b w:val="0"/>
                <w:bCs/>
                <w:noProof/>
                <w:lang w:bidi="es-ES"/>
              </w:rPr>
              <w:t xml:space="preserve">además lo ayudo a limpiar las bandejas para realizar el </w:t>
            </w:r>
            <w:r w:rsidR="00C47B34">
              <w:rPr>
                <w:b w:val="0"/>
                <w:bCs/>
                <w:noProof/>
                <w:lang w:bidi="es-ES"/>
              </w:rPr>
              <w:t>siguiente</w:t>
            </w:r>
            <w:r w:rsidR="008B1533">
              <w:rPr>
                <w:b w:val="0"/>
                <w:bCs/>
                <w:noProof/>
                <w:lang w:bidi="es-ES"/>
              </w:rPr>
              <w:t xml:space="preserve"> cambio</w:t>
            </w:r>
            <w:r w:rsidR="00C47B34">
              <w:rPr>
                <w:b w:val="0"/>
                <w:bCs/>
                <w:noProof/>
                <w:lang w:bidi="es-ES"/>
              </w:rPr>
              <w:t xml:space="preserve"> de producción. </w:t>
            </w:r>
          </w:p>
          <w:p w14:paraId="60D34301" w14:textId="77777777" w:rsidR="00957A5C" w:rsidRDefault="00957A5C" w:rsidP="00032053">
            <w:pPr>
              <w:pStyle w:val="Ttulo4"/>
              <w:rPr>
                <w:noProof/>
                <w:highlight w:val="yellow"/>
                <w:lang w:bidi="es-ES"/>
              </w:rPr>
            </w:pPr>
          </w:p>
          <w:p w14:paraId="392F9090" w14:textId="78549B35" w:rsidR="00C80811" w:rsidRPr="00ED5081" w:rsidRDefault="004F5CDE" w:rsidP="00032053">
            <w:pPr>
              <w:pStyle w:val="Ttulo4"/>
              <w:rPr>
                <w:noProof/>
                <w:highlight w:val="yellow"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Puesto:</w:t>
            </w:r>
            <w:r>
              <w:rPr>
                <w:noProof/>
                <w:lang w:bidi="es-ES"/>
              </w:rPr>
              <w:t xml:space="preserve"> </w:t>
            </w:r>
            <w:r w:rsidR="00181C03">
              <w:rPr>
                <w:noProof/>
                <w:lang w:bidi="es-ES"/>
              </w:rPr>
              <w:t>Área de montaje</w:t>
            </w:r>
          </w:p>
          <w:p w14:paraId="70C9C8F0" w14:textId="0F44192C" w:rsidR="00036450" w:rsidRPr="006E418C" w:rsidRDefault="004F5CDE" w:rsidP="00032053">
            <w:pPr>
              <w:pStyle w:val="Ttulo4"/>
              <w:rPr>
                <w:bCs/>
                <w:noProof/>
              </w:rPr>
            </w:pPr>
            <w:r w:rsidRPr="004F5CDE">
              <w:rPr>
                <w:noProof/>
                <w:highlight w:val="yellow"/>
                <w:lang w:bidi="es-ES"/>
              </w:rPr>
              <w:t>Nombre de la empresa:</w:t>
            </w:r>
            <w:r>
              <w:rPr>
                <w:noProof/>
                <w:lang w:bidi="es-ES"/>
              </w:rPr>
              <w:t xml:space="preserve"> </w:t>
            </w:r>
            <w:r w:rsidR="00181C03">
              <w:rPr>
                <w:noProof/>
                <w:lang w:bidi="es-ES"/>
              </w:rPr>
              <w:t>Primitiva Label</w:t>
            </w:r>
          </w:p>
          <w:p w14:paraId="082E9D38" w14:textId="2E501FFD" w:rsidR="00036450" w:rsidRPr="006E418C" w:rsidRDefault="004F5CDE" w:rsidP="00032053">
            <w:pPr>
              <w:pStyle w:val="Fecha"/>
              <w:rPr>
                <w:noProof/>
              </w:rPr>
            </w:pPr>
            <w:r w:rsidRPr="004F5CDE">
              <w:rPr>
                <w:noProof/>
                <w:color w:val="000000" w:themeColor="text1"/>
                <w:highlight w:val="yellow"/>
                <w:lang w:bidi="es-ES"/>
              </w:rPr>
              <w:t>Fecha</w:t>
            </w:r>
            <w:r>
              <w:rPr>
                <w:noProof/>
                <w:lang w:bidi="es-ES"/>
              </w:rPr>
              <w:t xml:space="preserve">: </w:t>
            </w:r>
            <w:r w:rsidR="00C75E3D">
              <w:rPr>
                <w:noProof/>
                <w:lang w:bidi="es-ES"/>
              </w:rPr>
              <w:t>03/Jun</w:t>
            </w:r>
            <w:r w:rsidR="00181C03">
              <w:rPr>
                <w:noProof/>
                <w:lang w:bidi="es-ES"/>
              </w:rPr>
              <w:t>io/2019</w:t>
            </w:r>
            <w:r w:rsidR="000041C4" w:rsidRPr="006E418C">
              <w:rPr>
                <w:noProof/>
                <w:lang w:bidi="es-ES"/>
              </w:rPr>
              <w:t xml:space="preserve"> </w:t>
            </w:r>
            <w:r w:rsidR="00181C03">
              <w:rPr>
                <w:noProof/>
                <w:lang w:bidi="es-ES"/>
              </w:rPr>
              <w:t>–</w:t>
            </w:r>
            <w:r w:rsidR="000041C4" w:rsidRPr="006E418C">
              <w:rPr>
                <w:noProof/>
                <w:lang w:bidi="es-ES"/>
              </w:rPr>
              <w:t xml:space="preserve"> </w:t>
            </w:r>
            <w:r w:rsidR="00C75E3D">
              <w:rPr>
                <w:noProof/>
                <w:lang w:bidi="es-ES"/>
              </w:rPr>
              <w:t>03/Jun</w:t>
            </w:r>
            <w:r w:rsidR="00181C03">
              <w:rPr>
                <w:noProof/>
                <w:lang w:bidi="es-ES"/>
              </w:rPr>
              <w:t>io/2020</w:t>
            </w:r>
          </w:p>
          <w:p w14:paraId="7F5234E6" w14:textId="22BBEA6B" w:rsidR="00036450" w:rsidRDefault="004F5CDE" w:rsidP="00032053">
            <w:pPr>
              <w:rPr>
                <w:noProof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Funciones:</w:t>
            </w:r>
            <w:r>
              <w:rPr>
                <w:noProof/>
                <w:lang w:bidi="es-ES"/>
              </w:rPr>
              <w:t xml:space="preserve"> </w:t>
            </w:r>
            <w:r w:rsidR="00181C03">
              <w:rPr>
                <w:noProof/>
                <w:lang w:bidi="es-ES"/>
              </w:rPr>
              <w:t>colocar o monta</w:t>
            </w:r>
            <w:r w:rsidR="00D35970">
              <w:rPr>
                <w:noProof/>
                <w:lang w:bidi="es-ES"/>
              </w:rPr>
              <w:t>r</w:t>
            </w:r>
            <w:r w:rsidR="00181C03">
              <w:rPr>
                <w:noProof/>
                <w:lang w:bidi="es-ES"/>
              </w:rPr>
              <w:t xml:space="preserve"> los clichés flexográficos </w:t>
            </w:r>
            <w:r w:rsidR="00D35970">
              <w:rPr>
                <w:noProof/>
                <w:lang w:bidi="es-ES"/>
              </w:rPr>
              <w:t xml:space="preserve">a los cilindros que </w:t>
            </w:r>
            <w:r w:rsidR="00A243E6">
              <w:rPr>
                <w:noProof/>
                <w:lang w:bidi="es-ES"/>
              </w:rPr>
              <w:t>van colocados a la impresora industrial, luego lo desmonto los chichés para lavarlos, secarlos y después llevarlos a guardar en</w:t>
            </w:r>
            <w:r w:rsidR="00D35970">
              <w:rPr>
                <w:noProof/>
                <w:lang w:bidi="es-ES"/>
              </w:rPr>
              <w:t xml:space="preserve"> sus respectivos</w:t>
            </w:r>
            <w:r w:rsidR="00A243E6">
              <w:rPr>
                <w:noProof/>
                <w:lang w:bidi="es-ES"/>
              </w:rPr>
              <w:t xml:space="preserve"> </w:t>
            </w:r>
            <w:r w:rsidR="00D35970">
              <w:rPr>
                <w:noProof/>
                <w:lang w:bidi="es-ES"/>
              </w:rPr>
              <w:t>sobres</w:t>
            </w:r>
            <w:r w:rsidR="005E1058">
              <w:rPr>
                <w:noProof/>
                <w:lang w:bidi="es-ES"/>
              </w:rPr>
              <w:t xml:space="preserve"> igual realizaba con los troqueles.</w:t>
            </w:r>
          </w:p>
          <w:p w14:paraId="7E81FB7D" w14:textId="174A5C0F" w:rsidR="00C75E3D" w:rsidRDefault="00C75E3D" w:rsidP="00032053">
            <w:pPr>
              <w:rPr>
                <w:noProof/>
                <w:lang w:bidi="es-ES"/>
              </w:rPr>
            </w:pPr>
          </w:p>
          <w:p w14:paraId="1ABA7BC6" w14:textId="6341CBFD" w:rsidR="005E1058" w:rsidRDefault="005E1058" w:rsidP="005E1058">
            <w:pPr>
              <w:pStyle w:val="Prrafodelista"/>
              <w:numPr>
                <w:ilvl w:val="0"/>
                <w:numId w:val="2"/>
              </w:numPr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En los periodos Agosto del 2020 y Setiembre de este año estuve vendiendo productos electrónicos debido a la pandemia.</w:t>
            </w:r>
          </w:p>
          <w:p w14:paraId="35F64DDD" w14:textId="77777777" w:rsidR="005E1058" w:rsidRDefault="005E1058" w:rsidP="00032053">
            <w:pPr>
              <w:rPr>
                <w:noProof/>
                <w:lang w:bidi="es-ES"/>
              </w:rPr>
            </w:pPr>
          </w:p>
          <w:p w14:paraId="371A5189" w14:textId="77777777" w:rsidR="00C75E3D" w:rsidRDefault="00C75E3D" w:rsidP="00C75E3D">
            <w:pPr>
              <w:pStyle w:val="Ttulo4"/>
              <w:rPr>
                <w:noProof/>
                <w:highlight w:val="yellow"/>
                <w:lang w:bidi="es-ES"/>
              </w:rPr>
            </w:pPr>
            <w:r w:rsidRPr="004F5CDE">
              <w:rPr>
                <w:noProof/>
                <w:highlight w:val="yellow"/>
                <w:lang w:bidi="es-ES"/>
              </w:rPr>
              <w:t>Puesto:</w:t>
            </w:r>
            <w:r w:rsidRPr="00BC1743">
              <w:rPr>
                <w:noProof/>
                <w:lang w:bidi="es-ES"/>
              </w:rPr>
              <w:t xml:space="preserve">  Repartidor </w:t>
            </w:r>
            <w:r>
              <w:rPr>
                <w:noProof/>
                <w:lang w:bidi="es-ES"/>
              </w:rPr>
              <w:t xml:space="preserve">de Productos </w:t>
            </w:r>
          </w:p>
          <w:p w14:paraId="07B6CF5D" w14:textId="77777777" w:rsidR="00C75E3D" w:rsidRPr="00BC1743" w:rsidRDefault="00C75E3D" w:rsidP="00C75E3D">
            <w:pPr>
              <w:rPr>
                <w:b/>
                <w:highlight w:val="yellow"/>
                <w:lang w:bidi="es-ES"/>
              </w:rPr>
            </w:pPr>
            <w:r w:rsidRPr="00BC1743">
              <w:rPr>
                <w:b/>
                <w:noProof/>
                <w:highlight w:val="yellow"/>
                <w:lang w:bidi="es-ES"/>
              </w:rPr>
              <w:t>Nombre de la empresa:</w:t>
            </w:r>
            <w:r>
              <w:rPr>
                <w:b/>
                <w:noProof/>
                <w:lang w:bidi="es-ES"/>
              </w:rPr>
              <w:t>Distribuidora</w:t>
            </w:r>
            <w:r w:rsidRPr="002E12DB">
              <w:rPr>
                <w:b/>
                <w:noProof/>
                <w:lang w:bidi="es-ES"/>
              </w:rPr>
              <w:t xml:space="preserve"> Gumi</w:t>
            </w:r>
            <w:r>
              <w:rPr>
                <w:b/>
                <w:noProof/>
                <w:lang w:bidi="es-ES"/>
              </w:rPr>
              <w:t xml:space="preserve"> S.A.C</w:t>
            </w:r>
          </w:p>
          <w:p w14:paraId="0B3DC70E" w14:textId="77777777" w:rsidR="00C75E3D" w:rsidRPr="00BC1743" w:rsidRDefault="00C75E3D" w:rsidP="00C75E3D">
            <w:pPr>
              <w:pStyle w:val="Ttulo4"/>
              <w:rPr>
                <w:b w:val="0"/>
                <w:noProof/>
                <w:highlight w:val="yellow"/>
                <w:lang w:bidi="es-ES"/>
              </w:rPr>
            </w:pPr>
            <w:r w:rsidRPr="00BC1743">
              <w:rPr>
                <w:b w:val="0"/>
                <w:noProof/>
                <w:highlight w:val="yellow"/>
                <w:lang w:bidi="es-ES"/>
              </w:rPr>
              <w:t>Fecha</w:t>
            </w:r>
            <w:r>
              <w:rPr>
                <w:b w:val="0"/>
                <w:noProof/>
                <w:highlight w:val="yellow"/>
                <w:lang w:bidi="es-ES"/>
              </w:rPr>
              <w:t>:</w:t>
            </w:r>
            <w:r w:rsidRPr="002E12DB">
              <w:rPr>
                <w:b w:val="0"/>
                <w:noProof/>
                <w:lang w:bidi="es-ES"/>
              </w:rPr>
              <w:t xml:space="preserve"> </w:t>
            </w:r>
            <w:r>
              <w:rPr>
                <w:b w:val="0"/>
                <w:noProof/>
                <w:lang w:bidi="es-ES"/>
              </w:rPr>
              <w:t>5/Diciembre/2018</w:t>
            </w:r>
            <w:r w:rsidRPr="002E12DB">
              <w:rPr>
                <w:b w:val="0"/>
                <w:noProof/>
                <w:lang w:bidi="es-ES"/>
              </w:rPr>
              <w:t xml:space="preserve"> </w:t>
            </w:r>
            <w:r>
              <w:rPr>
                <w:b w:val="0"/>
                <w:noProof/>
                <w:lang w:bidi="es-ES"/>
              </w:rPr>
              <w:t>-</w:t>
            </w:r>
            <w:r w:rsidRPr="002E12DB">
              <w:rPr>
                <w:b w:val="0"/>
                <w:noProof/>
                <w:lang w:bidi="es-ES"/>
              </w:rPr>
              <w:t>31</w:t>
            </w:r>
            <w:r>
              <w:rPr>
                <w:b w:val="0"/>
                <w:noProof/>
                <w:lang w:bidi="es-ES"/>
              </w:rPr>
              <w:t>/Diciembre/2018</w:t>
            </w:r>
          </w:p>
          <w:p w14:paraId="5C0A1443" w14:textId="7D7C29BE" w:rsidR="00C75E3D" w:rsidRDefault="00C75E3D" w:rsidP="00C75E3D">
            <w:pPr>
              <w:pStyle w:val="Ttulo4"/>
              <w:rPr>
                <w:b w:val="0"/>
                <w:noProof/>
                <w:lang w:bidi="es-ES"/>
              </w:rPr>
            </w:pPr>
            <w:r w:rsidRPr="00BC1743">
              <w:rPr>
                <w:b w:val="0"/>
                <w:noProof/>
                <w:highlight w:val="yellow"/>
                <w:lang w:bidi="es-ES"/>
              </w:rPr>
              <w:t>Funciones:</w:t>
            </w:r>
            <w:r>
              <w:rPr>
                <w:b w:val="0"/>
                <w:noProof/>
                <w:lang w:bidi="es-ES"/>
              </w:rPr>
              <w:t xml:space="preserve"> </w:t>
            </w:r>
            <w:r w:rsidRPr="00C75E3D">
              <w:rPr>
                <w:b w:val="0"/>
                <w:noProof/>
                <w:lang w:bidi="es-ES"/>
              </w:rPr>
              <w:t xml:space="preserve">entregaba productos básicos </w:t>
            </w:r>
            <w:r>
              <w:rPr>
                <w:b w:val="0"/>
                <w:noProof/>
                <w:lang w:bidi="es-ES"/>
              </w:rPr>
              <w:t>a bodegas y puestos de mercado.</w:t>
            </w:r>
          </w:p>
          <w:p w14:paraId="1F5A687E" w14:textId="6A677706" w:rsidR="00C75E3D" w:rsidRDefault="00C75E3D" w:rsidP="00C75E3D">
            <w:pPr>
              <w:rPr>
                <w:highlight w:val="yellow"/>
                <w:lang w:bidi="es-ES"/>
              </w:rPr>
            </w:pPr>
          </w:p>
          <w:p w14:paraId="1E4E0570" w14:textId="76AF9202" w:rsidR="00C75E3D" w:rsidRPr="00C75E3D" w:rsidRDefault="00C75E3D" w:rsidP="00C75E3D">
            <w:pPr>
              <w:rPr>
                <w:b/>
                <w:lang w:bidi="es-ES"/>
              </w:rPr>
            </w:pPr>
            <w:r w:rsidRPr="00C75E3D">
              <w:rPr>
                <w:b/>
                <w:noProof/>
                <w:highlight w:val="yellow"/>
                <w:lang w:bidi="es-ES"/>
              </w:rPr>
              <w:t>Puesto:</w:t>
            </w:r>
            <w:r>
              <w:rPr>
                <w:b/>
                <w:noProof/>
                <w:highlight w:val="yellow"/>
                <w:lang w:bidi="es-ES"/>
              </w:rPr>
              <w:t xml:space="preserve">  </w:t>
            </w:r>
            <w:r>
              <w:rPr>
                <w:b/>
                <w:noProof/>
                <w:lang w:bidi="es-ES"/>
              </w:rPr>
              <w:t xml:space="preserve">  Ayudante </w:t>
            </w:r>
            <w:r w:rsidR="00207510">
              <w:rPr>
                <w:b/>
                <w:noProof/>
                <w:lang w:bidi="es-ES"/>
              </w:rPr>
              <w:t xml:space="preserve">de Área en montaje de clichés, embalaje e impresión </w:t>
            </w:r>
          </w:p>
          <w:p w14:paraId="3B293671" w14:textId="61E73BE8" w:rsidR="00C75E3D" w:rsidRDefault="00C75E3D" w:rsidP="00032053">
            <w:pPr>
              <w:rPr>
                <w:noProof/>
                <w:lang w:bidi="es-ES"/>
              </w:rPr>
            </w:pPr>
            <w:r w:rsidRPr="00BC1743">
              <w:rPr>
                <w:b/>
                <w:noProof/>
                <w:highlight w:val="yellow"/>
                <w:lang w:bidi="es-ES"/>
              </w:rPr>
              <w:t>Nombre de la empresa:</w:t>
            </w:r>
            <w:r w:rsidR="00207510">
              <w:rPr>
                <w:b/>
                <w:noProof/>
                <w:lang w:bidi="es-ES"/>
              </w:rPr>
              <w:t xml:space="preserve">  Flexosur S.A</w:t>
            </w:r>
          </w:p>
          <w:p w14:paraId="1D758167" w14:textId="0E36930B" w:rsidR="00F7598B" w:rsidRPr="00C75E3D" w:rsidRDefault="00C75E3D" w:rsidP="00032053">
            <w:pPr>
              <w:rPr>
                <w:noProof/>
                <w:lang w:bidi="es-ES"/>
              </w:rPr>
            </w:pPr>
            <w:r w:rsidRPr="00C75E3D">
              <w:rPr>
                <w:noProof/>
                <w:highlight w:val="yellow"/>
                <w:lang w:bidi="es-ES"/>
              </w:rPr>
              <w:t>Fecha:</w:t>
            </w:r>
            <w:r w:rsidR="00207510">
              <w:rPr>
                <w:noProof/>
                <w:lang w:bidi="es-ES"/>
              </w:rPr>
              <w:t xml:space="preserve">  05/Diciembre/2017-02/Marzo/2018 </w:t>
            </w:r>
          </w:p>
          <w:p w14:paraId="613DE621" w14:textId="6DC7512E" w:rsidR="00C75E3D" w:rsidRPr="00C75E3D" w:rsidRDefault="00C75E3D" w:rsidP="00032053">
            <w:pPr>
              <w:rPr>
                <w:lang w:bidi="es-ES"/>
              </w:rPr>
            </w:pPr>
            <w:r w:rsidRPr="00C75E3D">
              <w:rPr>
                <w:noProof/>
                <w:highlight w:val="yellow"/>
                <w:lang w:bidi="es-ES"/>
              </w:rPr>
              <w:t>Funciones:</w:t>
            </w:r>
            <w:r w:rsidR="00207510">
              <w:rPr>
                <w:noProof/>
                <w:lang w:bidi="es-ES"/>
              </w:rPr>
              <w:t xml:space="preserve"> </w:t>
            </w:r>
            <w:r w:rsidR="00207510" w:rsidRPr="00207510">
              <w:rPr>
                <w:noProof/>
                <w:lang w:bidi="es-ES"/>
              </w:rPr>
              <w:t>colocar o montar los clichés flexográficos a los cilindros que van colocados a la impresora industrial, luego lo desmonto los chichés para lavarlos, secarlos y después llevarlos a guardar en sus respectivos sobres</w:t>
            </w:r>
            <w:r w:rsidR="00207510">
              <w:rPr>
                <w:noProof/>
                <w:lang w:bidi="es-ES"/>
              </w:rPr>
              <w:t xml:space="preserve"> </w:t>
            </w:r>
            <w:r w:rsidR="005E1058">
              <w:rPr>
                <w:noProof/>
                <w:lang w:bidi="es-ES"/>
              </w:rPr>
              <w:t>igualmente realizaba con os troqueles.</w:t>
            </w:r>
          </w:p>
          <w:sdt>
            <w:sdtPr>
              <w:rPr>
                <w:noProof/>
              </w:rPr>
              <w:id w:val="-1447144958"/>
              <w:placeholder>
                <w:docPart w:val="3C2E8E6B461E4101828E3B628F2C4E24"/>
              </w:placeholder>
              <w:temporary/>
              <w:showingPlcHdr/>
              <w15:appearance w15:val="hidden"/>
            </w:sdtPr>
            <w:sdtEndPr/>
            <w:sdtContent>
              <w:p w14:paraId="7E2488AA" w14:textId="77777777" w:rsidR="000041C4" w:rsidRPr="006E418C" w:rsidRDefault="000041C4" w:rsidP="00032053">
                <w:pPr>
                  <w:pStyle w:val="Ttulo2"/>
                  <w:rPr>
                    <w:noProof/>
                  </w:rPr>
                </w:pPr>
                <w:r w:rsidRPr="006E418C">
                  <w:rPr>
                    <w:noProof/>
                    <w:lang w:bidi="es-ES"/>
                  </w:rPr>
                  <w:t>FORMACIÓN ACADÉMICA</w:t>
                </w:r>
              </w:p>
            </w:sdtContent>
          </w:sdt>
          <w:p w14:paraId="1C31479C" w14:textId="069C1561" w:rsidR="00032053" w:rsidRDefault="00032053" w:rsidP="00032053">
            <w:pPr>
              <w:pStyle w:val="Ttulo4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ESTUDIOS SUPERIORES</w:t>
            </w:r>
          </w:p>
          <w:p w14:paraId="5A9BDA51" w14:textId="362FBA39" w:rsidR="000041C4" w:rsidRPr="006E418C" w:rsidRDefault="003E7469" w:rsidP="00032053">
            <w:pPr>
              <w:pStyle w:val="Ttulo4"/>
              <w:rPr>
                <w:noProof/>
              </w:rPr>
            </w:pPr>
            <w:r>
              <w:rPr>
                <w:noProof/>
                <w:lang w:bidi="es-ES"/>
              </w:rPr>
              <w:t xml:space="preserve">Nombre de la Institución: </w:t>
            </w:r>
            <w:r w:rsidR="00026E50">
              <w:rPr>
                <w:noProof/>
                <w:lang w:bidi="es-ES"/>
              </w:rPr>
              <w:t>Universidad Tecnológica del Perú</w:t>
            </w:r>
          </w:p>
          <w:p w14:paraId="74E1547E" w14:textId="1583875D" w:rsidR="00032053" w:rsidRDefault="003E7469" w:rsidP="00032053">
            <w:pPr>
              <w:pStyle w:val="Fecha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Nombre de la Carrera: </w:t>
            </w:r>
            <w:r w:rsidR="00026E50">
              <w:rPr>
                <w:noProof/>
                <w:lang w:bidi="es-ES"/>
              </w:rPr>
              <w:t>Ingienería de Diseño Gráfico</w:t>
            </w:r>
          </w:p>
          <w:p w14:paraId="479428F6" w14:textId="3E82C4CD" w:rsidR="00032053" w:rsidRDefault="00032053" w:rsidP="00032053">
            <w:pPr>
              <w:pStyle w:val="Fecha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Grado:  E</w:t>
            </w:r>
            <w:r w:rsidR="00026E50">
              <w:rPr>
                <w:noProof/>
                <w:lang w:bidi="es-ES"/>
              </w:rPr>
              <w:t>studiante</w:t>
            </w:r>
          </w:p>
          <w:p w14:paraId="048A440D" w14:textId="326308A5" w:rsidR="000041C4" w:rsidRPr="006E418C" w:rsidRDefault="00032053" w:rsidP="00032053">
            <w:pPr>
              <w:pStyle w:val="Fecha"/>
              <w:rPr>
                <w:noProof/>
              </w:rPr>
            </w:pPr>
            <w:r>
              <w:rPr>
                <w:noProof/>
                <w:lang w:bidi="es-ES"/>
              </w:rPr>
              <w:t>Fecha de inicio</w:t>
            </w:r>
            <w:r w:rsidR="003E7469">
              <w:rPr>
                <w:noProof/>
                <w:lang w:bidi="es-ES"/>
              </w:rPr>
              <w:t xml:space="preserve"> y fin: </w:t>
            </w:r>
            <w:r w:rsidR="00AE028F">
              <w:rPr>
                <w:noProof/>
                <w:lang w:bidi="es-ES"/>
              </w:rPr>
              <w:t>2018 (Enero - Junio)</w:t>
            </w:r>
          </w:p>
          <w:p w14:paraId="47614A9D" w14:textId="2CECEE93" w:rsidR="000041C4" w:rsidRDefault="000041C4" w:rsidP="00032053">
            <w:pPr>
              <w:rPr>
                <w:noProof/>
              </w:rPr>
            </w:pPr>
          </w:p>
          <w:p w14:paraId="0273F166" w14:textId="649E2673" w:rsidR="005E1058" w:rsidRPr="005E1058" w:rsidRDefault="005E1058" w:rsidP="005E1058">
            <w:pPr>
              <w:rPr>
                <w:b/>
                <w:noProof/>
              </w:rPr>
            </w:pPr>
            <w:r w:rsidRPr="005E1058">
              <w:rPr>
                <w:b/>
                <w:noProof/>
              </w:rPr>
              <w:t xml:space="preserve">ESTUDIOS </w:t>
            </w:r>
            <w:r>
              <w:rPr>
                <w:b/>
                <w:noProof/>
              </w:rPr>
              <w:t xml:space="preserve">DE PRIMARIA Y </w:t>
            </w:r>
            <w:r w:rsidRPr="005E1058">
              <w:rPr>
                <w:b/>
                <w:noProof/>
              </w:rPr>
              <w:t xml:space="preserve">SECUNDARIA </w:t>
            </w:r>
          </w:p>
          <w:p w14:paraId="350089C2" w14:textId="0C31B564" w:rsidR="005E1058" w:rsidRPr="005E1058" w:rsidRDefault="005E1058" w:rsidP="005E1058">
            <w:pPr>
              <w:rPr>
                <w:b/>
                <w:noProof/>
              </w:rPr>
            </w:pPr>
            <w:r w:rsidRPr="005E1058">
              <w:rPr>
                <w:b/>
                <w:noProof/>
              </w:rPr>
              <w:t xml:space="preserve">Nombre Del Colegio: </w:t>
            </w:r>
            <w:r>
              <w:rPr>
                <w:b/>
                <w:noProof/>
              </w:rPr>
              <w:t>I.E</w:t>
            </w:r>
            <w:r w:rsidR="00D40376">
              <w:rPr>
                <w:b/>
                <w:noProof/>
              </w:rPr>
              <w:t xml:space="preserve">.P </w:t>
            </w:r>
            <w:r>
              <w:rPr>
                <w:b/>
                <w:noProof/>
              </w:rPr>
              <w:t xml:space="preserve">Divino Jesús   -  </w:t>
            </w:r>
            <w:r w:rsidR="00D40376">
              <w:rPr>
                <w:b/>
                <w:noProof/>
              </w:rPr>
              <w:t>I.E.</w:t>
            </w:r>
            <w:r>
              <w:rPr>
                <w:b/>
                <w:noProof/>
              </w:rPr>
              <w:t xml:space="preserve"> </w:t>
            </w:r>
            <w:r w:rsidRPr="005E1058">
              <w:rPr>
                <w:b/>
                <w:noProof/>
              </w:rPr>
              <w:t xml:space="preserve">José Martí </w:t>
            </w:r>
          </w:p>
          <w:p w14:paraId="48344318" w14:textId="56ADA67D" w:rsidR="00D40376" w:rsidRDefault="00D40376" w:rsidP="005E1058">
            <w:pPr>
              <w:rPr>
                <w:noProof/>
              </w:rPr>
            </w:pPr>
            <w:r>
              <w:rPr>
                <w:b/>
                <w:noProof/>
              </w:rPr>
              <w:t xml:space="preserve">I.E.P Divino Jesús  </w:t>
            </w:r>
            <w:r w:rsidR="005E1058">
              <w:rPr>
                <w:noProof/>
              </w:rPr>
              <w:t>Primaria</w:t>
            </w:r>
            <w:r>
              <w:rPr>
                <w:noProof/>
              </w:rPr>
              <w:t>:</w:t>
            </w:r>
            <w:r w:rsidR="005E1058">
              <w:rPr>
                <w:noProof/>
              </w:rPr>
              <w:t xml:space="preserve"> </w:t>
            </w:r>
            <w:r>
              <w:rPr>
                <w:noProof/>
              </w:rPr>
              <w:t xml:space="preserve"> 1ª - 6ª    2007/2011</w:t>
            </w:r>
          </w:p>
          <w:p w14:paraId="0AD5F704" w14:textId="28AA3E06" w:rsidR="00D40376" w:rsidRDefault="00D40376" w:rsidP="00D40376">
            <w:pPr>
              <w:rPr>
                <w:noProof/>
              </w:rPr>
            </w:pPr>
            <w:r>
              <w:rPr>
                <w:b/>
                <w:noProof/>
              </w:rPr>
              <w:t xml:space="preserve">I.E. </w:t>
            </w:r>
            <w:r w:rsidRPr="005E1058">
              <w:rPr>
                <w:b/>
                <w:noProof/>
              </w:rPr>
              <w:t xml:space="preserve">José Martí </w:t>
            </w:r>
            <w:r w:rsidR="005E1058">
              <w:rPr>
                <w:noProof/>
              </w:rPr>
              <w:t>Secundaria:</w:t>
            </w:r>
            <w:r>
              <w:rPr>
                <w:noProof/>
              </w:rPr>
              <w:t xml:space="preserve">  1ª – 5ª    2013/2016</w:t>
            </w:r>
          </w:p>
          <w:p w14:paraId="23FF9833" w14:textId="2A2FE7A2" w:rsidR="00032053" w:rsidRDefault="00032053" w:rsidP="00032053">
            <w:pPr>
              <w:pStyle w:val="Ttulo2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conocimientos adicionales </w:t>
            </w:r>
          </w:p>
          <w:p w14:paraId="697140EC" w14:textId="28CFACC7" w:rsidR="00032053" w:rsidRPr="00C412C7" w:rsidRDefault="00032053" w:rsidP="00032053">
            <w:pPr>
              <w:contextualSpacing/>
              <w:rPr>
                <w:sz w:val="16"/>
                <w:szCs w:val="16"/>
              </w:rPr>
            </w:pPr>
            <w:r w:rsidRPr="00C412C7">
              <w:rPr>
                <w:sz w:val="16"/>
                <w:szCs w:val="16"/>
              </w:rPr>
              <w:t xml:space="preserve">EXCEL                         </w:t>
            </w:r>
            <w:r w:rsidR="00F853EB">
              <w:rPr>
                <w:sz w:val="16"/>
                <w:szCs w:val="16"/>
              </w:rPr>
              <w:t xml:space="preserve"> </w:t>
            </w:r>
            <w:r w:rsidRPr="00C412C7">
              <w:rPr>
                <w:sz w:val="16"/>
                <w:szCs w:val="16"/>
              </w:rPr>
              <w:t xml:space="preserve"> BASICO (</w:t>
            </w:r>
            <w:r w:rsidR="00026E50">
              <w:rPr>
                <w:sz w:val="16"/>
                <w:szCs w:val="16"/>
              </w:rPr>
              <w:t>x</w:t>
            </w:r>
            <w:r w:rsidRPr="00C412C7">
              <w:rPr>
                <w:sz w:val="16"/>
                <w:szCs w:val="16"/>
              </w:rPr>
              <w:t xml:space="preserve">)        </w:t>
            </w:r>
            <w:r w:rsidR="00D40376" w:rsidRPr="00C412C7">
              <w:rPr>
                <w:sz w:val="16"/>
                <w:szCs w:val="16"/>
              </w:rPr>
              <w:t>INTERMEDIO</w:t>
            </w:r>
            <w:r w:rsidR="00D40376">
              <w:rPr>
                <w:sz w:val="16"/>
                <w:szCs w:val="16"/>
              </w:rPr>
              <w:t xml:space="preserve"> </w:t>
            </w:r>
            <w:r w:rsidR="00D40376" w:rsidRPr="00C412C7">
              <w:rPr>
                <w:sz w:val="16"/>
                <w:szCs w:val="16"/>
              </w:rPr>
              <w:t xml:space="preserve"> (</w:t>
            </w:r>
            <w:r w:rsidR="00D40376">
              <w:rPr>
                <w:sz w:val="16"/>
                <w:szCs w:val="16"/>
              </w:rPr>
              <w:t xml:space="preserve"> </w:t>
            </w:r>
            <w:r w:rsidR="00D40376" w:rsidRPr="00C412C7">
              <w:rPr>
                <w:sz w:val="16"/>
                <w:szCs w:val="16"/>
              </w:rPr>
              <w:t xml:space="preserve"> )</w:t>
            </w:r>
            <w:r w:rsidRPr="00C412C7">
              <w:rPr>
                <w:sz w:val="16"/>
                <w:szCs w:val="16"/>
              </w:rPr>
              <w:t xml:space="preserve">     AVANZADO  (  )  </w:t>
            </w:r>
          </w:p>
          <w:p w14:paraId="38D49924" w14:textId="530AE7A0" w:rsidR="00032053" w:rsidRPr="00C412C7" w:rsidRDefault="00032053" w:rsidP="00032053">
            <w:pPr>
              <w:contextualSpacing/>
              <w:rPr>
                <w:sz w:val="16"/>
                <w:szCs w:val="16"/>
              </w:rPr>
            </w:pPr>
            <w:r w:rsidRPr="00C412C7">
              <w:rPr>
                <w:sz w:val="16"/>
                <w:szCs w:val="16"/>
              </w:rPr>
              <w:t>POWER POINT             BASICO (</w:t>
            </w:r>
            <w:r w:rsidR="00026E50">
              <w:rPr>
                <w:sz w:val="16"/>
                <w:szCs w:val="16"/>
              </w:rPr>
              <w:t xml:space="preserve">  </w:t>
            </w:r>
            <w:r w:rsidRPr="00C412C7">
              <w:rPr>
                <w:sz w:val="16"/>
                <w:szCs w:val="16"/>
              </w:rPr>
              <w:t xml:space="preserve">)        INTERMEDIO  (  )     AVANZADO  (  )  </w:t>
            </w:r>
          </w:p>
          <w:p w14:paraId="4F03DA23" w14:textId="58F85C6C" w:rsidR="00032053" w:rsidRPr="00C412C7" w:rsidRDefault="00032053" w:rsidP="00032053">
            <w:pPr>
              <w:contextualSpacing/>
              <w:rPr>
                <w:sz w:val="16"/>
                <w:szCs w:val="16"/>
              </w:rPr>
            </w:pPr>
            <w:r w:rsidRPr="00C412C7">
              <w:rPr>
                <w:sz w:val="16"/>
                <w:szCs w:val="16"/>
              </w:rPr>
              <w:t xml:space="preserve">WORD                         </w:t>
            </w:r>
            <w:r w:rsidR="00F853EB">
              <w:rPr>
                <w:sz w:val="16"/>
                <w:szCs w:val="16"/>
              </w:rPr>
              <w:t xml:space="preserve"> </w:t>
            </w:r>
            <w:r w:rsidR="00026E50">
              <w:rPr>
                <w:sz w:val="16"/>
                <w:szCs w:val="16"/>
              </w:rPr>
              <w:t>BASICO (x</w:t>
            </w:r>
            <w:r w:rsidRPr="00C412C7">
              <w:rPr>
                <w:sz w:val="16"/>
                <w:szCs w:val="16"/>
              </w:rPr>
              <w:t xml:space="preserve">)        INTERMEDIO  (  )     AVANZADO  (  )     </w:t>
            </w:r>
          </w:p>
          <w:p w14:paraId="58FFDF5C" w14:textId="77777777" w:rsidR="00D40376" w:rsidRDefault="00D40376" w:rsidP="00032053">
            <w:pPr>
              <w:rPr>
                <w:sz w:val="16"/>
                <w:szCs w:val="16"/>
              </w:rPr>
            </w:pPr>
          </w:p>
          <w:p w14:paraId="10CFD1E7" w14:textId="77777777" w:rsidR="00D40376" w:rsidRDefault="00D40376" w:rsidP="00032053">
            <w:pPr>
              <w:rPr>
                <w:sz w:val="16"/>
                <w:szCs w:val="16"/>
              </w:rPr>
            </w:pPr>
          </w:p>
          <w:p w14:paraId="13E9966A" w14:textId="77777777" w:rsidR="00D40376" w:rsidRDefault="00D40376" w:rsidP="00032053">
            <w:pPr>
              <w:rPr>
                <w:sz w:val="16"/>
                <w:szCs w:val="16"/>
              </w:rPr>
            </w:pPr>
          </w:p>
          <w:p w14:paraId="338F73F1" w14:textId="77777777" w:rsidR="00D40376" w:rsidRDefault="00D40376" w:rsidP="00032053">
            <w:pPr>
              <w:rPr>
                <w:sz w:val="16"/>
                <w:szCs w:val="16"/>
              </w:rPr>
            </w:pPr>
          </w:p>
          <w:p w14:paraId="7AA00F20" w14:textId="033C18C8" w:rsidR="00032053" w:rsidRPr="00C412C7" w:rsidRDefault="00032053" w:rsidP="00032053">
            <w:pPr>
              <w:rPr>
                <w:sz w:val="16"/>
                <w:szCs w:val="20"/>
                <w:lang w:bidi="es-ES"/>
              </w:rPr>
            </w:pPr>
            <w:r w:rsidRPr="00C412C7">
              <w:rPr>
                <w:sz w:val="16"/>
                <w:szCs w:val="16"/>
              </w:rPr>
              <w:t xml:space="preserve">SAP                             </w:t>
            </w:r>
            <w:r w:rsidR="00F853EB">
              <w:rPr>
                <w:sz w:val="16"/>
                <w:szCs w:val="16"/>
              </w:rPr>
              <w:t xml:space="preserve"> </w:t>
            </w:r>
            <w:r w:rsidRPr="00C412C7">
              <w:rPr>
                <w:sz w:val="16"/>
                <w:szCs w:val="16"/>
              </w:rPr>
              <w:t xml:space="preserve"> BASICO (  )        INTERMEDIO  (  )     AVANZADO  (  )     </w:t>
            </w:r>
          </w:p>
          <w:p w14:paraId="6605A628" w14:textId="77777777" w:rsidR="00032053" w:rsidRDefault="00032053" w:rsidP="00F853EB">
            <w:pPr>
              <w:pStyle w:val="Listaconvietas"/>
              <w:numPr>
                <w:ilvl w:val="0"/>
                <w:numId w:val="0"/>
              </w:numPr>
              <w:jc w:val="both"/>
              <w:rPr>
                <w:b/>
                <w:bCs/>
                <w:noProof/>
                <w:color w:val="000000" w:themeColor="text1"/>
              </w:rPr>
            </w:pPr>
          </w:p>
          <w:p w14:paraId="01C43343" w14:textId="479255B7" w:rsidR="00032053" w:rsidRDefault="00032053" w:rsidP="00032053">
            <w:pPr>
              <w:pStyle w:val="Ttulo2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idiomas </w:t>
            </w:r>
          </w:p>
          <w:p w14:paraId="1F98C0D5" w14:textId="236DC5FC" w:rsidR="00032053" w:rsidRDefault="00D35970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>Idioma Español Nativo</w:t>
            </w:r>
          </w:p>
          <w:p w14:paraId="67E62A49" w14:textId="03F12098" w:rsidR="00032053" w:rsidRDefault="00032053" w:rsidP="00032053">
            <w:pPr>
              <w:contextualSpacing/>
              <w:rPr>
                <w:szCs w:val="18"/>
              </w:rPr>
            </w:pPr>
          </w:p>
          <w:p w14:paraId="2B3B8F70" w14:textId="4502017B" w:rsidR="00032053" w:rsidRDefault="00032053" w:rsidP="00032053">
            <w:pPr>
              <w:pStyle w:val="Ttulo2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referencias laborales </w:t>
            </w:r>
          </w:p>
          <w:p w14:paraId="6ABCD609" w14:textId="62D02930" w:rsidR="005C4C6F" w:rsidRDefault="00652D0A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proofErr w:type="spellStart"/>
            <w:r w:rsidR="00E91368">
              <w:rPr>
                <w:szCs w:val="18"/>
              </w:rPr>
              <w:t>Cimagraf</w:t>
            </w:r>
            <w:proofErr w:type="spellEnd"/>
            <w:r w:rsidR="00E91368">
              <w:rPr>
                <w:szCs w:val="18"/>
              </w:rPr>
              <w:t>:</w:t>
            </w:r>
          </w:p>
          <w:p w14:paraId="5BBCC3B2" w14:textId="2D84CB5E" w:rsidR="00E91368" w:rsidRDefault="00E91368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 xml:space="preserve">Jefe de Área : Guillermo </w:t>
            </w:r>
          </w:p>
          <w:p w14:paraId="5A7AB235" w14:textId="088161FD" w:rsidR="00E00B09" w:rsidRDefault="00E00B09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 xml:space="preserve">Número </w:t>
            </w:r>
            <w:r w:rsidR="00E636E3">
              <w:rPr>
                <w:szCs w:val="18"/>
              </w:rPr>
              <w:t xml:space="preserve">telefónico : </w:t>
            </w:r>
          </w:p>
          <w:p w14:paraId="3624F1E4" w14:textId="22C7EC31" w:rsidR="00652D0A" w:rsidRDefault="00652D0A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 xml:space="preserve">Primitiva </w:t>
            </w:r>
            <w:proofErr w:type="spellStart"/>
            <w:r>
              <w:rPr>
                <w:szCs w:val="18"/>
              </w:rPr>
              <w:t>Label</w:t>
            </w:r>
            <w:proofErr w:type="spellEnd"/>
          </w:p>
          <w:p w14:paraId="35DAF025" w14:textId="5025AB45" w:rsidR="00032053" w:rsidRPr="00A21E7A" w:rsidRDefault="00652D0A" w:rsidP="00032053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>Jefe de Área: F</w:t>
            </w:r>
            <w:r w:rsidR="009C6F1F">
              <w:rPr>
                <w:szCs w:val="18"/>
              </w:rPr>
              <w:t>acundo Moisés 955 548 447</w:t>
            </w:r>
          </w:p>
          <w:p w14:paraId="588B87C1" w14:textId="121DE767" w:rsidR="00032053" w:rsidRPr="00032053" w:rsidRDefault="00652D0A" w:rsidP="00652D0A">
            <w:pPr>
              <w:pStyle w:val="Listaconvietas"/>
              <w:numPr>
                <w:ilvl w:val="0"/>
                <w:numId w:val="0"/>
              </w:numPr>
              <w:jc w:val="both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 </w:t>
            </w:r>
          </w:p>
        </w:tc>
      </w:tr>
      <w:tr w:rsidR="00181C03" w:rsidRPr="006E418C" w14:paraId="62C8479D" w14:textId="77777777" w:rsidTr="00CB062B">
        <w:tc>
          <w:tcPr>
            <w:tcW w:w="3600" w:type="dxa"/>
          </w:tcPr>
          <w:p w14:paraId="2941BD5B" w14:textId="77777777" w:rsidR="00181C03" w:rsidRDefault="00181C03" w:rsidP="00032053">
            <w:pPr>
              <w:pStyle w:val="Ttulo3"/>
              <w:rPr>
                <w:noProof/>
              </w:rPr>
            </w:pPr>
          </w:p>
        </w:tc>
        <w:tc>
          <w:tcPr>
            <w:tcW w:w="720" w:type="dxa"/>
          </w:tcPr>
          <w:p w14:paraId="5A0A06F3" w14:textId="77777777" w:rsidR="00181C03" w:rsidRPr="006E418C" w:rsidRDefault="00181C03" w:rsidP="00032053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p w14:paraId="4DB98FA3" w14:textId="77777777" w:rsidR="00181C03" w:rsidRDefault="00181C03" w:rsidP="00032053">
            <w:pPr>
              <w:pStyle w:val="Ttulo2"/>
              <w:rPr>
                <w:noProof/>
              </w:rPr>
            </w:pPr>
          </w:p>
        </w:tc>
      </w:tr>
    </w:tbl>
    <w:p w14:paraId="6D780D74" w14:textId="67D2D0E7" w:rsidR="0043117B" w:rsidRPr="006E418C" w:rsidRDefault="00DD2F24" w:rsidP="000C45FF">
      <w:pPr>
        <w:tabs>
          <w:tab w:val="left" w:pos="990"/>
        </w:tabs>
        <w:rPr>
          <w:noProof/>
        </w:rPr>
      </w:pPr>
    </w:p>
    <w:sectPr w:rsidR="0043117B" w:rsidRPr="006E418C" w:rsidSect="00E61979">
      <w:headerReference w:type="default" r:id="rId11"/>
      <w:pgSz w:w="11906" w:h="16838" w:code="9"/>
      <w:pgMar w:top="1008" w:right="547" w:bottom="100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CE58" w14:textId="77777777" w:rsidR="00DD2F24" w:rsidRDefault="00DD2F24" w:rsidP="000C45FF">
      <w:r>
        <w:separator/>
      </w:r>
    </w:p>
  </w:endnote>
  <w:endnote w:type="continuationSeparator" w:id="0">
    <w:p w14:paraId="449527B1" w14:textId="77777777" w:rsidR="00DD2F24" w:rsidRDefault="00DD2F2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D9F2" w14:textId="77777777" w:rsidR="00DD2F24" w:rsidRDefault="00DD2F24" w:rsidP="000C45FF">
      <w:r>
        <w:separator/>
      </w:r>
    </w:p>
  </w:footnote>
  <w:footnote w:type="continuationSeparator" w:id="0">
    <w:p w14:paraId="5E399F82" w14:textId="77777777" w:rsidR="00DD2F24" w:rsidRDefault="00DD2F2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85F7" w14:textId="77777777" w:rsidR="000C45FF" w:rsidRDefault="000C45F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D0F86B9" wp14:editId="67B036C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385556E"/>
    <w:multiLevelType w:val="hybridMultilevel"/>
    <w:tmpl w:val="E3AE3470"/>
    <w:lvl w:ilvl="0" w:tplc="180018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DE"/>
    <w:rsid w:val="000041C4"/>
    <w:rsid w:val="00026E50"/>
    <w:rsid w:val="00032053"/>
    <w:rsid w:val="00036450"/>
    <w:rsid w:val="0008166E"/>
    <w:rsid w:val="00086EFB"/>
    <w:rsid w:val="00094499"/>
    <w:rsid w:val="00096D1F"/>
    <w:rsid w:val="000A457B"/>
    <w:rsid w:val="000C45FF"/>
    <w:rsid w:val="000E3FD1"/>
    <w:rsid w:val="000F325E"/>
    <w:rsid w:val="00112054"/>
    <w:rsid w:val="001525E1"/>
    <w:rsid w:val="00180329"/>
    <w:rsid w:val="00181C03"/>
    <w:rsid w:val="00186191"/>
    <w:rsid w:val="0019001F"/>
    <w:rsid w:val="00190D41"/>
    <w:rsid w:val="001A74A5"/>
    <w:rsid w:val="001B2ABD"/>
    <w:rsid w:val="001E0391"/>
    <w:rsid w:val="001E1759"/>
    <w:rsid w:val="001F1ECC"/>
    <w:rsid w:val="00207510"/>
    <w:rsid w:val="002400EB"/>
    <w:rsid w:val="00256CF7"/>
    <w:rsid w:val="00281FD5"/>
    <w:rsid w:val="002A09D3"/>
    <w:rsid w:val="002B42C4"/>
    <w:rsid w:val="002E12DB"/>
    <w:rsid w:val="0030481B"/>
    <w:rsid w:val="003156FC"/>
    <w:rsid w:val="003254B5"/>
    <w:rsid w:val="003674BB"/>
    <w:rsid w:val="0037121F"/>
    <w:rsid w:val="00377B3A"/>
    <w:rsid w:val="00385167"/>
    <w:rsid w:val="00386748"/>
    <w:rsid w:val="003A6B7D"/>
    <w:rsid w:val="003B06CA"/>
    <w:rsid w:val="003E7469"/>
    <w:rsid w:val="004071FC"/>
    <w:rsid w:val="00445947"/>
    <w:rsid w:val="00461B08"/>
    <w:rsid w:val="004813B3"/>
    <w:rsid w:val="00496591"/>
    <w:rsid w:val="004C63E4"/>
    <w:rsid w:val="004D3011"/>
    <w:rsid w:val="004E0D3E"/>
    <w:rsid w:val="004F5CDE"/>
    <w:rsid w:val="005262AC"/>
    <w:rsid w:val="005675F2"/>
    <w:rsid w:val="00574042"/>
    <w:rsid w:val="005C2442"/>
    <w:rsid w:val="005C4C6F"/>
    <w:rsid w:val="005E1058"/>
    <w:rsid w:val="005E39D5"/>
    <w:rsid w:val="00600670"/>
    <w:rsid w:val="00613336"/>
    <w:rsid w:val="00616E38"/>
    <w:rsid w:val="0062123A"/>
    <w:rsid w:val="00646E75"/>
    <w:rsid w:val="00652D0A"/>
    <w:rsid w:val="006771D0"/>
    <w:rsid w:val="00692A05"/>
    <w:rsid w:val="00694454"/>
    <w:rsid w:val="006C1D9D"/>
    <w:rsid w:val="006E418C"/>
    <w:rsid w:val="006F7962"/>
    <w:rsid w:val="00715FCB"/>
    <w:rsid w:val="00743101"/>
    <w:rsid w:val="00754814"/>
    <w:rsid w:val="0076782D"/>
    <w:rsid w:val="007775E1"/>
    <w:rsid w:val="007867A0"/>
    <w:rsid w:val="007927F5"/>
    <w:rsid w:val="00802CA0"/>
    <w:rsid w:val="00827E20"/>
    <w:rsid w:val="008B1533"/>
    <w:rsid w:val="00917D61"/>
    <w:rsid w:val="009260CD"/>
    <w:rsid w:val="0093054E"/>
    <w:rsid w:val="00945A35"/>
    <w:rsid w:val="00952C25"/>
    <w:rsid w:val="00957A5C"/>
    <w:rsid w:val="00962052"/>
    <w:rsid w:val="009B539F"/>
    <w:rsid w:val="009C6F1F"/>
    <w:rsid w:val="00A2118D"/>
    <w:rsid w:val="00A243E6"/>
    <w:rsid w:val="00A40869"/>
    <w:rsid w:val="00AA7070"/>
    <w:rsid w:val="00AD76E2"/>
    <w:rsid w:val="00AE028F"/>
    <w:rsid w:val="00B20152"/>
    <w:rsid w:val="00B359E4"/>
    <w:rsid w:val="00B57D98"/>
    <w:rsid w:val="00B70850"/>
    <w:rsid w:val="00BC1743"/>
    <w:rsid w:val="00C039FE"/>
    <w:rsid w:val="00C066B6"/>
    <w:rsid w:val="00C37BA1"/>
    <w:rsid w:val="00C412C7"/>
    <w:rsid w:val="00C4674C"/>
    <w:rsid w:val="00C47B34"/>
    <w:rsid w:val="00C506CF"/>
    <w:rsid w:val="00C547D5"/>
    <w:rsid w:val="00C72662"/>
    <w:rsid w:val="00C72BED"/>
    <w:rsid w:val="00C75E3D"/>
    <w:rsid w:val="00C80811"/>
    <w:rsid w:val="00C9578B"/>
    <w:rsid w:val="00C95E49"/>
    <w:rsid w:val="00CB0055"/>
    <w:rsid w:val="00CB062B"/>
    <w:rsid w:val="00D2522B"/>
    <w:rsid w:val="00D35970"/>
    <w:rsid w:val="00D36EE3"/>
    <w:rsid w:val="00D40376"/>
    <w:rsid w:val="00D422DE"/>
    <w:rsid w:val="00D5459D"/>
    <w:rsid w:val="00DA1F4D"/>
    <w:rsid w:val="00DA6DA7"/>
    <w:rsid w:val="00DD172A"/>
    <w:rsid w:val="00DD2F24"/>
    <w:rsid w:val="00E00B09"/>
    <w:rsid w:val="00E25A26"/>
    <w:rsid w:val="00E40708"/>
    <w:rsid w:val="00E4381A"/>
    <w:rsid w:val="00E55D74"/>
    <w:rsid w:val="00E61979"/>
    <w:rsid w:val="00E636E3"/>
    <w:rsid w:val="00E85E06"/>
    <w:rsid w:val="00E91368"/>
    <w:rsid w:val="00EA3480"/>
    <w:rsid w:val="00ED5081"/>
    <w:rsid w:val="00F05EDE"/>
    <w:rsid w:val="00F364A3"/>
    <w:rsid w:val="00F60274"/>
    <w:rsid w:val="00F7598B"/>
    <w:rsid w:val="00F77FB9"/>
    <w:rsid w:val="00F853EB"/>
    <w:rsid w:val="00FB068F"/>
    <w:rsid w:val="00FB591C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82D04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359E4"/>
    <w:pP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B359E4"/>
    <w:rPr>
      <w:b/>
      <w:sz w:val="18"/>
      <w:szCs w:val="22"/>
    </w:rPr>
  </w:style>
  <w:style w:type="paragraph" w:styleId="Listaconvietas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Sinespaciado">
    <w:name w:val="No Spacing"/>
    <w:uiPriority w:val="1"/>
    <w:qFormat/>
    <w:rsid w:val="000041C4"/>
    <w:rPr>
      <w:sz w:val="18"/>
      <w:szCs w:val="22"/>
    </w:rPr>
  </w:style>
  <w:style w:type="paragraph" w:styleId="Prrafodelista">
    <w:name w:val="List Paragraph"/>
    <w:basedOn w:val="Normal"/>
    <w:uiPriority w:val="34"/>
    <w:semiHidden/>
    <w:qFormat/>
    <w:rsid w:val="005E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eth.cueva\AppData\Roaming\Microsoft\Templates\Curr&#237;culum%20v&#237;tae%20de%20administraci&#243;n%20hostelera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B6677EFB546169079D56355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956D-F137-4173-B417-F4F9EA602BF5}"/>
      </w:docPartPr>
      <w:docPartBody>
        <w:p w:rsidR="00956926" w:rsidRDefault="004A2875">
          <w:pPr>
            <w:pStyle w:val="BEDB6677EFB546169079D563558F56E4"/>
          </w:pPr>
          <w:r w:rsidRPr="006E418C">
            <w:rPr>
              <w:noProof/>
              <w:lang w:bidi="es-ES"/>
            </w:rPr>
            <w:t>Perfil</w:t>
          </w:r>
        </w:p>
      </w:docPartBody>
    </w:docPart>
    <w:docPart>
      <w:docPartPr>
        <w:name w:val="FEC2F586A08642CE87169E8458E6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02BD-9ED3-485A-AA32-6B861A63E6B4}"/>
      </w:docPartPr>
      <w:docPartBody>
        <w:p w:rsidR="00956926" w:rsidRDefault="004A2875">
          <w:pPr>
            <w:pStyle w:val="FEC2F586A08642CE87169E8458E66AC2"/>
          </w:pPr>
          <w:r w:rsidRPr="006E418C">
            <w:rPr>
              <w:noProof/>
              <w:lang w:bidi="es-ES"/>
            </w:rPr>
            <w:t>Contacto</w:t>
          </w:r>
        </w:p>
      </w:docPartBody>
    </w:docPart>
    <w:docPart>
      <w:docPartPr>
        <w:name w:val="C83C78EA0E2343A3B9B847BA5F05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0776-2876-4C6B-BEF8-A53B915D2355}"/>
      </w:docPartPr>
      <w:docPartBody>
        <w:p w:rsidR="00956926" w:rsidRDefault="004A2875">
          <w:pPr>
            <w:pStyle w:val="C83C78EA0E2343A3B9B847BA5F0584B0"/>
          </w:pPr>
          <w:r w:rsidRPr="006E418C">
            <w:rPr>
              <w:noProof/>
              <w:lang w:bidi="es-ES"/>
            </w:rPr>
            <w:t>TELÉFONO:</w:t>
          </w:r>
        </w:p>
      </w:docPartBody>
    </w:docPart>
    <w:docPart>
      <w:docPartPr>
        <w:name w:val="677821382A434EC19155AC8777B4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CA56-B3D6-4A76-843B-9EEDDF14A42C}"/>
      </w:docPartPr>
      <w:docPartBody>
        <w:p w:rsidR="00956926" w:rsidRDefault="004A2875">
          <w:pPr>
            <w:pStyle w:val="677821382A434EC19155AC8777B40D9B"/>
          </w:pPr>
          <w:r w:rsidRPr="006E418C">
            <w:rPr>
              <w:noProof/>
              <w:lang w:bidi="es-ES"/>
            </w:rPr>
            <w:t>CORREO ELECTRÓNICO:</w:t>
          </w:r>
        </w:p>
      </w:docPartBody>
    </w:docPart>
    <w:docPart>
      <w:docPartPr>
        <w:name w:val="2B3C17AF8576491B92673C061FAE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EB43-5D56-4BAB-A3DC-3BA48DEE45D7}"/>
      </w:docPartPr>
      <w:docPartBody>
        <w:p w:rsidR="00956926" w:rsidRDefault="004A2875">
          <w:pPr>
            <w:pStyle w:val="2B3C17AF8576491B92673C061FAE198F"/>
          </w:pPr>
          <w:r w:rsidRPr="006E418C">
            <w:rPr>
              <w:noProof/>
              <w:lang w:bidi="es-ES"/>
            </w:rPr>
            <w:t>EXPERIENCIA LABORAL</w:t>
          </w:r>
        </w:p>
      </w:docPartBody>
    </w:docPart>
    <w:docPart>
      <w:docPartPr>
        <w:name w:val="3C2E8E6B461E4101828E3B628F2C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DB93-82FB-4EF9-B934-47857411F4BA}"/>
      </w:docPartPr>
      <w:docPartBody>
        <w:p w:rsidR="00956926" w:rsidRDefault="004A2875">
          <w:pPr>
            <w:pStyle w:val="3C2E8E6B461E4101828E3B628F2C4E24"/>
          </w:pPr>
          <w:r w:rsidRPr="006E418C">
            <w:rPr>
              <w:noProof/>
              <w:lang w:bidi="es-ES"/>
            </w:rPr>
            <w:t>FORMACIÓN ACADÉMICA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75"/>
    <w:rsid w:val="00167824"/>
    <w:rsid w:val="003227B2"/>
    <w:rsid w:val="003F6672"/>
    <w:rsid w:val="004A2875"/>
    <w:rsid w:val="004C3A6C"/>
    <w:rsid w:val="006B545C"/>
    <w:rsid w:val="00956926"/>
    <w:rsid w:val="00E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DB6677EFB546169079D563558F56E4">
    <w:name w:val="BEDB6677EFB546169079D563558F56E4"/>
  </w:style>
  <w:style w:type="paragraph" w:customStyle="1" w:styleId="FEC2F586A08642CE87169E8458E66AC2">
    <w:name w:val="FEC2F586A08642CE87169E8458E66AC2"/>
  </w:style>
  <w:style w:type="paragraph" w:customStyle="1" w:styleId="C83C78EA0E2343A3B9B847BA5F0584B0">
    <w:name w:val="C83C78EA0E2343A3B9B847BA5F0584B0"/>
  </w:style>
  <w:style w:type="paragraph" w:customStyle="1" w:styleId="677821382A434EC19155AC8777B40D9B">
    <w:name w:val="677821382A434EC19155AC8777B40D9B"/>
  </w:style>
  <w:style w:type="paragraph" w:customStyle="1" w:styleId="2B3C17AF8576491B92673C061FAE198F">
    <w:name w:val="2B3C17AF8576491B92673C061FAE198F"/>
  </w:style>
  <w:style w:type="paragraph" w:customStyle="1" w:styleId="3C2E8E6B461E4101828E3B628F2C4E24">
    <w:name w:val="3C2E8E6B461E4101828E3B628F2C4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Currículum%20vítae%20de%20administración%20hostelera.dotx</Template>
  <TotalTime>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2022-01-18T21:55:00Z</dcterms:created>
  <dcterms:modified xsi:type="dcterms:W3CDTF">2022-01-31T23:24:00Z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