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59649E" w:rsidTr="001B2ABD">
        <w:trPr>
          <w:trHeight w:val="4410"/>
        </w:trPr>
        <w:tc>
          <w:tcPr>
            <w:tcW w:w="3600" w:type="dxa"/>
            <w:vAlign w:val="bottom"/>
          </w:tcPr>
          <w:p w:rsidR="001B2ABD" w:rsidRPr="0059649E" w:rsidRDefault="001B2ABD" w:rsidP="001B2ABD">
            <w:pPr>
              <w:tabs>
                <w:tab w:val="left" w:pos="990"/>
              </w:tabs>
              <w:jc w:val="center"/>
            </w:pPr>
            <w:r w:rsidRPr="0059649E"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12892FB8" wp14:editId="2BAF0247">
                      <wp:extent cx="1668780" cy="2255520"/>
                      <wp:effectExtent l="19050" t="19050" r="45720" b="30480"/>
                      <wp:docPr id="2" name="Óvalo 2" title="Foto de rostro de hombre profesiona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780" cy="225552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E4C8D" w:rsidRPr="00EE4C8D" w:rsidRDefault="00EE4C8D" w:rsidP="00EE4C8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2892FB8" id="Óvalo 2" o:spid="_x0000_s1026" alt="Título: Foto de rostro de hombre profesional" style="width:131.4pt;height:17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" strokecolor="#94b6d2 [3204]" strokeweight="5pt">
                      <v:fill r:id="rId10" o:title="" recolor="t" rotate="t" type="frame"/>
                      <v:stroke joinstyle="miter"/>
                      <v:textbox>
                        <w:txbxContent>
                          <w:p w:rsidR="00EE4C8D" w:rsidRPr="00EE4C8D" w:rsidRDefault="00EE4C8D" w:rsidP="00EE4C8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1B2ABD" w:rsidRPr="0059649E" w:rsidRDefault="008212E7" w:rsidP="001B2ABD">
            <w:pPr>
              <w:pStyle w:val="Ttulo"/>
            </w:pPr>
            <w:r>
              <w:t>ANTONIO REYES ESPINOZA</w:t>
            </w:r>
          </w:p>
          <w:p w:rsidR="001B2ABD" w:rsidRPr="0059649E" w:rsidRDefault="008212E7" w:rsidP="008212E7">
            <w:pPr>
              <w:pStyle w:val="Subttulo"/>
            </w:pPr>
            <w:r>
              <w:rPr>
                <w:spacing w:val="0"/>
                <w:w w:val="100"/>
              </w:rPr>
              <w:t xml:space="preserve">ADMINISTRADOR Y VENTAS </w:t>
            </w:r>
          </w:p>
        </w:tc>
        <w:bookmarkStart w:id="0" w:name="_GoBack"/>
        <w:bookmarkEnd w:id="0"/>
      </w:tr>
      <w:tr w:rsidR="001B2ABD" w:rsidRPr="0059649E" w:rsidTr="001B2ABD">
        <w:tc>
          <w:tcPr>
            <w:tcW w:w="3600" w:type="dxa"/>
          </w:tcPr>
          <w:sdt>
            <w:sdtPr>
              <w:id w:val="-1711873194"/>
              <w:placeholder>
                <w:docPart w:val="9E01862D2BAE410CB22F909D8111894C"/>
              </w:placeholder>
              <w:temporary/>
              <w:showingPlcHdr/>
              <w15:appearance w15:val="hidden"/>
            </w:sdtPr>
            <w:sdtEndPr/>
            <w:sdtContent>
              <w:p w:rsidR="001B2ABD" w:rsidRPr="0059649E" w:rsidRDefault="00036450" w:rsidP="00036450">
                <w:pPr>
                  <w:pStyle w:val="Ttulo3"/>
                </w:pPr>
                <w:r w:rsidRPr="0059649E">
                  <w:rPr>
                    <w:lang w:bidi="es-ES"/>
                  </w:rPr>
                  <w:t>Perfil</w:t>
                </w:r>
              </w:p>
            </w:sdtContent>
          </w:sdt>
          <w:p w:rsidR="006C1680" w:rsidRDefault="006C1680" w:rsidP="00385022">
            <w:r>
              <w:t>Últimamente me desempeñe en el rubro tecnológico como vendedor y posteriormente supervisor de tiendas.</w:t>
            </w:r>
          </w:p>
          <w:p w:rsidR="006C1680" w:rsidRDefault="006C1680" w:rsidP="00385022">
            <w:r>
              <w:t>Ventas de repuestos para laptops y equipos de cómputo en general.</w:t>
            </w:r>
          </w:p>
          <w:p w:rsidR="006C1680" w:rsidRDefault="006C1680" w:rsidP="00385022"/>
          <w:p w:rsidR="006C1680" w:rsidRPr="0059649E" w:rsidRDefault="006C1680" w:rsidP="00385022">
            <w:r>
              <w:t>Antes de iniciar la pandemia me desempeñaba como Asesor de Ventas y Servicios en el BCP, donde adquirí y perfeccioné mi técnica de ventas y atención al cliente. Manejando amplias carteras de clientes y un conocimiento completo del sistema financiero.</w:t>
            </w:r>
          </w:p>
          <w:p w:rsidR="00036450" w:rsidRPr="0059649E" w:rsidRDefault="00036450" w:rsidP="00036450"/>
          <w:sdt>
            <w:sdtPr>
              <w:id w:val="-1954003311"/>
              <w:placeholder>
                <w:docPart w:val="633CAFD22C454BEEB22A8FE5DDE6282B"/>
              </w:placeholder>
              <w:temporary/>
              <w:showingPlcHdr/>
              <w15:appearance w15:val="hidden"/>
            </w:sdtPr>
            <w:sdtEndPr/>
            <w:sdtContent>
              <w:p w:rsidR="00036450" w:rsidRPr="0059649E" w:rsidRDefault="00CB0055" w:rsidP="00CB0055">
                <w:pPr>
                  <w:pStyle w:val="Ttulo3"/>
                </w:pPr>
                <w:r w:rsidRPr="0059649E">
                  <w:rPr>
                    <w:lang w:bidi="es-ES"/>
                  </w:rPr>
                  <w:t>Contacto</w:t>
                </w:r>
              </w:p>
            </w:sdtContent>
          </w:sdt>
          <w:sdt>
            <w:sdtPr>
              <w:id w:val="1111563247"/>
              <w:placeholder>
                <w:docPart w:val="64A0E9D7565A47309546182EAD3700D4"/>
              </w:placeholder>
              <w:temporary/>
              <w:showingPlcHdr/>
              <w15:appearance w15:val="hidden"/>
            </w:sdtPr>
            <w:sdtEndPr/>
            <w:sdtContent>
              <w:p w:rsidR="004D3011" w:rsidRPr="0059649E" w:rsidRDefault="004D3011" w:rsidP="004D3011">
                <w:r w:rsidRPr="0059649E">
                  <w:rPr>
                    <w:lang w:bidi="es-ES"/>
                  </w:rPr>
                  <w:t>TELÉFONO:</w:t>
                </w:r>
              </w:p>
            </w:sdtContent>
          </w:sdt>
          <w:p w:rsidR="004D3011" w:rsidRPr="0059649E" w:rsidRDefault="006C1680" w:rsidP="004D3011">
            <w:r>
              <w:t>943-284-185</w:t>
            </w:r>
          </w:p>
          <w:p w:rsidR="004D3011" w:rsidRPr="0059649E" w:rsidRDefault="004D3011" w:rsidP="004D3011"/>
          <w:sdt>
            <w:sdtPr>
              <w:id w:val="-240260293"/>
              <w:placeholder>
                <w:docPart w:val="8BBD81C44BD649599548A8AD2F11A0CE"/>
              </w:placeholder>
              <w:temporary/>
              <w:showingPlcHdr/>
              <w15:appearance w15:val="hidden"/>
            </w:sdtPr>
            <w:sdtEndPr/>
            <w:sdtContent>
              <w:p w:rsidR="004D3011" w:rsidRPr="0059649E" w:rsidRDefault="004D3011" w:rsidP="004D3011">
                <w:r w:rsidRPr="0059649E">
                  <w:rPr>
                    <w:lang w:bidi="es-ES"/>
                  </w:rPr>
                  <w:t>CORREO ELECTRÓNICO:</w:t>
                </w:r>
              </w:p>
            </w:sdtContent>
          </w:sdt>
          <w:p w:rsidR="00036450" w:rsidRPr="009A09AC" w:rsidRDefault="006C1680" w:rsidP="004D3011">
            <w:pPr>
              <w:rPr>
                <w:rStyle w:val="Hipervnculo"/>
                <w:szCs w:val="18"/>
              </w:rPr>
            </w:pPr>
            <w:r>
              <w:rPr>
                <w:color w:val="B85A22" w:themeColor="accent2" w:themeShade="BF"/>
                <w:szCs w:val="18"/>
                <w:u w:val="single"/>
              </w:rPr>
              <w:t>Antoniore530@gmail.com</w:t>
            </w:r>
          </w:p>
          <w:p w:rsidR="004142CD" w:rsidRPr="0059649E" w:rsidRDefault="004142CD" w:rsidP="004142CD"/>
          <w:p w:rsidR="004D3011" w:rsidRPr="0059649E" w:rsidRDefault="004D3011" w:rsidP="004D3011"/>
        </w:tc>
        <w:tc>
          <w:tcPr>
            <w:tcW w:w="720" w:type="dxa"/>
          </w:tcPr>
          <w:p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9A77FC30228440E1A744F9B941E8B22D"/>
              </w:placeholder>
              <w:temporary/>
              <w:showingPlcHdr/>
              <w15:appearance w15:val="hidden"/>
            </w:sdtPr>
            <w:sdtEndPr/>
            <w:sdtContent>
              <w:p w:rsidR="008212E7" w:rsidRDefault="00E25A26" w:rsidP="008212E7">
                <w:pPr>
                  <w:pStyle w:val="Ttulo2"/>
                </w:pPr>
                <w:r w:rsidRPr="0059649E">
                  <w:rPr>
                    <w:lang w:bidi="es-ES"/>
                  </w:rPr>
                  <w:t>EDUCACIÓN</w:t>
                </w:r>
              </w:p>
            </w:sdtContent>
          </w:sdt>
          <w:p w:rsidR="00036450" w:rsidRPr="0059649E" w:rsidRDefault="008212E7" w:rsidP="00B359E4">
            <w:pPr>
              <w:pStyle w:val="Ttulo4"/>
            </w:pPr>
            <w:r>
              <w:t>UNIVERSIDAD TECNOLOGICA DEL PERU</w:t>
            </w:r>
          </w:p>
          <w:p w:rsidR="00036450" w:rsidRPr="0059649E" w:rsidRDefault="008212E7" w:rsidP="00B359E4">
            <w:pPr>
              <w:pStyle w:val="Fecha"/>
            </w:pPr>
            <w:r>
              <w:t>01/2016</w:t>
            </w:r>
            <w:r w:rsidR="00036450"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>–</w:t>
            </w:r>
            <w:r w:rsidR="00036450" w:rsidRPr="0059649E">
              <w:rPr>
                <w:lang w:bidi="es-ES"/>
              </w:rPr>
              <w:t xml:space="preserve"> </w:t>
            </w:r>
            <w:r>
              <w:t>12/2018</w:t>
            </w:r>
          </w:p>
          <w:p w:rsidR="008212E7" w:rsidRPr="0059649E" w:rsidRDefault="008212E7" w:rsidP="00CC0C6D">
            <w:r>
              <w:t>Administración de Empresas</w:t>
            </w:r>
            <w:r w:rsidR="006C1680">
              <w:t xml:space="preserve"> - Truncos</w:t>
            </w:r>
          </w:p>
          <w:p w:rsidR="00036450" w:rsidRPr="0059649E" w:rsidRDefault="004142CD" w:rsidP="004142CD">
            <w:r w:rsidRPr="0059649E">
              <w:rPr>
                <w:lang w:bidi="es-ES"/>
              </w:rPr>
              <w:t xml:space="preserve"> </w:t>
            </w:r>
          </w:p>
          <w:p w:rsidR="00036450" w:rsidRPr="0059649E" w:rsidRDefault="008212E7" w:rsidP="00B359E4">
            <w:pPr>
              <w:pStyle w:val="Ttulo4"/>
            </w:pPr>
            <w:r>
              <w:t>INSTITUTO DE FORMACION BANCARIA – IFB ASBANC</w:t>
            </w:r>
          </w:p>
          <w:p w:rsidR="00036450" w:rsidRPr="0059649E" w:rsidRDefault="008212E7" w:rsidP="00B359E4">
            <w:pPr>
              <w:pStyle w:val="Fecha"/>
            </w:pPr>
            <w:r>
              <w:t>01/2011</w:t>
            </w:r>
            <w:r w:rsidR="00036450"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>–</w:t>
            </w:r>
            <w:r w:rsidR="00036450" w:rsidRPr="0059649E">
              <w:rPr>
                <w:lang w:bidi="es-ES"/>
              </w:rPr>
              <w:t xml:space="preserve"> </w:t>
            </w:r>
            <w:r>
              <w:t>06-2014</w:t>
            </w:r>
          </w:p>
          <w:p w:rsidR="001424E5" w:rsidRPr="0059649E" w:rsidRDefault="008212E7" w:rsidP="001424E5">
            <w:r>
              <w:t>Administración Bancaria</w:t>
            </w:r>
            <w:r w:rsidR="001424E5" w:rsidRPr="0059649E">
              <w:rPr>
                <w:lang w:bidi="es-ES"/>
              </w:rPr>
              <w:t xml:space="preserve"> </w:t>
            </w:r>
            <w:r w:rsidR="006C1680">
              <w:rPr>
                <w:lang w:bidi="es-ES"/>
              </w:rPr>
              <w:t>- Egresado</w:t>
            </w:r>
          </w:p>
          <w:p w:rsidR="004142CD" w:rsidRPr="0059649E" w:rsidRDefault="004142CD" w:rsidP="00036450"/>
          <w:sdt>
            <w:sdtPr>
              <w:id w:val="1001553383"/>
              <w:placeholder>
                <w:docPart w:val="3FC71BE4EA9C401393BAAEBAD3EEF7DD"/>
              </w:placeholder>
              <w:temporary/>
              <w:showingPlcHdr/>
              <w15:appearance w15:val="hidden"/>
            </w:sdtPr>
            <w:sdtEndPr/>
            <w:sdtContent>
              <w:p w:rsidR="00036450" w:rsidRPr="0059649E" w:rsidRDefault="00036450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EXPERIENCIA LABORAL</w:t>
                </w:r>
              </w:p>
            </w:sdtContent>
          </w:sdt>
          <w:p w:rsidR="00036450" w:rsidRPr="008212E7" w:rsidRDefault="008212E7" w:rsidP="00B359E4">
            <w:pPr>
              <w:pStyle w:val="Ttulo4"/>
              <w:rPr>
                <w:bCs/>
                <w:lang w:val="es-MX"/>
              </w:rPr>
            </w:pPr>
            <w:r w:rsidRPr="008212E7">
              <w:rPr>
                <w:lang w:val="es-MX"/>
              </w:rPr>
              <w:t>MATRIX IMPORTECH E.I.R.L.</w:t>
            </w:r>
            <w:r w:rsidR="00036450" w:rsidRPr="008212E7">
              <w:rPr>
                <w:lang w:val="es-MX" w:bidi="es-ES"/>
              </w:rPr>
              <w:t xml:space="preserve"> </w:t>
            </w:r>
            <w:r w:rsidR="002A08EC">
              <w:rPr>
                <w:lang w:val="es-MX" w:bidi="es-ES"/>
              </w:rPr>
              <w:t>–</w:t>
            </w:r>
            <w:r w:rsidRPr="008212E7">
              <w:rPr>
                <w:lang w:val="es-MX" w:bidi="es-ES"/>
              </w:rPr>
              <w:t xml:space="preserve"> </w:t>
            </w:r>
            <w:r w:rsidR="002A08EC">
              <w:rPr>
                <w:lang w:val="es-MX"/>
              </w:rPr>
              <w:t>SUPERVISOR DE TIENDAS</w:t>
            </w:r>
          </w:p>
          <w:p w:rsidR="00036450" w:rsidRPr="0059649E" w:rsidRDefault="008212E7" w:rsidP="00B359E4">
            <w:pPr>
              <w:pStyle w:val="Fecha"/>
            </w:pPr>
            <w:r>
              <w:t>06-2020</w:t>
            </w:r>
            <w:r w:rsidR="004142CD"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>–</w:t>
            </w:r>
            <w:r w:rsidR="004142CD" w:rsidRPr="0059649E">
              <w:rPr>
                <w:lang w:bidi="es-ES"/>
              </w:rPr>
              <w:t xml:space="preserve"> </w:t>
            </w:r>
            <w:r>
              <w:t>01-2022</w:t>
            </w:r>
          </w:p>
          <w:p w:rsidR="00036450" w:rsidRPr="0059649E" w:rsidRDefault="008212E7" w:rsidP="00036450">
            <w:r>
              <w:t>Encargado de ventas por mayor y menor de repuestos para laptops y accesorios de pc en general, manejo de clientes de todo nivel, concretar y coordinar envíos a todo el Perú, Cuadre de cajas de las tiendas, manejo de las cuentas bancarias y estados de cuenta, emisión de facturas, boletas y envió de reporte ventas.</w:t>
            </w:r>
          </w:p>
          <w:p w:rsidR="004D3011" w:rsidRPr="0059649E" w:rsidRDefault="004D3011" w:rsidP="00036450"/>
          <w:p w:rsidR="004D3011" w:rsidRPr="0059649E" w:rsidRDefault="008212E7" w:rsidP="00B359E4">
            <w:pPr>
              <w:pStyle w:val="Ttulo4"/>
              <w:rPr>
                <w:bCs/>
              </w:rPr>
            </w:pPr>
            <w:r>
              <w:t>BANCO DE CREDITO DEL PERÚ BCP</w:t>
            </w:r>
            <w:r w:rsidRPr="0059649E">
              <w:rPr>
                <w:lang w:bidi="es-ES"/>
              </w:rPr>
              <w:t xml:space="preserve"> </w:t>
            </w:r>
            <w:r>
              <w:t>- ASESOR DE VENTAS Y SERVICIOS</w:t>
            </w:r>
          </w:p>
          <w:p w:rsidR="004D3011" w:rsidRPr="0059649E" w:rsidRDefault="002A08EC" w:rsidP="00B359E4">
            <w:pPr>
              <w:pStyle w:val="Fecha"/>
            </w:pPr>
            <w:r>
              <w:t>08/2012</w:t>
            </w:r>
            <w:r w:rsidR="004142CD"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>–</w:t>
            </w:r>
            <w:r w:rsidR="004142CD" w:rsidRPr="0059649E">
              <w:rPr>
                <w:lang w:bidi="es-ES"/>
              </w:rPr>
              <w:t xml:space="preserve"> </w:t>
            </w:r>
            <w:r>
              <w:t>11/2019</w:t>
            </w:r>
          </w:p>
          <w:p w:rsidR="004D3011" w:rsidRPr="0059649E" w:rsidRDefault="002A08EC" w:rsidP="004D3011">
            <w:r>
              <w:t>Ventas y Asesoramiento en productos bancarios, Créditos, Tarjetas y Cuentas.</w:t>
            </w:r>
            <w:r w:rsidR="00036450" w:rsidRPr="0059649E">
              <w:rPr>
                <w:lang w:bidi="es-ES"/>
              </w:rPr>
              <w:t xml:space="preserve"> </w:t>
            </w:r>
          </w:p>
          <w:p w:rsidR="004D3011" w:rsidRPr="0059649E" w:rsidRDefault="004D3011" w:rsidP="00036450"/>
          <w:p w:rsidR="004D3011" w:rsidRPr="0059649E" w:rsidRDefault="002A08EC" w:rsidP="00B359E4">
            <w:pPr>
              <w:pStyle w:val="Ttulo4"/>
              <w:rPr>
                <w:bCs/>
              </w:rPr>
            </w:pPr>
            <w:r>
              <w:t>MDY CONTAC CENTER</w:t>
            </w:r>
            <w:r w:rsidR="002D3CA3" w:rsidRPr="0059649E">
              <w:rPr>
                <w:lang w:bidi="es-ES"/>
              </w:rPr>
              <w:t xml:space="preserve"> </w:t>
            </w:r>
            <w:r>
              <w:t>– ATENCION DE RECLAMOS CLARO</w:t>
            </w:r>
          </w:p>
          <w:p w:rsidR="004D3011" w:rsidRPr="0059649E" w:rsidRDefault="002A08EC" w:rsidP="00B359E4">
            <w:pPr>
              <w:pStyle w:val="Fecha"/>
            </w:pPr>
            <w:r>
              <w:t>06/2010</w:t>
            </w:r>
            <w:r w:rsidR="004142CD"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>–</w:t>
            </w:r>
            <w:r w:rsidR="004142CD" w:rsidRPr="0059649E">
              <w:rPr>
                <w:lang w:bidi="es-ES"/>
              </w:rPr>
              <w:t xml:space="preserve"> </w:t>
            </w:r>
            <w:r>
              <w:t>01/2012</w:t>
            </w:r>
          </w:p>
          <w:p w:rsidR="004D3011" w:rsidRPr="0059649E" w:rsidRDefault="002A08EC" w:rsidP="004D3011">
            <w:r>
              <w:t>Atención de Reclamos</w:t>
            </w:r>
            <w:r w:rsidR="00036450"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>por fallas en equipos móviles y servicios.</w:t>
            </w:r>
          </w:p>
          <w:p w:rsidR="004D3011" w:rsidRPr="0059649E" w:rsidRDefault="004D3011" w:rsidP="00036450"/>
          <w:sdt>
            <w:sdtPr>
              <w:id w:val="1669594239"/>
              <w:placeholder>
                <w:docPart w:val="9DD425D467AE4AE489064D67A170FE00"/>
              </w:placeholder>
              <w:temporary/>
              <w:showingPlcHdr/>
              <w15:appearance w15:val="hidden"/>
            </w:sdtPr>
            <w:sdtEndPr/>
            <w:sdtContent>
              <w:p w:rsidR="00036450" w:rsidRPr="0059649E" w:rsidRDefault="00180329" w:rsidP="00036450">
                <w:pPr>
                  <w:pStyle w:val="Ttulo2"/>
                </w:pPr>
                <w:r w:rsidRPr="0059649E">
                  <w:rPr>
                    <w:rStyle w:val="Ttulo2Car"/>
                    <w:b/>
                    <w:lang w:bidi="es-ES"/>
                  </w:rPr>
                  <w:t>APTITUDES</w:t>
                </w:r>
              </w:p>
            </w:sdtContent>
          </w:sdt>
          <w:p w:rsidR="00385022" w:rsidRPr="00385022" w:rsidRDefault="00385022" w:rsidP="00385022">
            <w:pPr>
              <w:pStyle w:val="Prrafodelista"/>
              <w:numPr>
                <w:ilvl w:val="0"/>
                <w:numId w:val="14"/>
              </w:numPr>
              <w:rPr>
                <w:lang w:val="es-MX"/>
              </w:rPr>
            </w:pPr>
            <w:r w:rsidRPr="00385022">
              <w:rPr>
                <w:lang w:val="es-MX"/>
              </w:rPr>
              <w:t>Responsable</w:t>
            </w:r>
          </w:p>
          <w:p w:rsidR="00385022" w:rsidRPr="00385022" w:rsidRDefault="00385022" w:rsidP="00385022">
            <w:pPr>
              <w:pStyle w:val="Prrafodelista"/>
              <w:numPr>
                <w:ilvl w:val="0"/>
                <w:numId w:val="14"/>
              </w:numPr>
              <w:rPr>
                <w:lang w:val="es-MX"/>
              </w:rPr>
            </w:pPr>
            <w:r w:rsidRPr="00385022">
              <w:rPr>
                <w:lang w:val="es-MX"/>
              </w:rPr>
              <w:t>Proactivo</w:t>
            </w:r>
          </w:p>
          <w:p w:rsidR="00385022" w:rsidRDefault="00385022" w:rsidP="00385022">
            <w:pPr>
              <w:pStyle w:val="Prrafodelista"/>
              <w:numPr>
                <w:ilvl w:val="0"/>
                <w:numId w:val="14"/>
              </w:numPr>
              <w:rPr>
                <w:lang w:val="es-MX"/>
              </w:rPr>
            </w:pPr>
            <w:r w:rsidRPr="00385022">
              <w:rPr>
                <w:lang w:val="es-MX"/>
              </w:rPr>
              <w:t>Pasión por las ventas</w:t>
            </w:r>
          </w:p>
          <w:p w:rsidR="00385022" w:rsidRDefault="00385022" w:rsidP="00385022">
            <w:pPr>
              <w:pStyle w:val="Prrafodelista"/>
              <w:numPr>
                <w:ilvl w:val="0"/>
                <w:numId w:val="14"/>
              </w:numPr>
              <w:rPr>
                <w:lang w:val="es-MX"/>
              </w:rPr>
            </w:pPr>
            <w:r>
              <w:rPr>
                <w:lang w:val="es-MX"/>
              </w:rPr>
              <w:t>Empático</w:t>
            </w:r>
          </w:p>
          <w:p w:rsidR="00385022" w:rsidRPr="00385022" w:rsidRDefault="00385022" w:rsidP="00385022">
            <w:pPr>
              <w:pStyle w:val="Prrafodelista"/>
              <w:numPr>
                <w:ilvl w:val="0"/>
                <w:numId w:val="14"/>
              </w:numPr>
              <w:rPr>
                <w:lang w:val="es-MX"/>
              </w:rPr>
            </w:pPr>
            <w:r>
              <w:rPr>
                <w:lang w:val="es-MX"/>
              </w:rPr>
              <w:t>Sociable</w:t>
            </w:r>
          </w:p>
          <w:p w:rsidR="00385022" w:rsidRPr="0059649E" w:rsidRDefault="00385022" w:rsidP="004D3011">
            <w:pPr>
              <w:rPr>
                <w:color w:val="FFFFFF" w:themeColor="background1"/>
              </w:rPr>
            </w:pPr>
          </w:p>
        </w:tc>
      </w:tr>
    </w:tbl>
    <w:p w:rsidR="0043117B" w:rsidRPr="0059649E" w:rsidRDefault="00E567A3" w:rsidP="000C45FF">
      <w:pPr>
        <w:tabs>
          <w:tab w:val="left" w:pos="990"/>
        </w:tabs>
      </w:pPr>
    </w:p>
    <w:sectPr w:rsidR="0043117B" w:rsidRPr="0059649E" w:rsidSect="0059649E">
      <w:headerReference w:type="default" r:id="rId11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7A3" w:rsidRDefault="00E567A3" w:rsidP="000C45FF">
      <w:r>
        <w:separator/>
      </w:r>
    </w:p>
  </w:endnote>
  <w:endnote w:type="continuationSeparator" w:id="0">
    <w:p w:rsidR="00E567A3" w:rsidRDefault="00E567A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7A3" w:rsidRDefault="00E567A3" w:rsidP="000C45FF">
      <w:r>
        <w:separator/>
      </w:r>
    </w:p>
  </w:footnote>
  <w:footnote w:type="continuationSeparator" w:id="0">
    <w:p w:rsidR="00E567A3" w:rsidRDefault="00E567A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FF" w:rsidRPr="0059649E" w:rsidRDefault="000C45FF">
    <w:pPr>
      <w:pStyle w:val="Encabezado"/>
    </w:pPr>
    <w:r w:rsidRPr="0059649E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4D372B0"/>
    <w:multiLevelType w:val="hybridMultilevel"/>
    <w:tmpl w:val="FC9EB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E7"/>
    <w:rsid w:val="00036450"/>
    <w:rsid w:val="00075675"/>
    <w:rsid w:val="00094499"/>
    <w:rsid w:val="000C45FF"/>
    <w:rsid w:val="000E3FD1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59EC"/>
    <w:rsid w:val="00256CF7"/>
    <w:rsid w:val="00281FD5"/>
    <w:rsid w:val="002A08EC"/>
    <w:rsid w:val="002D3CA3"/>
    <w:rsid w:val="0030481B"/>
    <w:rsid w:val="003156FC"/>
    <w:rsid w:val="003254B5"/>
    <w:rsid w:val="0037121F"/>
    <w:rsid w:val="00385022"/>
    <w:rsid w:val="003A6B7D"/>
    <w:rsid w:val="003B06CA"/>
    <w:rsid w:val="004071FC"/>
    <w:rsid w:val="004142CD"/>
    <w:rsid w:val="00445947"/>
    <w:rsid w:val="004561E8"/>
    <w:rsid w:val="004813B3"/>
    <w:rsid w:val="00496591"/>
    <w:rsid w:val="004C63E4"/>
    <w:rsid w:val="004D3011"/>
    <w:rsid w:val="005262AC"/>
    <w:rsid w:val="0059649E"/>
    <w:rsid w:val="005E39D5"/>
    <w:rsid w:val="00600670"/>
    <w:rsid w:val="0062123A"/>
    <w:rsid w:val="00646E75"/>
    <w:rsid w:val="006771D0"/>
    <w:rsid w:val="006C1680"/>
    <w:rsid w:val="00715FCB"/>
    <w:rsid w:val="00743101"/>
    <w:rsid w:val="007775E1"/>
    <w:rsid w:val="007867A0"/>
    <w:rsid w:val="007927F5"/>
    <w:rsid w:val="00802CA0"/>
    <w:rsid w:val="008212E7"/>
    <w:rsid w:val="009260CD"/>
    <w:rsid w:val="00952C25"/>
    <w:rsid w:val="009A09AC"/>
    <w:rsid w:val="00A2118D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C0C6D"/>
    <w:rsid w:val="00D04BFE"/>
    <w:rsid w:val="00D2522B"/>
    <w:rsid w:val="00D422DE"/>
    <w:rsid w:val="00D5459D"/>
    <w:rsid w:val="00DA1F4D"/>
    <w:rsid w:val="00DD172A"/>
    <w:rsid w:val="00E25A26"/>
    <w:rsid w:val="00E4381A"/>
    <w:rsid w:val="00E55D74"/>
    <w:rsid w:val="00E567A3"/>
    <w:rsid w:val="00EE4C8D"/>
    <w:rsid w:val="00F60274"/>
    <w:rsid w:val="00F77FB9"/>
    <w:rsid w:val="00F9452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ABE5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Plantillas\Curr&#237;culum%20v&#237;tae%20azul%20y%20gr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01862D2BAE410CB22F909D81118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C4C01-ED35-4CE5-9813-DF232E0E6241}"/>
      </w:docPartPr>
      <w:docPartBody>
        <w:p w:rsidR="00000000" w:rsidRDefault="00823059">
          <w:pPr>
            <w:pStyle w:val="9E01862D2BAE410CB22F909D8111894C"/>
          </w:pPr>
          <w:r w:rsidRPr="0059649E">
            <w:rPr>
              <w:lang w:bidi="es-ES"/>
            </w:rPr>
            <w:t>Perfil</w:t>
          </w:r>
        </w:p>
      </w:docPartBody>
    </w:docPart>
    <w:docPart>
      <w:docPartPr>
        <w:name w:val="633CAFD22C454BEEB22A8FE5DDE62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07E56-683C-4C55-AB37-E4DF8E923E99}"/>
      </w:docPartPr>
      <w:docPartBody>
        <w:p w:rsidR="00000000" w:rsidRDefault="00823059">
          <w:pPr>
            <w:pStyle w:val="633CAFD22C454BEEB22A8FE5DDE6282B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64A0E9D7565A47309546182EAD370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8792E-C9E9-4BB3-A127-4D276065BDD2}"/>
      </w:docPartPr>
      <w:docPartBody>
        <w:p w:rsidR="00000000" w:rsidRDefault="00823059">
          <w:pPr>
            <w:pStyle w:val="64A0E9D7565A47309546182EAD3700D4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8BBD81C44BD649599548A8AD2F11A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7FE2E-FA8C-4659-ACCE-3F178ABD73B7}"/>
      </w:docPartPr>
      <w:docPartBody>
        <w:p w:rsidR="00000000" w:rsidRDefault="00823059">
          <w:pPr>
            <w:pStyle w:val="8BBD81C44BD649599548A8AD2F11A0CE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9A77FC30228440E1A744F9B941E8B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6B1CE-CCE1-4178-95B0-2C0940A389E0}"/>
      </w:docPartPr>
      <w:docPartBody>
        <w:p w:rsidR="00000000" w:rsidRDefault="00823059">
          <w:pPr>
            <w:pStyle w:val="9A77FC30228440E1A744F9B941E8B22D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3FC71BE4EA9C401393BAAEBAD3EEF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7609-4087-4B9A-BB86-1DD6B47F4D7F}"/>
      </w:docPartPr>
      <w:docPartBody>
        <w:p w:rsidR="00000000" w:rsidRDefault="00823059">
          <w:pPr>
            <w:pStyle w:val="3FC71BE4EA9C401393BAAEBAD3EEF7DD"/>
          </w:pPr>
          <w:r w:rsidRPr="0059649E">
            <w:rPr>
              <w:lang w:bidi="es-ES"/>
            </w:rPr>
            <w:t>EXPERIENCIA LABORAL</w:t>
          </w:r>
        </w:p>
      </w:docPartBody>
    </w:docPart>
    <w:docPart>
      <w:docPartPr>
        <w:name w:val="9DD425D467AE4AE489064D67A170F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E8333-1744-4140-9673-3C65BB32A4AF}"/>
      </w:docPartPr>
      <w:docPartBody>
        <w:p w:rsidR="00000000" w:rsidRDefault="00823059">
          <w:pPr>
            <w:pStyle w:val="9DD425D467AE4AE489064D67A170FE00"/>
          </w:pPr>
          <w:r w:rsidRPr="0059649E">
            <w:rPr>
              <w:rStyle w:val="Ttulo2Car"/>
              <w:lang w:bidi="es-ES"/>
            </w:rPr>
            <w:t>APTITUDES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59"/>
    <w:rsid w:val="0082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8DD3FB5B4094FD4818563B350A5E555">
    <w:name w:val="C8DD3FB5B4094FD4818563B350A5E555"/>
  </w:style>
  <w:style w:type="paragraph" w:customStyle="1" w:styleId="E3AF866734C4484682B0E8F6C1D09D53">
    <w:name w:val="E3AF866734C4484682B0E8F6C1D09D53"/>
  </w:style>
  <w:style w:type="paragraph" w:customStyle="1" w:styleId="9E01862D2BAE410CB22F909D8111894C">
    <w:name w:val="9E01862D2BAE410CB22F909D8111894C"/>
  </w:style>
  <w:style w:type="paragraph" w:customStyle="1" w:styleId="30E5D9C045234F91BF7A2F343D6E4EF8">
    <w:name w:val="30E5D9C045234F91BF7A2F343D6E4EF8"/>
  </w:style>
  <w:style w:type="paragraph" w:customStyle="1" w:styleId="633CAFD22C454BEEB22A8FE5DDE6282B">
    <w:name w:val="633CAFD22C454BEEB22A8FE5DDE6282B"/>
  </w:style>
  <w:style w:type="paragraph" w:customStyle="1" w:styleId="64A0E9D7565A47309546182EAD3700D4">
    <w:name w:val="64A0E9D7565A47309546182EAD3700D4"/>
  </w:style>
  <w:style w:type="paragraph" w:customStyle="1" w:styleId="32F3809C256743139E66C8AD17C02CE3">
    <w:name w:val="32F3809C256743139E66C8AD17C02CE3"/>
  </w:style>
  <w:style w:type="paragraph" w:customStyle="1" w:styleId="6E8F02637596455C8B0D2FDE5AB79072">
    <w:name w:val="6E8F02637596455C8B0D2FDE5AB79072"/>
  </w:style>
  <w:style w:type="paragraph" w:customStyle="1" w:styleId="4A2F35C1489F4502A42FD8AFA8770D52">
    <w:name w:val="4A2F35C1489F4502A42FD8AFA8770D52"/>
  </w:style>
  <w:style w:type="paragraph" w:customStyle="1" w:styleId="8BBD81C44BD649599548A8AD2F11A0CE">
    <w:name w:val="8BBD81C44BD649599548A8AD2F11A0CE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64943A429C0D4FF787C793AA715EA50B">
    <w:name w:val="64943A429C0D4FF787C793AA715EA50B"/>
  </w:style>
  <w:style w:type="paragraph" w:customStyle="1" w:styleId="F4A7C4B1FEF2494792C59B125E423E66">
    <w:name w:val="F4A7C4B1FEF2494792C59B125E423E66"/>
  </w:style>
  <w:style w:type="paragraph" w:customStyle="1" w:styleId="93DCC078387A409A9018D59AA80EED37">
    <w:name w:val="93DCC078387A409A9018D59AA80EED37"/>
  </w:style>
  <w:style w:type="paragraph" w:customStyle="1" w:styleId="C2D85F3799B746CF8BC608490F54A587">
    <w:name w:val="C2D85F3799B746CF8BC608490F54A587"/>
  </w:style>
  <w:style w:type="paragraph" w:customStyle="1" w:styleId="FCA70E60FCE14A80BCBF5C694E854B05">
    <w:name w:val="FCA70E60FCE14A80BCBF5C694E854B05"/>
  </w:style>
  <w:style w:type="paragraph" w:customStyle="1" w:styleId="4E7EC3EAFA434A2CAE4D93E48239E061">
    <w:name w:val="4E7EC3EAFA434A2CAE4D93E48239E061"/>
  </w:style>
  <w:style w:type="paragraph" w:customStyle="1" w:styleId="9A77FC30228440E1A744F9B941E8B22D">
    <w:name w:val="9A77FC30228440E1A744F9B941E8B22D"/>
  </w:style>
  <w:style w:type="paragraph" w:customStyle="1" w:styleId="B93CE155864348A4A73CD8D1FD829C3E">
    <w:name w:val="B93CE155864348A4A73CD8D1FD829C3E"/>
  </w:style>
  <w:style w:type="paragraph" w:customStyle="1" w:styleId="923079887495411AA101D43525C7EDFE">
    <w:name w:val="923079887495411AA101D43525C7EDFE"/>
  </w:style>
  <w:style w:type="paragraph" w:customStyle="1" w:styleId="E3DF979C535146D5B926B69B7751398D">
    <w:name w:val="E3DF979C535146D5B926B69B7751398D"/>
  </w:style>
  <w:style w:type="paragraph" w:customStyle="1" w:styleId="9B2FA7DEEB2648EBA6CC4A107FEE3A3F">
    <w:name w:val="9B2FA7DEEB2648EBA6CC4A107FEE3A3F"/>
  </w:style>
  <w:style w:type="paragraph" w:customStyle="1" w:styleId="34BADAA9D7A54A318133812B17DFED78">
    <w:name w:val="34BADAA9D7A54A318133812B17DFED78"/>
  </w:style>
  <w:style w:type="paragraph" w:customStyle="1" w:styleId="402CB2A2CEA3479BA8A87CBD07EBF7DE">
    <w:name w:val="402CB2A2CEA3479BA8A87CBD07EBF7DE"/>
  </w:style>
  <w:style w:type="paragraph" w:customStyle="1" w:styleId="446327D5F54748CF816431D0D2E7FEFD">
    <w:name w:val="446327D5F54748CF816431D0D2E7FEFD"/>
  </w:style>
  <w:style w:type="paragraph" w:customStyle="1" w:styleId="8E9EE37DE5734A54982A095DCCDAEA89">
    <w:name w:val="8E9EE37DE5734A54982A095DCCDAEA89"/>
  </w:style>
  <w:style w:type="paragraph" w:customStyle="1" w:styleId="3FC71BE4EA9C401393BAAEBAD3EEF7DD">
    <w:name w:val="3FC71BE4EA9C401393BAAEBAD3EEF7DD"/>
  </w:style>
  <w:style w:type="paragraph" w:customStyle="1" w:styleId="0068D6772DD94A79BD0BC25B42FBE02B">
    <w:name w:val="0068D6772DD94A79BD0BC25B42FBE02B"/>
  </w:style>
  <w:style w:type="paragraph" w:customStyle="1" w:styleId="0798C4E5901643FD8C9D139105BBB3C7">
    <w:name w:val="0798C4E5901643FD8C9D139105BBB3C7"/>
  </w:style>
  <w:style w:type="paragraph" w:customStyle="1" w:styleId="03DDF646E79944A9B78F3031E9F11989">
    <w:name w:val="03DDF646E79944A9B78F3031E9F11989"/>
  </w:style>
  <w:style w:type="paragraph" w:customStyle="1" w:styleId="1CA4790040374CA08ECDD930D2EF0107">
    <w:name w:val="1CA4790040374CA08ECDD930D2EF0107"/>
  </w:style>
  <w:style w:type="paragraph" w:customStyle="1" w:styleId="4C5CEFDB639D48908CB9630B56D335F1">
    <w:name w:val="4C5CEFDB639D48908CB9630B56D335F1"/>
  </w:style>
  <w:style w:type="paragraph" w:customStyle="1" w:styleId="FCB4EEA6F04C46B0BB4156CD1BD61D5F">
    <w:name w:val="FCB4EEA6F04C46B0BB4156CD1BD61D5F"/>
  </w:style>
  <w:style w:type="paragraph" w:customStyle="1" w:styleId="2837FC892C8840F891BFE3C90F7E5838">
    <w:name w:val="2837FC892C8840F891BFE3C90F7E5838"/>
  </w:style>
  <w:style w:type="paragraph" w:customStyle="1" w:styleId="B5568F290CC343B6B1101513862EDE31">
    <w:name w:val="B5568F290CC343B6B1101513862EDE31"/>
  </w:style>
  <w:style w:type="paragraph" w:customStyle="1" w:styleId="9B166CC4184B4CD6AD26066E9169008D">
    <w:name w:val="9B166CC4184B4CD6AD26066E9169008D"/>
  </w:style>
  <w:style w:type="paragraph" w:customStyle="1" w:styleId="002B72A2E42C4E0794F204EBA29A5BE2">
    <w:name w:val="002B72A2E42C4E0794F204EBA29A5BE2"/>
  </w:style>
  <w:style w:type="paragraph" w:customStyle="1" w:styleId="F0ED5A8592324CBBBA9596D77ECAB0EF">
    <w:name w:val="F0ED5A8592324CBBBA9596D77ECAB0EF"/>
  </w:style>
  <w:style w:type="paragraph" w:customStyle="1" w:styleId="C23DCA4FC7B14AD0B023324D1D090087">
    <w:name w:val="C23DCA4FC7B14AD0B023324D1D090087"/>
  </w:style>
  <w:style w:type="paragraph" w:customStyle="1" w:styleId="19BE41A2473B428E91DA055DA778541B">
    <w:name w:val="19BE41A2473B428E91DA055DA778541B"/>
  </w:style>
  <w:style w:type="paragraph" w:customStyle="1" w:styleId="7D125B46C64F4BCAB37A75A28FFA1FC3">
    <w:name w:val="7D125B46C64F4BCAB37A75A28FFA1FC3"/>
  </w:style>
  <w:style w:type="paragraph" w:customStyle="1" w:styleId="0982C60A06EA435F8C9107E614D0DF3C">
    <w:name w:val="0982C60A06EA435F8C9107E614D0DF3C"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paragraph" w:customStyle="1" w:styleId="9DD425D467AE4AE489064D67A170FE00">
    <w:name w:val="9DD425D467AE4AE489064D67A170FE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azul y gris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2022-01-11T01:46:00Z</dcterms:created>
  <dcterms:modified xsi:type="dcterms:W3CDTF">2022-01-11T02:28:00Z</dcterms:modified>
</cp:coreProperties>
</file>